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00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6162"/>
        <w:gridCol w:w="2190"/>
      </w:tblGrid>
      <w:tr w:rsidR="00E26D35" w:rsidTr="00382F73">
        <w:trPr>
          <w:trHeight w:val="1070"/>
        </w:trPr>
        <w:tc>
          <w:tcPr>
            <w:tcW w:w="2448" w:type="dxa"/>
            <w:tcBorders>
              <w:bottom w:val="single" w:sz="18" w:space="0" w:color="2A55AC"/>
            </w:tcBorders>
          </w:tcPr>
          <w:p w:rsidR="00E26D35" w:rsidRPr="003871FF" w:rsidRDefault="00E26D35" w:rsidP="00382F73">
            <w:pPr>
              <w:rPr>
                <w:sz w:val="18"/>
                <w:szCs w:val="18"/>
              </w:rPr>
            </w:pPr>
            <w:r w:rsidRPr="008E3B27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3B27">
              <w:rPr>
                <w:sz w:val="18"/>
                <w:szCs w:val="18"/>
              </w:rPr>
              <w:instrText xml:space="preserve"> FORMTEXT </w:instrText>
            </w:r>
            <w:r w:rsidRPr="008E3B27">
              <w:rPr>
                <w:sz w:val="18"/>
                <w:szCs w:val="18"/>
              </w:rPr>
            </w:r>
            <w:r w:rsidRPr="008E3B27">
              <w:rPr>
                <w:sz w:val="18"/>
                <w:szCs w:val="18"/>
              </w:rPr>
              <w:fldChar w:fldCharType="separate"/>
            </w:r>
            <w:r w:rsidRPr="008E3B27">
              <w:rPr>
                <w:noProof/>
                <w:sz w:val="18"/>
                <w:szCs w:val="18"/>
              </w:rPr>
              <w:t> </w:t>
            </w:r>
            <w:r w:rsidRPr="008E3B27">
              <w:rPr>
                <w:noProof/>
                <w:sz w:val="18"/>
                <w:szCs w:val="18"/>
              </w:rPr>
              <w:t> </w:t>
            </w:r>
            <w:r w:rsidRPr="008E3B27">
              <w:rPr>
                <w:noProof/>
                <w:sz w:val="18"/>
                <w:szCs w:val="18"/>
              </w:rPr>
              <w:t> </w:t>
            </w:r>
            <w:r w:rsidRPr="008E3B27">
              <w:rPr>
                <w:noProof/>
                <w:sz w:val="18"/>
                <w:szCs w:val="18"/>
              </w:rPr>
              <w:t> </w:t>
            </w:r>
            <w:r w:rsidRPr="008E3B27">
              <w:rPr>
                <w:noProof/>
                <w:sz w:val="18"/>
                <w:szCs w:val="18"/>
              </w:rPr>
              <w:t> </w:t>
            </w:r>
            <w:r w:rsidRPr="008E3B27">
              <w:rPr>
                <w:sz w:val="18"/>
                <w:szCs w:val="18"/>
              </w:rPr>
              <w:fldChar w:fldCharType="end"/>
            </w:r>
          </w:p>
        </w:tc>
        <w:tc>
          <w:tcPr>
            <w:tcW w:w="6162" w:type="dxa"/>
            <w:tcBorders>
              <w:bottom w:val="single" w:sz="18" w:space="0" w:color="2A55AC"/>
            </w:tcBorders>
            <w:vAlign w:val="center"/>
          </w:tcPr>
          <w:p w:rsidR="00E26D35" w:rsidRPr="00506661" w:rsidRDefault="00E26D35" w:rsidP="00382F73">
            <w:pPr>
              <w:jc w:val="center"/>
              <w:rPr>
                <w:b/>
                <w:sz w:val="32"/>
                <w:szCs w:val="32"/>
              </w:rPr>
            </w:pPr>
            <w:r w:rsidRPr="00E26D35">
              <w:rPr>
                <w:b/>
                <w:sz w:val="32"/>
                <w:szCs w:val="32"/>
              </w:rPr>
              <w:t>Reasonable Accommodation Request</w:t>
            </w:r>
          </w:p>
        </w:tc>
        <w:tc>
          <w:tcPr>
            <w:tcW w:w="2190" w:type="dxa"/>
            <w:vMerge w:val="restart"/>
            <w:tcBorders>
              <w:bottom w:val="single" w:sz="18" w:space="0" w:color="2A55AC"/>
            </w:tcBorders>
            <w:vAlign w:val="center"/>
          </w:tcPr>
          <w:p w:rsidR="00E26D35" w:rsidRDefault="00E26D35" w:rsidP="00382F7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7DD043D" wp14:editId="64F84E42">
                  <wp:extent cx="1371600" cy="914400"/>
                  <wp:effectExtent l="19050" t="0" r="0" b="0"/>
                  <wp:docPr id="6" name="Picture 1" descr="ahfc_logo_la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hfc_logo_large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D35" w:rsidTr="00382F73">
        <w:trPr>
          <w:trHeight w:val="440"/>
        </w:trPr>
        <w:tc>
          <w:tcPr>
            <w:tcW w:w="8610" w:type="dxa"/>
            <w:gridSpan w:val="2"/>
            <w:tcBorders>
              <w:top w:val="single" w:sz="18" w:space="0" w:color="2A55AC"/>
            </w:tcBorders>
          </w:tcPr>
          <w:p w:rsidR="00E26D35" w:rsidRPr="003871FF" w:rsidRDefault="00E26D35" w:rsidP="00382F73">
            <w:pPr>
              <w:rPr>
                <w:sz w:val="18"/>
                <w:szCs w:val="18"/>
              </w:rPr>
            </w:pPr>
          </w:p>
        </w:tc>
        <w:tc>
          <w:tcPr>
            <w:tcW w:w="2190" w:type="dxa"/>
            <w:vMerge/>
            <w:tcBorders>
              <w:top w:val="single" w:sz="18" w:space="0" w:color="2A55AC"/>
            </w:tcBorders>
            <w:vAlign w:val="center"/>
          </w:tcPr>
          <w:p w:rsidR="00E26D35" w:rsidRDefault="00E26D35" w:rsidP="00382F73">
            <w:pPr>
              <w:jc w:val="center"/>
            </w:pPr>
          </w:p>
        </w:tc>
      </w:tr>
    </w:tbl>
    <w:p w:rsidR="00E26D35" w:rsidRDefault="00E26D35" w:rsidP="00E26D35"/>
    <w:tbl>
      <w:tblPr>
        <w:tblStyle w:val="TableGrid"/>
        <w:tblW w:w="10026" w:type="dxa"/>
        <w:tblInd w:w="-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908"/>
        <w:gridCol w:w="106"/>
        <w:gridCol w:w="106"/>
        <w:gridCol w:w="4906"/>
      </w:tblGrid>
      <w:tr w:rsidR="00E26D35" w:rsidTr="001E0857">
        <w:tc>
          <w:tcPr>
            <w:tcW w:w="4908" w:type="dxa"/>
          </w:tcPr>
          <w:p w:rsidR="00E26D35" w:rsidRPr="001F5717" w:rsidRDefault="00E26D35" w:rsidP="00C27D9A">
            <w:pPr>
              <w:jc w:val="left"/>
              <w:rPr>
                <w:rFonts w:ascii="Arial" w:hAnsi="Arial" w:cs="Arial"/>
                <w:b/>
              </w:rPr>
            </w:pPr>
            <w:r w:rsidRPr="001F5717">
              <w:rPr>
                <w:rFonts w:ascii="Arial" w:hAnsi="Arial" w:cs="Arial"/>
                <w:b/>
              </w:rPr>
              <w:t>A. Right to Reasonable Accommodation</w:t>
            </w:r>
          </w:p>
          <w:p w:rsidR="00E26D35" w:rsidRPr="001F5717" w:rsidRDefault="00E26D35" w:rsidP="00C27D9A">
            <w:pPr>
              <w:jc w:val="left"/>
            </w:pPr>
            <w:r w:rsidRPr="001F5717">
              <w:t>A reasonable accommodation is a change, exception, or adjustment to a housing program, service, or dwelling unit that allows a qualified person with a disability to:</w:t>
            </w:r>
          </w:p>
          <w:p w:rsidR="00264C13" w:rsidRPr="001F5717" w:rsidRDefault="00264C13" w:rsidP="00C27D9A">
            <w:pPr>
              <w:jc w:val="left"/>
            </w:pPr>
          </w:p>
          <w:p w:rsidR="00E26D35" w:rsidRPr="001F5717" w:rsidRDefault="00E26D35" w:rsidP="00C27D9A">
            <w:pPr>
              <w:numPr>
                <w:ilvl w:val="0"/>
                <w:numId w:val="1"/>
              </w:numPr>
              <w:ind w:left="540" w:hanging="270"/>
              <w:jc w:val="left"/>
            </w:pPr>
            <w:r w:rsidRPr="001F5717">
              <w:t>participate fully in AHFC housing programs;</w:t>
            </w:r>
          </w:p>
          <w:p w:rsidR="00E26D35" w:rsidRPr="001F5717" w:rsidRDefault="00E26D35" w:rsidP="00C27D9A">
            <w:pPr>
              <w:numPr>
                <w:ilvl w:val="0"/>
                <w:numId w:val="1"/>
              </w:numPr>
              <w:ind w:left="540" w:hanging="270"/>
              <w:jc w:val="left"/>
            </w:pPr>
            <w:r w:rsidRPr="001F5717">
              <w:t>take advantage of services offered by AHFC; or</w:t>
            </w:r>
          </w:p>
          <w:p w:rsidR="00E26D35" w:rsidRPr="001F5717" w:rsidRDefault="00E26D35" w:rsidP="00C27D9A">
            <w:pPr>
              <w:numPr>
                <w:ilvl w:val="0"/>
                <w:numId w:val="1"/>
              </w:numPr>
              <w:ind w:left="540" w:hanging="270"/>
              <w:jc w:val="left"/>
            </w:pPr>
            <w:proofErr w:type="gramStart"/>
            <w:r w:rsidRPr="001F5717">
              <w:t>live</w:t>
            </w:r>
            <w:proofErr w:type="gramEnd"/>
            <w:r w:rsidRPr="001F5717">
              <w:t xml:space="preserve"> in a dwelling unit.</w:t>
            </w:r>
          </w:p>
          <w:p w:rsidR="00E26D35" w:rsidRPr="001F5717" w:rsidRDefault="00E26D35" w:rsidP="00C27D9A">
            <w:pPr>
              <w:jc w:val="left"/>
            </w:pPr>
          </w:p>
          <w:p w:rsidR="00E26D35" w:rsidRPr="001F5717" w:rsidRDefault="00E26D35" w:rsidP="00C27D9A">
            <w:pPr>
              <w:jc w:val="left"/>
            </w:pPr>
            <w:r w:rsidRPr="001F5717">
              <w:t xml:space="preserve">You may request a reasonable accommodation any time you find it necessary. </w:t>
            </w:r>
          </w:p>
          <w:p w:rsidR="00E26D35" w:rsidRPr="001F5717" w:rsidRDefault="00E26D35" w:rsidP="00C27D9A">
            <w:pPr>
              <w:jc w:val="left"/>
            </w:pPr>
          </w:p>
          <w:p w:rsidR="00E26D35" w:rsidRPr="001F5717" w:rsidRDefault="00E26D35" w:rsidP="00C27D9A">
            <w:pPr>
              <w:jc w:val="left"/>
              <w:rPr>
                <w:b/>
              </w:rPr>
            </w:pPr>
            <w:r w:rsidRPr="001F5717">
              <w:rPr>
                <w:b/>
              </w:rPr>
              <w:t>To show that a reasonable accommodation is necessary, the person requesting the accommodation must demonstrate that there is a relationship between the requested accommodation and the individual’s disability.</w:t>
            </w:r>
          </w:p>
          <w:p w:rsidR="00E26D35" w:rsidRPr="001F5717" w:rsidRDefault="00E26D35" w:rsidP="00C27D9A">
            <w:pPr>
              <w:jc w:val="left"/>
            </w:pPr>
          </w:p>
          <w:p w:rsidR="00E26D35" w:rsidRPr="001F5717" w:rsidRDefault="00E26D35" w:rsidP="00C27D9A">
            <w:pPr>
              <w:jc w:val="left"/>
            </w:pPr>
            <w:r w:rsidRPr="001F5717">
              <w:t xml:space="preserve">To best serve you, AHFC has attached forms to help you make a written request. If you are unable to complete the form and wish to make your request orally, or need assistance with a written request, please </w:t>
            </w:r>
            <w:r w:rsidR="007403DC" w:rsidRPr="001F5717">
              <w:t>contact your local AHFC office for assistance</w:t>
            </w:r>
            <w:r w:rsidRPr="001F5717">
              <w:t>.</w:t>
            </w:r>
          </w:p>
          <w:p w:rsidR="00E26D35" w:rsidRPr="001F5717" w:rsidRDefault="00E26D35" w:rsidP="00C27D9A">
            <w:pPr>
              <w:jc w:val="left"/>
            </w:pPr>
          </w:p>
          <w:p w:rsidR="00E26D35" w:rsidRPr="001F5717" w:rsidRDefault="00E26D35" w:rsidP="00C27D9A">
            <w:pPr>
              <w:jc w:val="left"/>
              <w:rPr>
                <w:rFonts w:ascii="Arial" w:hAnsi="Arial" w:cs="Arial"/>
                <w:b/>
              </w:rPr>
            </w:pPr>
            <w:r w:rsidRPr="001F5717">
              <w:rPr>
                <w:rFonts w:ascii="Arial" w:hAnsi="Arial" w:cs="Arial"/>
                <w:b/>
              </w:rPr>
              <w:t>B. Accommodations AHFC Cannot Make</w:t>
            </w:r>
          </w:p>
          <w:p w:rsidR="003C5BF4" w:rsidRPr="001F5717" w:rsidRDefault="00E26D35" w:rsidP="00C27D9A">
            <w:pPr>
              <w:jc w:val="left"/>
            </w:pPr>
            <w:r w:rsidRPr="001F5717">
              <w:rPr>
                <w:b/>
              </w:rPr>
              <w:t>1. Modifications that Result in an Undue Financial or Administrative Burden.</w:t>
            </w:r>
          </w:p>
          <w:p w:rsidR="00E26D35" w:rsidRPr="001F5717" w:rsidRDefault="00E26D35" w:rsidP="00C27D9A">
            <w:pPr>
              <w:jc w:val="left"/>
            </w:pPr>
            <w:r w:rsidRPr="001F5717">
              <w:t>AHFC cannot provide an accommodation if it results in a fundamental alteration in the way AHFC administers its housing programs. For example:</w:t>
            </w:r>
          </w:p>
          <w:p w:rsidR="00E26D35" w:rsidRPr="001F5717" w:rsidRDefault="00E26D35" w:rsidP="00C27D9A">
            <w:pPr>
              <w:jc w:val="left"/>
            </w:pPr>
          </w:p>
          <w:p w:rsidR="00264C13" w:rsidRPr="001F5717" w:rsidRDefault="00264C13" w:rsidP="00264C13">
            <w:pPr>
              <w:numPr>
                <w:ilvl w:val="0"/>
                <w:numId w:val="2"/>
              </w:numPr>
              <w:ind w:left="450" w:hanging="270"/>
              <w:jc w:val="left"/>
            </w:pPr>
            <w:r w:rsidRPr="001F5717">
              <w:t>an action that substantially modifies or eliminates an essential lease provision;</w:t>
            </w:r>
          </w:p>
          <w:p w:rsidR="00264C13" w:rsidRPr="001F5717" w:rsidRDefault="00264C13" w:rsidP="00264C13">
            <w:pPr>
              <w:numPr>
                <w:ilvl w:val="0"/>
                <w:numId w:val="2"/>
              </w:numPr>
              <w:ind w:left="450" w:hanging="270"/>
              <w:jc w:val="left"/>
            </w:pPr>
            <w:r w:rsidRPr="001F5717">
              <w:t>an action that requires AHFC to provide a supportive service not otherwise offered to other tenants or program participants;</w:t>
            </w:r>
          </w:p>
          <w:p w:rsidR="00E26D35" w:rsidRPr="001F5717" w:rsidRDefault="00E26D35" w:rsidP="00C27D9A">
            <w:pPr>
              <w:jc w:val="left"/>
            </w:pPr>
          </w:p>
        </w:tc>
        <w:tc>
          <w:tcPr>
            <w:tcW w:w="106" w:type="dxa"/>
            <w:tcBorders>
              <w:right w:val="single" w:sz="2" w:space="0" w:color="000000" w:themeColor="text1"/>
            </w:tcBorders>
          </w:tcPr>
          <w:p w:rsidR="00E26D35" w:rsidRPr="001F5717" w:rsidRDefault="00E26D35" w:rsidP="00C27D9A">
            <w:pPr>
              <w:jc w:val="left"/>
            </w:pPr>
          </w:p>
        </w:tc>
        <w:tc>
          <w:tcPr>
            <w:tcW w:w="106" w:type="dxa"/>
            <w:tcBorders>
              <w:left w:val="single" w:sz="2" w:space="0" w:color="000000" w:themeColor="text1"/>
            </w:tcBorders>
          </w:tcPr>
          <w:p w:rsidR="00E26D35" w:rsidRPr="001F5717" w:rsidRDefault="00E26D35" w:rsidP="00C27D9A">
            <w:pPr>
              <w:jc w:val="left"/>
            </w:pPr>
          </w:p>
        </w:tc>
        <w:tc>
          <w:tcPr>
            <w:tcW w:w="4906" w:type="dxa"/>
          </w:tcPr>
          <w:p w:rsidR="00E26D35" w:rsidRPr="001F5717" w:rsidRDefault="00E26D35" w:rsidP="00C27D9A">
            <w:pPr>
              <w:numPr>
                <w:ilvl w:val="0"/>
                <w:numId w:val="2"/>
              </w:numPr>
              <w:ind w:left="450" w:hanging="270"/>
              <w:jc w:val="left"/>
            </w:pPr>
            <w:r w:rsidRPr="001F5717">
              <w:t>an action that requires AHFC to offer housing that is fundamentally different in nature than that offered to other tenants; or</w:t>
            </w:r>
          </w:p>
          <w:p w:rsidR="00E26D35" w:rsidRPr="001F5717" w:rsidRDefault="00E26D35" w:rsidP="00C27D9A">
            <w:pPr>
              <w:numPr>
                <w:ilvl w:val="0"/>
                <w:numId w:val="2"/>
              </w:numPr>
              <w:ind w:left="450" w:hanging="270"/>
              <w:jc w:val="left"/>
            </w:pPr>
            <w:proofErr w:type="gramStart"/>
            <w:r w:rsidRPr="001F5717">
              <w:t>an</w:t>
            </w:r>
            <w:proofErr w:type="gramEnd"/>
            <w:r w:rsidRPr="001F5717">
              <w:t xml:space="preserve"> action that would result in an undue financial or administrative burden.</w:t>
            </w:r>
          </w:p>
          <w:p w:rsidR="00E26D35" w:rsidRPr="001F5717" w:rsidRDefault="00E26D35" w:rsidP="00C27D9A">
            <w:pPr>
              <w:jc w:val="left"/>
            </w:pPr>
          </w:p>
          <w:p w:rsidR="003C5BF4" w:rsidRPr="001F5717" w:rsidRDefault="00E26D35" w:rsidP="00C27D9A">
            <w:pPr>
              <w:jc w:val="left"/>
            </w:pPr>
            <w:r w:rsidRPr="001F5717">
              <w:rPr>
                <w:b/>
              </w:rPr>
              <w:t>2. Alterations or Modifications to a Private Rental Unit or Landlord Practice.</w:t>
            </w:r>
          </w:p>
          <w:p w:rsidR="00E26D35" w:rsidRPr="001F5717" w:rsidRDefault="00E26D35" w:rsidP="00C27D9A">
            <w:pPr>
              <w:jc w:val="left"/>
            </w:pPr>
            <w:r w:rsidRPr="001F5717">
              <w:t>Applicants or participants in the Housing Choice Voucher program who require a physical alteration to a privately owned rental unit must direct their request to the landlord. AHFC cannot make, or force a landlord to make, an accommodation to a privately owned rental unit. The Fair Housing Law applies to all housing; however, in private leased housing the cost of any physical modification to the unit is typically the tenant’s responsibility.</w:t>
            </w:r>
          </w:p>
          <w:p w:rsidR="00E26D35" w:rsidRPr="001F5717" w:rsidRDefault="00E26D35" w:rsidP="00C27D9A">
            <w:pPr>
              <w:jc w:val="left"/>
            </w:pPr>
          </w:p>
          <w:p w:rsidR="00E26D35" w:rsidRPr="001F5717" w:rsidRDefault="00E26D35" w:rsidP="00C27D9A">
            <w:pPr>
              <w:jc w:val="left"/>
              <w:rPr>
                <w:rFonts w:ascii="Arial" w:hAnsi="Arial" w:cs="Arial"/>
                <w:b/>
              </w:rPr>
            </w:pPr>
            <w:r w:rsidRPr="001F5717">
              <w:rPr>
                <w:rFonts w:ascii="Arial" w:hAnsi="Arial" w:cs="Arial"/>
                <w:b/>
              </w:rPr>
              <w:t>C. Accommodations AHFC Can Make in AHFC-Owned Rental Housing</w:t>
            </w:r>
          </w:p>
          <w:p w:rsidR="00E26D35" w:rsidRPr="001F5717" w:rsidRDefault="00E26D35" w:rsidP="00C27D9A">
            <w:pPr>
              <w:jc w:val="left"/>
            </w:pPr>
            <w:r w:rsidRPr="001F5717">
              <w:t>The following list contains some of the most common types of requests made by applicants or tenants residing in AHFC rental property. Please complete page 3 of this document if you wish to request an accommodation.</w:t>
            </w:r>
          </w:p>
          <w:p w:rsidR="00E26D35" w:rsidRPr="001F5717" w:rsidRDefault="00E26D35" w:rsidP="00C27D9A">
            <w:pPr>
              <w:jc w:val="left"/>
            </w:pPr>
          </w:p>
          <w:p w:rsidR="00E26D35" w:rsidRPr="001F5717" w:rsidRDefault="00E26D35" w:rsidP="00C27D9A">
            <w:pPr>
              <w:jc w:val="left"/>
            </w:pPr>
            <w:r w:rsidRPr="001F5717">
              <w:rPr>
                <w:b/>
              </w:rPr>
              <w:t>1. A Modification in the Way AHFC Communicates with a Client</w:t>
            </w:r>
            <w:r w:rsidRPr="001F5717">
              <w:t xml:space="preserve">. This might include assistance in filling out forms, larger print size, or access to a translator for people with limited English proficiency. </w:t>
            </w:r>
          </w:p>
          <w:p w:rsidR="00E26D35" w:rsidRPr="001F5717" w:rsidRDefault="00E26D35" w:rsidP="00C27D9A">
            <w:pPr>
              <w:jc w:val="left"/>
            </w:pPr>
          </w:p>
          <w:p w:rsidR="00E26D35" w:rsidRPr="001F5717" w:rsidRDefault="00E26D35" w:rsidP="00C27D9A">
            <w:pPr>
              <w:jc w:val="left"/>
            </w:pPr>
            <w:r w:rsidRPr="001F5717">
              <w:rPr>
                <w:b/>
              </w:rPr>
              <w:t>2. An Accessible Unit or Modification to a Unit.</w:t>
            </w:r>
            <w:r w:rsidRPr="001F5717">
              <w:t xml:space="preserve"> A request for special features in a rental unit such as a wheelchair accessible unit or sight or sound accessible unit.</w:t>
            </w:r>
          </w:p>
          <w:p w:rsidR="00E26D35" w:rsidRPr="001F5717" w:rsidRDefault="00E26D35" w:rsidP="00C27D9A">
            <w:pPr>
              <w:jc w:val="left"/>
            </w:pPr>
          </w:p>
          <w:p w:rsidR="00E26D35" w:rsidRPr="0052787F" w:rsidRDefault="00E26D35" w:rsidP="00C27D9A">
            <w:pPr>
              <w:jc w:val="left"/>
            </w:pPr>
            <w:r w:rsidRPr="001F5717">
              <w:t>AHFC can provide a repair or modification to an apartment provided such alterations do not affect a structural change or impose an undue financial or administrative burden on AHFC.</w:t>
            </w:r>
            <w:r w:rsidRPr="0052787F">
              <w:t xml:space="preserve"> </w:t>
            </w:r>
          </w:p>
          <w:p w:rsidR="00E26D35" w:rsidRDefault="00E26D35" w:rsidP="00C27D9A">
            <w:pPr>
              <w:jc w:val="left"/>
            </w:pPr>
          </w:p>
        </w:tc>
      </w:tr>
    </w:tbl>
    <w:p w:rsidR="00264C13" w:rsidRDefault="00264C13">
      <w:r>
        <w:br w:type="page"/>
      </w:r>
    </w:p>
    <w:tbl>
      <w:tblPr>
        <w:tblStyle w:val="TableGrid"/>
        <w:tblW w:w="10026" w:type="dxa"/>
        <w:tblInd w:w="-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908"/>
        <w:gridCol w:w="106"/>
        <w:gridCol w:w="106"/>
        <w:gridCol w:w="4906"/>
      </w:tblGrid>
      <w:tr w:rsidR="00E26D35" w:rsidTr="001E0857">
        <w:tc>
          <w:tcPr>
            <w:tcW w:w="4908" w:type="dxa"/>
          </w:tcPr>
          <w:p w:rsidR="00E26D35" w:rsidRPr="001F5717" w:rsidRDefault="00E26D35" w:rsidP="00C27D9A">
            <w:pPr>
              <w:jc w:val="left"/>
            </w:pPr>
            <w:r w:rsidRPr="001F5717">
              <w:lastRenderedPageBreak/>
              <w:t>AHFC can provide a change or repair to a common area of the building or grounds provided such alterations do not affect a structural change or impose an undue financial or administrative burden on AHFC.</w:t>
            </w:r>
          </w:p>
          <w:p w:rsidR="00E26D35" w:rsidRPr="001F5717" w:rsidRDefault="00E26D35" w:rsidP="00C27D9A">
            <w:pPr>
              <w:jc w:val="left"/>
            </w:pPr>
          </w:p>
          <w:p w:rsidR="00E26D35" w:rsidRPr="001F5717" w:rsidRDefault="00E26D35" w:rsidP="00C27D9A">
            <w:pPr>
              <w:jc w:val="left"/>
            </w:pPr>
            <w:r w:rsidRPr="001F5717">
              <w:rPr>
                <w:b/>
              </w:rPr>
              <w:t>3. Service Animal</w:t>
            </w:r>
            <w:r w:rsidRPr="001F5717">
              <w:t>. A request to house a service or companion animal.</w:t>
            </w:r>
          </w:p>
          <w:p w:rsidR="00E26D35" w:rsidRPr="001F5717" w:rsidRDefault="00E26D35" w:rsidP="00C27D9A">
            <w:pPr>
              <w:jc w:val="left"/>
            </w:pPr>
          </w:p>
          <w:p w:rsidR="00E26D35" w:rsidRPr="001F5717" w:rsidRDefault="00E26D35" w:rsidP="00C27D9A">
            <w:pPr>
              <w:jc w:val="left"/>
            </w:pPr>
            <w:r w:rsidRPr="001F5717">
              <w:rPr>
                <w:b/>
              </w:rPr>
              <w:t>4. Additional Bedroom</w:t>
            </w:r>
            <w:r w:rsidRPr="001F5717">
              <w:t xml:space="preserve">. A request for an additional bedroom </w:t>
            </w:r>
            <w:r w:rsidR="00F16BE1" w:rsidRPr="001F5717">
              <w:t>for</w:t>
            </w:r>
            <w:r w:rsidRPr="001F5717">
              <w:t xml:space="preserve"> a live-in aide or </w:t>
            </w:r>
            <w:r w:rsidR="00F16BE1" w:rsidRPr="001F5717">
              <w:t>durable medical equipment</w:t>
            </w:r>
            <w:r w:rsidRPr="001F5717">
              <w:t>.</w:t>
            </w:r>
          </w:p>
          <w:p w:rsidR="00E26D35" w:rsidRPr="001F5717" w:rsidRDefault="00E26D35" w:rsidP="00C27D9A">
            <w:pPr>
              <w:jc w:val="left"/>
            </w:pPr>
          </w:p>
          <w:p w:rsidR="00E26D35" w:rsidRPr="001F5717" w:rsidRDefault="00E26D35" w:rsidP="00C27D9A">
            <w:pPr>
              <w:jc w:val="left"/>
              <w:rPr>
                <w:rFonts w:ascii="Arial" w:hAnsi="Arial" w:cs="Arial"/>
                <w:b/>
              </w:rPr>
            </w:pPr>
            <w:r w:rsidRPr="001F5717">
              <w:rPr>
                <w:rFonts w:ascii="Arial" w:hAnsi="Arial" w:cs="Arial"/>
                <w:b/>
              </w:rPr>
              <w:t>D. Accommodations AHFC Can Make under the Housing Choice Voucher Program</w:t>
            </w:r>
          </w:p>
          <w:p w:rsidR="00E26D35" w:rsidRPr="001F5717" w:rsidRDefault="00E26D35" w:rsidP="00C27D9A">
            <w:pPr>
              <w:jc w:val="left"/>
            </w:pPr>
            <w:r w:rsidRPr="001F5717">
              <w:t>The following list contains some of the most common types of requests made by applicants or participants in the Housing Choice Voucher program. Please complete page 4 of this document if you wish to request an accommodation.</w:t>
            </w:r>
          </w:p>
          <w:p w:rsidR="00E26D35" w:rsidRPr="001F5717" w:rsidRDefault="00E26D35" w:rsidP="00C27D9A">
            <w:pPr>
              <w:jc w:val="left"/>
            </w:pPr>
          </w:p>
          <w:p w:rsidR="00E26D35" w:rsidRPr="001F5717" w:rsidRDefault="00E26D35" w:rsidP="00C27D9A">
            <w:pPr>
              <w:jc w:val="left"/>
            </w:pPr>
            <w:r w:rsidRPr="001F5717">
              <w:rPr>
                <w:b/>
              </w:rPr>
              <w:t>1. Maximum Shopping Time</w:t>
            </w:r>
            <w:r w:rsidRPr="001F5717">
              <w:t>. AHFC can offer the maximum 120 days of “shopping time” at the time of your voucher issuance for you to locate rental housing.</w:t>
            </w:r>
          </w:p>
          <w:p w:rsidR="00E26D35" w:rsidRPr="001F5717" w:rsidRDefault="00E26D35" w:rsidP="00C27D9A">
            <w:pPr>
              <w:jc w:val="left"/>
            </w:pPr>
          </w:p>
          <w:p w:rsidR="00E26D35" w:rsidRPr="001F5717" w:rsidRDefault="00E26D35" w:rsidP="00C27D9A">
            <w:pPr>
              <w:jc w:val="left"/>
            </w:pPr>
            <w:r w:rsidRPr="001F5717">
              <w:rPr>
                <w:b/>
              </w:rPr>
              <w:t>2. Additional Subsidy</w:t>
            </w:r>
            <w:r w:rsidRPr="001F5717">
              <w:t>. AHFC can consider a request for an exception to the “subsidy standard” used to determine rental assistance. Families may request an additional bedroom to:</w:t>
            </w:r>
          </w:p>
          <w:p w:rsidR="00E26D35" w:rsidRPr="001F5717" w:rsidRDefault="00E26D35" w:rsidP="00C27D9A">
            <w:pPr>
              <w:jc w:val="left"/>
            </w:pPr>
          </w:p>
          <w:p w:rsidR="00E26D35" w:rsidRPr="001F5717" w:rsidRDefault="00E26D35" w:rsidP="00C27D9A">
            <w:pPr>
              <w:numPr>
                <w:ilvl w:val="0"/>
                <w:numId w:val="3"/>
              </w:numPr>
              <w:ind w:left="450" w:hanging="270"/>
              <w:jc w:val="left"/>
            </w:pPr>
            <w:r w:rsidRPr="001F5717">
              <w:t>house a necessary live-in aide;</w:t>
            </w:r>
          </w:p>
          <w:p w:rsidR="00E26D35" w:rsidRPr="001F5717" w:rsidRDefault="00E26D35" w:rsidP="00C27D9A">
            <w:pPr>
              <w:numPr>
                <w:ilvl w:val="0"/>
                <w:numId w:val="3"/>
              </w:numPr>
              <w:ind w:left="450" w:hanging="270"/>
              <w:jc w:val="left"/>
            </w:pPr>
            <w:r w:rsidRPr="001F5717">
              <w:t>have large-size, prescribed medical apparatus directly related to a disability; or</w:t>
            </w:r>
          </w:p>
          <w:p w:rsidR="00E26D35" w:rsidRPr="001F5717" w:rsidRDefault="00E26D35" w:rsidP="00C27D9A">
            <w:pPr>
              <w:numPr>
                <w:ilvl w:val="0"/>
                <w:numId w:val="3"/>
              </w:numPr>
              <w:ind w:left="450" w:hanging="270"/>
              <w:jc w:val="left"/>
            </w:pPr>
            <w:proofErr w:type="gramStart"/>
            <w:r w:rsidRPr="001F5717">
              <w:t>accommodate</w:t>
            </w:r>
            <w:proofErr w:type="gramEnd"/>
            <w:r w:rsidRPr="001F5717">
              <w:t xml:space="preserve"> the disability of a family member.</w:t>
            </w:r>
          </w:p>
          <w:p w:rsidR="00E26D35" w:rsidRPr="001F5717" w:rsidRDefault="00E26D35" w:rsidP="00264C13"/>
          <w:p w:rsidR="00264C13" w:rsidRPr="001F5717" w:rsidRDefault="00264C13" w:rsidP="00264C13">
            <w:pPr>
              <w:jc w:val="left"/>
            </w:pPr>
            <w:r w:rsidRPr="001F5717">
              <w:rPr>
                <w:b/>
              </w:rPr>
              <w:t>3. Increase in Payment Standard</w:t>
            </w:r>
            <w:r w:rsidRPr="001F5717">
              <w:t>. Families may request an increase in the payment standard, if necessary to enable a family to select a unit that accommodates a permanent disability.</w:t>
            </w:r>
          </w:p>
          <w:p w:rsidR="00264C13" w:rsidRPr="001F5717" w:rsidRDefault="00264C13" w:rsidP="00264C13">
            <w:pPr>
              <w:jc w:val="left"/>
            </w:pPr>
          </w:p>
          <w:p w:rsidR="00264C13" w:rsidRPr="001F5717" w:rsidRDefault="00264C13" w:rsidP="00264C13">
            <w:pPr>
              <w:jc w:val="left"/>
            </w:pPr>
            <w:r w:rsidRPr="001F5717">
              <w:rPr>
                <w:b/>
              </w:rPr>
              <w:t>4. Increase in Utility Allowance</w:t>
            </w:r>
            <w:r w:rsidRPr="001F5717">
              <w:t>. Families may request an increase in the utility allowance, if necessary to enable a family to select a unit that accommodates a permanent disability.</w:t>
            </w:r>
          </w:p>
          <w:p w:rsidR="00264C13" w:rsidRPr="001F5717" w:rsidRDefault="00264C13" w:rsidP="00264C13"/>
        </w:tc>
        <w:tc>
          <w:tcPr>
            <w:tcW w:w="106" w:type="dxa"/>
            <w:tcBorders>
              <w:right w:val="single" w:sz="2" w:space="0" w:color="000000" w:themeColor="text1"/>
            </w:tcBorders>
          </w:tcPr>
          <w:p w:rsidR="00E26D35" w:rsidRPr="001F5717" w:rsidRDefault="00E26D35" w:rsidP="00C27D9A">
            <w:pPr>
              <w:jc w:val="left"/>
            </w:pPr>
          </w:p>
        </w:tc>
        <w:tc>
          <w:tcPr>
            <w:tcW w:w="106" w:type="dxa"/>
            <w:tcBorders>
              <w:left w:val="single" w:sz="2" w:space="0" w:color="000000" w:themeColor="text1"/>
            </w:tcBorders>
          </w:tcPr>
          <w:p w:rsidR="00E26D35" w:rsidRPr="001F5717" w:rsidRDefault="00E26D35" w:rsidP="00C27D9A">
            <w:pPr>
              <w:jc w:val="left"/>
            </w:pPr>
          </w:p>
        </w:tc>
        <w:tc>
          <w:tcPr>
            <w:tcW w:w="4906" w:type="dxa"/>
          </w:tcPr>
          <w:p w:rsidR="00E26D35" w:rsidRPr="001F5717" w:rsidRDefault="00E26D35" w:rsidP="00C27D9A">
            <w:pPr>
              <w:jc w:val="left"/>
              <w:rPr>
                <w:rFonts w:ascii="Arial" w:hAnsi="Arial" w:cs="Arial"/>
                <w:b/>
              </w:rPr>
            </w:pPr>
            <w:r w:rsidRPr="001F5717">
              <w:rPr>
                <w:rFonts w:ascii="Arial" w:hAnsi="Arial" w:cs="Arial"/>
                <w:b/>
              </w:rPr>
              <w:t>E. Contact Information</w:t>
            </w:r>
          </w:p>
          <w:p w:rsidR="00E26D35" w:rsidRPr="001F5717" w:rsidRDefault="00E26D35" w:rsidP="00C27D9A">
            <w:pPr>
              <w:jc w:val="left"/>
            </w:pPr>
            <w:r w:rsidRPr="001F5717">
              <w:t xml:space="preserve">AHFC will </w:t>
            </w:r>
            <w:r w:rsidR="00F16BE1" w:rsidRPr="001F5717">
              <w:t>respond to</w:t>
            </w:r>
            <w:r w:rsidRPr="001F5717">
              <w:t xml:space="preserve"> requests for reasonable accommodation within ten (10) business days. Under the Fair Housing Law, AHFC has the right to negotiate alternative means to address a request for reasonable accommodation. AHFC will contact the requestor if additional information is needed.</w:t>
            </w:r>
          </w:p>
          <w:p w:rsidR="00E26D35" w:rsidRPr="001F5717" w:rsidRDefault="00E26D35" w:rsidP="00C27D9A">
            <w:pPr>
              <w:jc w:val="left"/>
            </w:pPr>
          </w:p>
          <w:p w:rsidR="00E26D35" w:rsidRPr="001F5717" w:rsidRDefault="00E26D35" w:rsidP="00C27D9A">
            <w:pPr>
              <w:jc w:val="left"/>
            </w:pPr>
            <w:r w:rsidRPr="001F5717">
              <w:t>If you need additional information, or wish to discuss the outcome of a request for a reasonable accommodation, please contact the Public Housing Division 504/Fair Housing Coordinator at 338-6100 or 1-800-478-2432.</w:t>
            </w:r>
          </w:p>
          <w:p w:rsidR="00E26D35" w:rsidRPr="001F5717" w:rsidRDefault="00E26D35" w:rsidP="00C27D9A">
            <w:pPr>
              <w:jc w:val="left"/>
            </w:pPr>
          </w:p>
          <w:p w:rsidR="00E26D35" w:rsidRPr="001F5717" w:rsidRDefault="00E26D35" w:rsidP="00C27D9A">
            <w:pPr>
              <w:jc w:val="left"/>
            </w:pPr>
            <w:r w:rsidRPr="001F5717">
              <w:t>If you believe you are the victim of unlawful discrimination due to race, color, religion, sex, disability, familial status, or national origin, please contact:</w:t>
            </w:r>
          </w:p>
          <w:p w:rsidR="00E26D35" w:rsidRPr="001F5717" w:rsidRDefault="00E26D35" w:rsidP="00C27D9A">
            <w:pPr>
              <w:jc w:val="left"/>
            </w:pPr>
          </w:p>
          <w:p w:rsidR="00E26D35" w:rsidRPr="001F5717" w:rsidRDefault="00E26D35" w:rsidP="00FE51C1">
            <w:pPr>
              <w:ind w:left="480" w:right="-576" w:hanging="180"/>
              <w:jc w:val="left"/>
              <w:rPr>
                <w:szCs w:val="24"/>
              </w:rPr>
            </w:pPr>
            <w:r w:rsidRPr="001F5717">
              <w:rPr>
                <w:szCs w:val="24"/>
              </w:rPr>
              <w:t xml:space="preserve">U.S. Department </w:t>
            </w:r>
            <w:r w:rsidR="00FE51C1" w:rsidRPr="001F5717">
              <w:rPr>
                <w:szCs w:val="24"/>
              </w:rPr>
              <w:t>of Housing &amp;</w:t>
            </w:r>
            <w:r w:rsidR="00FE51C1" w:rsidRPr="001F5717">
              <w:rPr>
                <w:szCs w:val="24"/>
              </w:rPr>
              <w:br/>
            </w:r>
            <w:r w:rsidRPr="001F5717">
              <w:rPr>
                <w:szCs w:val="24"/>
              </w:rPr>
              <w:t>Urban Development</w:t>
            </w:r>
          </w:p>
          <w:p w:rsidR="00E26D35" w:rsidRPr="001F5717" w:rsidRDefault="00E26D35" w:rsidP="00FE51C1">
            <w:pPr>
              <w:ind w:left="480" w:hanging="180"/>
              <w:jc w:val="left"/>
              <w:rPr>
                <w:szCs w:val="24"/>
              </w:rPr>
            </w:pPr>
            <w:r w:rsidRPr="001F5717">
              <w:rPr>
                <w:szCs w:val="24"/>
              </w:rPr>
              <w:t>Office of Fair Housing &amp; Equal Opportunity</w:t>
            </w:r>
          </w:p>
          <w:p w:rsidR="00E26D35" w:rsidRPr="001F5717" w:rsidRDefault="00E26D35" w:rsidP="00FE51C1">
            <w:pPr>
              <w:ind w:left="480" w:hanging="180"/>
              <w:jc w:val="left"/>
              <w:rPr>
                <w:szCs w:val="24"/>
              </w:rPr>
            </w:pPr>
            <w:r w:rsidRPr="001F5717">
              <w:rPr>
                <w:szCs w:val="24"/>
              </w:rPr>
              <w:t>Anchorage – (907) 677-9800</w:t>
            </w:r>
          </w:p>
          <w:p w:rsidR="00E26D35" w:rsidRPr="00FE51C1" w:rsidRDefault="00E26D35" w:rsidP="00FE51C1">
            <w:pPr>
              <w:ind w:left="480" w:hanging="180"/>
              <w:jc w:val="left"/>
              <w:rPr>
                <w:szCs w:val="24"/>
              </w:rPr>
            </w:pPr>
            <w:r w:rsidRPr="001F5717">
              <w:rPr>
                <w:szCs w:val="24"/>
              </w:rPr>
              <w:t>Toll Free – (800) 669-9777</w:t>
            </w:r>
          </w:p>
          <w:p w:rsidR="00E26D35" w:rsidRPr="0052787F" w:rsidRDefault="00E26D35" w:rsidP="00C27D9A">
            <w:pPr>
              <w:jc w:val="left"/>
            </w:pPr>
          </w:p>
        </w:tc>
      </w:tr>
    </w:tbl>
    <w:p w:rsidR="00E26D35" w:rsidRPr="00B27E6D" w:rsidRDefault="00E26D35" w:rsidP="0052787F">
      <w:pPr>
        <w:rPr>
          <w:sz w:val="8"/>
          <w:szCs w:val="8"/>
        </w:rPr>
      </w:pPr>
    </w:p>
    <w:p w:rsidR="008A19BC" w:rsidRPr="0052787F" w:rsidRDefault="001136E0" w:rsidP="0052787F">
      <w:r>
        <w:br w:type="page"/>
      </w:r>
    </w:p>
    <w:tbl>
      <w:tblPr>
        <w:tblStyle w:val="TableGrid"/>
        <w:tblW w:w="10800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0"/>
        <w:gridCol w:w="2190"/>
      </w:tblGrid>
      <w:tr w:rsidR="00D20C1B" w:rsidTr="003E7AF9">
        <w:trPr>
          <w:trHeight w:val="1070"/>
        </w:trPr>
        <w:tc>
          <w:tcPr>
            <w:tcW w:w="8610" w:type="dxa"/>
            <w:tcBorders>
              <w:bottom w:val="single" w:sz="18" w:space="0" w:color="2A55AC"/>
            </w:tcBorders>
            <w:vAlign w:val="center"/>
          </w:tcPr>
          <w:p w:rsidR="00D20C1B" w:rsidRPr="00D20C1B" w:rsidRDefault="00D20C1B" w:rsidP="00D20C1B">
            <w:pPr>
              <w:jc w:val="center"/>
              <w:rPr>
                <w:b/>
                <w:sz w:val="32"/>
                <w:szCs w:val="32"/>
              </w:rPr>
            </w:pPr>
            <w:r w:rsidRPr="00D20C1B">
              <w:rPr>
                <w:b/>
                <w:sz w:val="32"/>
                <w:szCs w:val="32"/>
              </w:rPr>
              <w:lastRenderedPageBreak/>
              <w:t>Reasonable Accommodation Request</w:t>
            </w:r>
          </w:p>
          <w:p w:rsidR="00D20C1B" w:rsidRPr="00506661" w:rsidRDefault="00D20C1B" w:rsidP="00D20C1B">
            <w:pPr>
              <w:jc w:val="center"/>
              <w:rPr>
                <w:b/>
                <w:sz w:val="32"/>
                <w:szCs w:val="32"/>
              </w:rPr>
            </w:pPr>
            <w:r w:rsidRPr="00D20C1B">
              <w:rPr>
                <w:b/>
                <w:sz w:val="32"/>
                <w:szCs w:val="32"/>
              </w:rPr>
              <w:t>AHFC-Owned Rental Housing</w:t>
            </w:r>
          </w:p>
        </w:tc>
        <w:tc>
          <w:tcPr>
            <w:tcW w:w="2190" w:type="dxa"/>
            <w:vMerge w:val="restart"/>
            <w:tcBorders>
              <w:bottom w:val="single" w:sz="18" w:space="0" w:color="2A55AC"/>
            </w:tcBorders>
            <w:vAlign w:val="center"/>
          </w:tcPr>
          <w:p w:rsidR="00D20C1B" w:rsidRDefault="00D20C1B" w:rsidP="00382F7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4DF195D" wp14:editId="1DDCC108">
                  <wp:extent cx="1371600" cy="914400"/>
                  <wp:effectExtent l="19050" t="0" r="0" b="0"/>
                  <wp:docPr id="11" name="Picture 1" descr="ahfc_logo_la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hfc_logo_large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C1B" w:rsidTr="00382F73">
        <w:trPr>
          <w:trHeight w:val="440"/>
        </w:trPr>
        <w:tc>
          <w:tcPr>
            <w:tcW w:w="8610" w:type="dxa"/>
            <w:tcBorders>
              <w:top w:val="single" w:sz="18" w:space="0" w:color="2A55AC"/>
            </w:tcBorders>
          </w:tcPr>
          <w:p w:rsidR="00D20C1B" w:rsidRPr="003871FF" w:rsidRDefault="00D20C1B" w:rsidP="00382F73">
            <w:pPr>
              <w:rPr>
                <w:sz w:val="18"/>
                <w:szCs w:val="18"/>
              </w:rPr>
            </w:pPr>
          </w:p>
        </w:tc>
        <w:tc>
          <w:tcPr>
            <w:tcW w:w="2190" w:type="dxa"/>
            <w:vMerge/>
            <w:tcBorders>
              <w:top w:val="single" w:sz="18" w:space="0" w:color="2A55AC"/>
            </w:tcBorders>
            <w:vAlign w:val="center"/>
          </w:tcPr>
          <w:p w:rsidR="00D20C1B" w:rsidRDefault="00D20C1B" w:rsidP="00382F73">
            <w:pPr>
              <w:jc w:val="center"/>
            </w:pPr>
          </w:p>
        </w:tc>
      </w:tr>
    </w:tbl>
    <w:p w:rsidR="00D20C1B" w:rsidRPr="0052787F" w:rsidRDefault="00D20C1B" w:rsidP="0052787F"/>
    <w:p w:rsidR="00BD1542" w:rsidRDefault="005600F1" w:rsidP="0052787F">
      <w:r>
        <w:t xml:space="preserve">I, or a family member, is a person with a disability, and I </w:t>
      </w:r>
      <w:r w:rsidR="000F5D13" w:rsidRPr="0052787F">
        <w:t>am an applicant for or a current reside</w:t>
      </w:r>
      <w:r w:rsidR="000F5D13">
        <w:t xml:space="preserve">nt in </w:t>
      </w:r>
      <w:r w:rsidR="000F5D13" w:rsidRPr="0052787F">
        <w:t>an AHFC</w:t>
      </w:r>
      <w:r w:rsidR="000F5D13">
        <w:t>-owned</w:t>
      </w:r>
      <w:r w:rsidR="000F5D13" w:rsidRPr="0052787F">
        <w:t xml:space="preserve"> rental unit</w:t>
      </w:r>
      <w:r w:rsidR="000F5D13">
        <w:t>.</w:t>
      </w:r>
    </w:p>
    <w:p w:rsidR="000F5D13" w:rsidRPr="00086132" w:rsidRDefault="000F5D13" w:rsidP="0052787F">
      <w:pPr>
        <w:rPr>
          <w:sz w:val="16"/>
          <w:szCs w:val="16"/>
        </w:rPr>
      </w:pPr>
    </w:p>
    <w:tbl>
      <w:tblPr>
        <w:tblW w:w="9522" w:type="dxa"/>
        <w:tblLayout w:type="fixed"/>
        <w:tblCellMar>
          <w:top w:w="14" w:type="dxa"/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13"/>
        <w:gridCol w:w="360"/>
        <w:gridCol w:w="360"/>
        <w:gridCol w:w="360"/>
        <w:gridCol w:w="1620"/>
        <w:gridCol w:w="2150"/>
        <w:gridCol w:w="1331"/>
        <w:gridCol w:w="180"/>
        <w:gridCol w:w="659"/>
        <w:gridCol w:w="10"/>
        <w:gridCol w:w="2179"/>
      </w:tblGrid>
      <w:tr w:rsidR="006E1F48" w:rsidRPr="005017ED" w:rsidTr="0040472B">
        <w:trPr>
          <w:cantSplit/>
        </w:trPr>
        <w:tc>
          <w:tcPr>
            <w:tcW w:w="313" w:type="dxa"/>
          </w:tcPr>
          <w:p w:rsidR="008F6C3C" w:rsidRPr="005017ED" w:rsidRDefault="008F6C3C" w:rsidP="002D7A5E">
            <w:pPr>
              <w:rPr>
                <w:b/>
              </w:rPr>
            </w:pPr>
            <w:r w:rsidRPr="005017ED">
              <w:rPr>
                <w:b/>
              </w:rPr>
              <w:t>1.</w:t>
            </w:r>
          </w:p>
        </w:tc>
        <w:tc>
          <w:tcPr>
            <w:tcW w:w="9209" w:type="dxa"/>
            <w:gridSpan w:val="10"/>
          </w:tcPr>
          <w:p w:rsidR="006E1F48" w:rsidRPr="005017ED" w:rsidRDefault="00247C23" w:rsidP="002D7A5E">
            <w:pPr>
              <w:rPr>
                <w:b/>
              </w:rPr>
            </w:pPr>
            <w:r w:rsidRPr="005017ED">
              <w:rPr>
                <w:b/>
              </w:rPr>
              <w:t xml:space="preserve">I am </w:t>
            </w:r>
            <w:r w:rsidR="006E1F48" w:rsidRPr="005017ED">
              <w:rPr>
                <w:b/>
              </w:rPr>
              <w:t xml:space="preserve">requesting </w:t>
            </w:r>
            <w:r w:rsidRPr="005017ED">
              <w:rPr>
                <w:b/>
              </w:rPr>
              <w:t xml:space="preserve">a reasonable </w:t>
            </w:r>
            <w:r w:rsidR="006E1F48" w:rsidRPr="005017ED">
              <w:rPr>
                <w:b/>
              </w:rPr>
              <w:t>accommodation to address</w:t>
            </w:r>
            <w:r w:rsidR="00580E00" w:rsidRPr="005017ED">
              <w:rPr>
                <w:b/>
              </w:rPr>
              <w:t xml:space="preserve"> one of the following</w:t>
            </w:r>
            <w:r w:rsidR="006E1F48" w:rsidRPr="005017ED">
              <w:rPr>
                <w:b/>
              </w:rPr>
              <w:t>:</w:t>
            </w:r>
          </w:p>
        </w:tc>
      </w:tr>
      <w:tr w:rsidR="000F5D13" w:rsidRPr="00530421" w:rsidTr="0040472B">
        <w:trPr>
          <w:cantSplit/>
          <w:trHeight w:val="288"/>
        </w:trPr>
        <w:tc>
          <w:tcPr>
            <w:tcW w:w="313" w:type="dxa"/>
          </w:tcPr>
          <w:p w:rsidR="000F5D13" w:rsidRPr="000F5D13" w:rsidRDefault="000F5D13" w:rsidP="002D7A5E">
            <w:pPr>
              <w:rPr>
                <w:b/>
              </w:rPr>
            </w:pPr>
          </w:p>
        </w:tc>
        <w:tc>
          <w:tcPr>
            <w:tcW w:w="360" w:type="dxa"/>
          </w:tcPr>
          <w:p w:rsidR="000F5D13" w:rsidRPr="00530421" w:rsidRDefault="000F5D13" w:rsidP="002D7A5E">
            <w:r w:rsidRPr="00530421"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530421">
              <w:rPr>
                <w:szCs w:val="24"/>
              </w:rPr>
              <w:instrText xml:space="preserve"> FORMCHECKBOX </w:instrText>
            </w:r>
            <w:r w:rsidRPr="00530421">
              <w:rPr>
                <w:szCs w:val="24"/>
              </w:rPr>
            </w:r>
            <w:r w:rsidRPr="00530421">
              <w:rPr>
                <w:szCs w:val="24"/>
              </w:rPr>
              <w:fldChar w:fldCharType="end"/>
            </w:r>
            <w:bookmarkEnd w:id="0"/>
          </w:p>
        </w:tc>
        <w:tc>
          <w:tcPr>
            <w:tcW w:w="8849" w:type="dxa"/>
            <w:gridSpan w:val="9"/>
          </w:tcPr>
          <w:p w:rsidR="000F5D13" w:rsidRPr="00530421" w:rsidRDefault="000F5D13" w:rsidP="002D7A5E">
            <w:r w:rsidRPr="00530421">
              <w:t>Rejection of my application for housing assistance.</w:t>
            </w:r>
          </w:p>
        </w:tc>
      </w:tr>
      <w:tr w:rsidR="00A94A7A" w:rsidRPr="00530421" w:rsidTr="0040472B">
        <w:trPr>
          <w:cantSplit/>
          <w:trHeight w:val="288"/>
        </w:trPr>
        <w:tc>
          <w:tcPr>
            <w:tcW w:w="313" w:type="dxa"/>
          </w:tcPr>
          <w:p w:rsidR="00A94A7A" w:rsidRPr="00530421" w:rsidRDefault="00A94A7A" w:rsidP="002D7A5E">
            <w:pPr>
              <w:rPr>
                <w:b/>
              </w:rPr>
            </w:pPr>
          </w:p>
        </w:tc>
        <w:tc>
          <w:tcPr>
            <w:tcW w:w="360" w:type="dxa"/>
          </w:tcPr>
          <w:p w:rsidR="00A94A7A" w:rsidRPr="00530421" w:rsidRDefault="00A94A7A" w:rsidP="002D7A5E">
            <w:r w:rsidRPr="00530421"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421">
              <w:rPr>
                <w:szCs w:val="24"/>
              </w:rPr>
              <w:instrText xml:space="preserve"> FORMCHECKBOX </w:instrText>
            </w:r>
            <w:r w:rsidRPr="00530421">
              <w:rPr>
                <w:szCs w:val="24"/>
              </w:rPr>
            </w:r>
            <w:r w:rsidRPr="00530421">
              <w:rPr>
                <w:szCs w:val="24"/>
              </w:rPr>
              <w:fldChar w:fldCharType="end"/>
            </w:r>
          </w:p>
        </w:tc>
        <w:tc>
          <w:tcPr>
            <w:tcW w:w="8849" w:type="dxa"/>
            <w:gridSpan w:val="9"/>
            <w:shd w:val="clear" w:color="auto" w:fill="auto"/>
          </w:tcPr>
          <w:p w:rsidR="00A94A7A" w:rsidRPr="00530421" w:rsidRDefault="008A1D20" w:rsidP="002D7A5E">
            <w:r>
              <w:t>A m</w:t>
            </w:r>
            <w:r w:rsidR="00A94A7A" w:rsidRPr="00530421">
              <w:t>odification in the way AHFC communicates with me.</w:t>
            </w:r>
          </w:p>
        </w:tc>
      </w:tr>
      <w:tr w:rsidR="003C5BF4" w:rsidRPr="00530421" w:rsidTr="0040472B">
        <w:trPr>
          <w:cantSplit/>
          <w:trHeight w:val="288"/>
        </w:trPr>
        <w:tc>
          <w:tcPr>
            <w:tcW w:w="313" w:type="dxa"/>
          </w:tcPr>
          <w:p w:rsidR="003C5BF4" w:rsidRPr="00530421" w:rsidRDefault="003C5BF4" w:rsidP="002D7A5E">
            <w:pPr>
              <w:rPr>
                <w:b/>
              </w:rPr>
            </w:pPr>
          </w:p>
        </w:tc>
        <w:tc>
          <w:tcPr>
            <w:tcW w:w="360" w:type="dxa"/>
          </w:tcPr>
          <w:p w:rsidR="003C5BF4" w:rsidRPr="00530421" w:rsidRDefault="003C5BF4" w:rsidP="002D7A5E">
            <w:r w:rsidRPr="00530421"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421">
              <w:rPr>
                <w:szCs w:val="24"/>
              </w:rPr>
              <w:instrText xml:space="preserve"> FORMCHECKBOX </w:instrText>
            </w:r>
            <w:r w:rsidRPr="00530421">
              <w:rPr>
                <w:szCs w:val="24"/>
              </w:rPr>
            </w:r>
            <w:r w:rsidRPr="00530421">
              <w:rPr>
                <w:szCs w:val="24"/>
              </w:rPr>
              <w:fldChar w:fldCharType="end"/>
            </w:r>
          </w:p>
        </w:tc>
        <w:tc>
          <w:tcPr>
            <w:tcW w:w="4490" w:type="dxa"/>
            <w:gridSpan w:val="4"/>
            <w:shd w:val="clear" w:color="auto" w:fill="auto"/>
          </w:tcPr>
          <w:p w:rsidR="003C5BF4" w:rsidRPr="00530421" w:rsidRDefault="003C5BF4" w:rsidP="002D7A5E">
            <w:r w:rsidRPr="00530421">
              <w:t>An accessible unit with the following features</w:t>
            </w:r>
          </w:p>
        </w:tc>
        <w:tc>
          <w:tcPr>
            <w:tcW w:w="2180" w:type="dxa"/>
            <w:gridSpan w:val="4"/>
            <w:shd w:val="clear" w:color="auto" w:fill="auto"/>
          </w:tcPr>
          <w:p w:rsidR="003C5BF4" w:rsidRPr="00530421" w:rsidRDefault="003C5BF4" w:rsidP="002D7A5E">
            <w:r w:rsidRPr="00530421"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421">
              <w:rPr>
                <w:szCs w:val="24"/>
              </w:rPr>
              <w:instrText xml:space="preserve"> FORMCHECKBOX </w:instrText>
            </w:r>
            <w:r w:rsidRPr="00530421">
              <w:rPr>
                <w:szCs w:val="24"/>
              </w:rPr>
            </w:r>
            <w:r w:rsidRPr="00530421">
              <w:rPr>
                <w:szCs w:val="24"/>
              </w:rPr>
              <w:fldChar w:fldCharType="end"/>
            </w:r>
            <w:r w:rsidRPr="00530421">
              <w:rPr>
                <w:szCs w:val="24"/>
              </w:rPr>
              <w:t xml:space="preserve"> Wheelchair</w:t>
            </w:r>
          </w:p>
        </w:tc>
        <w:tc>
          <w:tcPr>
            <w:tcW w:w="2179" w:type="dxa"/>
            <w:shd w:val="clear" w:color="auto" w:fill="auto"/>
          </w:tcPr>
          <w:p w:rsidR="003C5BF4" w:rsidRPr="00530421" w:rsidRDefault="003C5BF4" w:rsidP="002D7A5E">
            <w:r w:rsidRPr="00530421"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421">
              <w:rPr>
                <w:szCs w:val="24"/>
              </w:rPr>
              <w:instrText xml:space="preserve"> FORMCHECKBOX </w:instrText>
            </w:r>
            <w:r w:rsidRPr="00530421">
              <w:rPr>
                <w:szCs w:val="24"/>
              </w:rPr>
            </w:r>
            <w:r w:rsidRPr="00530421">
              <w:rPr>
                <w:szCs w:val="24"/>
              </w:rPr>
              <w:fldChar w:fldCharType="end"/>
            </w:r>
            <w:r w:rsidRPr="00530421">
              <w:rPr>
                <w:szCs w:val="24"/>
              </w:rPr>
              <w:t xml:space="preserve"> Sight/Sound</w:t>
            </w:r>
          </w:p>
        </w:tc>
      </w:tr>
      <w:tr w:rsidR="00A94A7A" w:rsidRPr="00530421" w:rsidTr="0040472B">
        <w:trPr>
          <w:cantSplit/>
          <w:trHeight w:val="288"/>
        </w:trPr>
        <w:tc>
          <w:tcPr>
            <w:tcW w:w="313" w:type="dxa"/>
          </w:tcPr>
          <w:p w:rsidR="00A94A7A" w:rsidRPr="00530421" w:rsidRDefault="00A94A7A" w:rsidP="002D7A5E">
            <w:pPr>
              <w:rPr>
                <w:b/>
              </w:rPr>
            </w:pPr>
          </w:p>
        </w:tc>
        <w:tc>
          <w:tcPr>
            <w:tcW w:w="360" w:type="dxa"/>
          </w:tcPr>
          <w:p w:rsidR="00A94A7A" w:rsidRPr="005203A0" w:rsidRDefault="00A94A7A" w:rsidP="002D7A5E">
            <w:r w:rsidRPr="005203A0"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3A0">
              <w:rPr>
                <w:szCs w:val="24"/>
              </w:rPr>
              <w:instrText xml:space="preserve"> FORMCHECKBOX </w:instrText>
            </w:r>
            <w:r w:rsidRPr="005203A0">
              <w:rPr>
                <w:szCs w:val="24"/>
              </w:rPr>
            </w:r>
            <w:r w:rsidRPr="005203A0">
              <w:rPr>
                <w:szCs w:val="24"/>
              </w:rPr>
              <w:fldChar w:fldCharType="end"/>
            </w:r>
          </w:p>
        </w:tc>
        <w:tc>
          <w:tcPr>
            <w:tcW w:w="8849" w:type="dxa"/>
            <w:gridSpan w:val="9"/>
            <w:shd w:val="clear" w:color="auto" w:fill="auto"/>
          </w:tcPr>
          <w:p w:rsidR="00A94A7A" w:rsidRPr="00530421" w:rsidRDefault="00A94A7A" w:rsidP="00F16BE1">
            <w:r w:rsidRPr="005203A0">
              <w:t>A</w:t>
            </w:r>
            <w:r w:rsidR="00B567A8" w:rsidRPr="005203A0">
              <w:t xml:space="preserve"> </w:t>
            </w:r>
            <w:r w:rsidRPr="005203A0">
              <w:t>modification to my existing</w:t>
            </w:r>
            <w:r w:rsidR="008A1D20" w:rsidRPr="005203A0">
              <w:t xml:space="preserve"> AHFC</w:t>
            </w:r>
            <w:r w:rsidRPr="005203A0">
              <w:t xml:space="preserve"> unit </w:t>
            </w:r>
            <w:r w:rsidR="005203A0">
              <w:t>or a common area on the property (describe in #2 below)</w:t>
            </w:r>
            <w:r w:rsidR="00B567A8" w:rsidRPr="005203A0">
              <w:t>.</w:t>
            </w:r>
          </w:p>
        </w:tc>
      </w:tr>
      <w:tr w:rsidR="00A94A7A" w:rsidRPr="00530421" w:rsidTr="0040472B">
        <w:trPr>
          <w:cantSplit/>
          <w:trHeight w:val="288"/>
        </w:trPr>
        <w:tc>
          <w:tcPr>
            <w:tcW w:w="313" w:type="dxa"/>
          </w:tcPr>
          <w:p w:rsidR="00A94A7A" w:rsidRPr="00530421" w:rsidRDefault="00A94A7A" w:rsidP="002D7A5E">
            <w:pPr>
              <w:rPr>
                <w:b/>
              </w:rPr>
            </w:pPr>
          </w:p>
        </w:tc>
        <w:bookmarkStart w:id="1" w:name="_GoBack"/>
        <w:tc>
          <w:tcPr>
            <w:tcW w:w="360" w:type="dxa"/>
          </w:tcPr>
          <w:p w:rsidR="00A94A7A" w:rsidRPr="00530421" w:rsidRDefault="00A94A7A" w:rsidP="002D7A5E">
            <w:r w:rsidRPr="00530421"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421">
              <w:rPr>
                <w:szCs w:val="24"/>
              </w:rPr>
              <w:instrText xml:space="preserve"> FORMCHECKBOX </w:instrText>
            </w:r>
            <w:r w:rsidRPr="00530421">
              <w:rPr>
                <w:szCs w:val="24"/>
              </w:rPr>
            </w:r>
            <w:r w:rsidRPr="00530421">
              <w:rPr>
                <w:szCs w:val="24"/>
              </w:rPr>
              <w:fldChar w:fldCharType="end"/>
            </w:r>
            <w:bookmarkEnd w:id="1"/>
          </w:p>
        </w:tc>
        <w:tc>
          <w:tcPr>
            <w:tcW w:w="8849" w:type="dxa"/>
            <w:gridSpan w:val="9"/>
            <w:shd w:val="clear" w:color="auto" w:fill="auto"/>
          </w:tcPr>
          <w:p w:rsidR="00A94A7A" w:rsidRPr="00530421" w:rsidRDefault="00A94A7A" w:rsidP="002D7A5E">
            <w:r w:rsidRPr="00530421">
              <w:t>A service or companion animal.</w:t>
            </w:r>
          </w:p>
        </w:tc>
      </w:tr>
      <w:tr w:rsidR="00A94A7A" w:rsidRPr="00530421" w:rsidTr="0040472B">
        <w:trPr>
          <w:cantSplit/>
          <w:trHeight w:val="288"/>
        </w:trPr>
        <w:tc>
          <w:tcPr>
            <w:tcW w:w="313" w:type="dxa"/>
          </w:tcPr>
          <w:p w:rsidR="00A94A7A" w:rsidRPr="00530421" w:rsidRDefault="00A94A7A" w:rsidP="002D7A5E">
            <w:pPr>
              <w:rPr>
                <w:b/>
              </w:rPr>
            </w:pPr>
          </w:p>
        </w:tc>
        <w:tc>
          <w:tcPr>
            <w:tcW w:w="360" w:type="dxa"/>
          </w:tcPr>
          <w:p w:rsidR="00A94A7A" w:rsidRPr="00530421" w:rsidRDefault="00A94A7A" w:rsidP="002D7A5E">
            <w:r w:rsidRPr="00530421"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421">
              <w:rPr>
                <w:szCs w:val="24"/>
              </w:rPr>
              <w:instrText xml:space="preserve"> FORMCHECKBOX </w:instrText>
            </w:r>
            <w:r w:rsidRPr="00530421">
              <w:rPr>
                <w:szCs w:val="24"/>
              </w:rPr>
            </w:r>
            <w:r w:rsidRPr="00530421">
              <w:rPr>
                <w:szCs w:val="24"/>
              </w:rPr>
              <w:fldChar w:fldCharType="end"/>
            </w:r>
          </w:p>
        </w:tc>
        <w:tc>
          <w:tcPr>
            <w:tcW w:w="8849" w:type="dxa"/>
            <w:gridSpan w:val="9"/>
            <w:shd w:val="clear" w:color="auto" w:fill="auto"/>
          </w:tcPr>
          <w:p w:rsidR="00A94A7A" w:rsidRPr="00530421" w:rsidRDefault="00A94A7A" w:rsidP="002D7A5E">
            <w:r w:rsidRPr="00530421">
              <w:t xml:space="preserve">An additional bedroom to house a live-in aide or </w:t>
            </w:r>
            <w:r w:rsidR="00313A00" w:rsidRPr="00530421">
              <w:t>durable</w:t>
            </w:r>
            <w:r w:rsidR="00066FAA" w:rsidRPr="00530421">
              <w:t xml:space="preserve"> </w:t>
            </w:r>
            <w:r w:rsidRPr="00530421">
              <w:t xml:space="preserve">medical </w:t>
            </w:r>
            <w:r w:rsidR="002207CC" w:rsidRPr="00530421">
              <w:t>equipment</w:t>
            </w:r>
            <w:r w:rsidRPr="00530421">
              <w:t>.</w:t>
            </w:r>
          </w:p>
        </w:tc>
      </w:tr>
      <w:tr w:rsidR="00A94A7A" w:rsidRPr="00530421" w:rsidTr="0040472B">
        <w:trPr>
          <w:cantSplit/>
          <w:trHeight w:val="288"/>
        </w:trPr>
        <w:tc>
          <w:tcPr>
            <w:tcW w:w="313" w:type="dxa"/>
          </w:tcPr>
          <w:p w:rsidR="00A94A7A" w:rsidRPr="00530421" w:rsidRDefault="00A94A7A" w:rsidP="002D7A5E">
            <w:pPr>
              <w:rPr>
                <w:b/>
              </w:rPr>
            </w:pPr>
          </w:p>
        </w:tc>
        <w:tc>
          <w:tcPr>
            <w:tcW w:w="360" w:type="dxa"/>
          </w:tcPr>
          <w:p w:rsidR="00A94A7A" w:rsidRPr="00530421" w:rsidRDefault="00A94A7A" w:rsidP="002D7A5E">
            <w:r w:rsidRPr="00530421"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421">
              <w:rPr>
                <w:szCs w:val="24"/>
              </w:rPr>
              <w:instrText xml:space="preserve"> FORMCHECKBOX </w:instrText>
            </w:r>
            <w:r w:rsidRPr="00530421">
              <w:rPr>
                <w:szCs w:val="24"/>
              </w:rPr>
            </w:r>
            <w:r w:rsidRPr="00530421">
              <w:rPr>
                <w:szCs w:val="24"/>
              </w:rPr>
              <w:fldChar w:fldCharType="end"/>
            </w:r>
          </w:p>
        </w:tc>
        <w:tc>
          <w:tcPr>
            <w:tcW w:w="8849" w:type="dxa"/>
            <w:gridSpan w:val="9"/>
          </w:tcPr>
          <w:p w:rsidR="00A94A7A" w:rsidRPr="00530421" w:rsidRDefault="00A94A7A" w:rsidP="002D7A5E">
            <w:r w:rsidRPr="00530421">
              <w:t>An increase in the utility allowance for specialized equipment.</w:t>
            </w:r>
          </w:p>
        </w:tc>
      </w:tr>
      <w:tr w:rsidR="007D5CC9" w:rsidRPr="0052787F" w:rsidTr="0040472B">
        <w:trPr>
          <w:cantSplit/>
          <w:trHeight w:val="432"/>
        </w:trPr>
        <w:tc>
          <w:tcPr>
            <w:tcW w:w="313" w:type="dxa"/>
            <w:vAlign w:val="center"/>
          </w:tcPr>
          <w:p w:rsidR="007D5CC9" w:rsidRPr="00530421" w:rsidRDefault="007D5CC9" w:rsidP="003D1E15">
            <w:pPr>
              <w:rPr>
                <w:b/>
              </w:rPr>
            </w:pPr>
          </w:p>
        </w:tc>
        <w:tc>
          <w:tcPr>
            <w:tcW w:w="360" w:type="dxa"/>
            <w:vAlign w:val="center"/>
          </w:tcPr>
          <w:p w:rsidR="007D5CC9" w:rsidRPr="00530421" w:rsidRDefault="007D5CC9" w:rsidP="003D1E15">
            <w:r w:rsidRPr="00530421"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421">
              <w:rPr>
                <w:szCs w:val="24"/>
              </w:rPr>
              <w:instrText xml:space="preserve"> FORMCHECKBOX </w:instrText>
            </w:r>
            <w:r w:rsidRPr="00530421">
              <w:rPr>
                <w:szCs w:val="24"/>
              </w:rPr>
            </w:r>
            <w:r w:rsidRPr="00530421">
              <w:rPr>
                <w:szCs w:val="24"/>
              </w:rPr>
              <w:fldChar w:fldCharType="end"/>
            </w:r>
          </w:p>
        </w:tc>
        <w:tc>
          <w:tcPr>
            <w:tcW w:w="2340" w:type="dxa"/>
            <w:gridSpan w:val="3"/>
            <w:vAlign w:val="center"/>
          </w:tcPr>
          <w:p w:rsidR="007D5CC9" w:rsidRPr="00530421" w:rsidRDefault="007D5CC9" w:rsidP="003D1E15">
            <w:r w:rsidRPr="00530421">
              <w:t>A</w:t>
            </w:r>
            <w:r w:rsidR="002D7A5E">
              <w:t>n A</w:t>
            </w:r>
            <w:r w:rsidRPr="00530421">
              <w:t>HFC notice dated</w:t>
            </w:r>
          </w:p>
        </w:tc>
        <w:tc>
          <w:tcPr>
            <w:tcW w:w="6509" w:type="dxa"/>
            <w:gridSpan w:val="6"/>
            <w:tcBorders>
              <w:bottom w:val="single" w:sz="2" w:space="0" w:color="000000"/>
            </w:tcBorders>
            <w:vAlign w:val="center"/>
          </w:tcPr>
          <w:p w:rsidR="007D5CC9" w:rsidRPr="0052787F" w:rsidRDefault="007D5CC9" w:rsidP="003D1E15">
            <w:r w:rsidRPr="00530421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0421">
              <w:rPr>
                <w:szCs w:val="24"/>
              </w:rPr>
              <w:instrText xml:space="preserve"> FORMTEXT </w:instrText>
            </w:r>
            <w:r w:rsidRPr="00530421">
              <w:rPr>
                <w:szCs w:val="24"/>
              </w:rPr>
            </w:r>
            <w:r w:rsidRPr="00530421">
              <w:rPr>
                <w:szCs w:val="24"/>
              </w:rPr>
              <w:fldChar w:fldCharType="separate"/>
            </w:r>
            <w:r w:rsidRPr="00530421">
              <w:rPr>
                <w:noProof/>
                <w:szCs w:val="24"/>
              </w:rPr>
              <w:t> </w:t>
            </w:r>
            <w:r w:rsidRPr="00530421">
              <w:rPr>
                <w:noProof/>
                <w:szCs w:val="24"/>
              </w:rPr>
              <w:t> </w:t>
            </w:r>
            <w:r w:rsidRPr="00530421">
              <w:rPr>
                <w:noProof/>
                <w:szCs w:val="24"/>
              </w:rPr>
              <w:t> </w:t>
            </w:r>
            <w:r w:rsidRPr="00530421">
              <w:rPr>
                <w:noProof/>
                <w:szCs w:val="24"/>
              </w:rPr>
              <w:t> </w:t>
            </w:r>
            <w:r w:rsidRPr="00530421">
              <w:rPr>
                <w:noProof/>
                <w:szCs w:val="24"/>
              </w:rPr>
              <w:t> </w:t>
            </w:r>
            <w:r w:rsidRPr="00530421">
              <w:rPr>
                <w:szCs w:val="24"/>
              </w:rPr>
              <w:fldChar w:fldCharType="end"/>
            </w:r>
          </w:p>
        </w:tc>
      </w:tr>
      <w:tr w:rsidR="00A94A7A" w:rsidRPr="0052787F" w:rsidTr="0040472B">
        <w:trPr>
          <w:cantSplit/>
          <w:trHeight w:val="360"/>
        </w:trPr>
        <w:tc>
          <w:tcPr>
            <w:tcW w:w="313" w:type="dxa"/>
            <w:vAlign w:val="center"/>
          </w:tcPr>
          <w:p w:rsidR="00A94A7A" w:rsidRPr="000F5D13" w:rsidRDefault="00A94A7A" w:rsidP="003D1E15">
            <w:pPr>
              <w:rPr>
                <w:b/>
              </w:rPr>
            </w:pPr>
          </w:p>
        </w:tc>
        <w:tc>
          <w:tcPr>
            <w:tcW w:w="360" w:type="dxa"/>
            <w:vAlign w:val="center"/>
          </w:tcPr>
          <w:p w:rsidR="00A94A7A" w:rsidRPr="0052787F" w:rsidRDefault="00A94A7A" w:rsidP="003D1E15">
            <w:r w:rsidRPr="00AD435D"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35D">
              <w:rPr>
                <w:szCs w:val="24"/>
              </w:rPr>
              <w:instrText xml:space="preserve"> FORMCHECKBOX </w:instrText>
            </w:r>
            <w:r w:rsidRPr="00AD435D">
              <w:rPr>
                <w:szCs w:val="24"/>
              </w:rPr>
            </w:r>
            <w:r w:rsidRPr="00AD435D">
              <w:rPr>
                <w:szCs w:val="24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:rsidR="00A94A7A" w:rsidRPr="0052787F" w:rsidRDefault="00A94A7A" w:rsidP="003D1E15">
            <w:r w:rsidRPr="0052787F">
              <w:t>Other</w:t>
            </w:r>
          </w:p>
        </w:tc>
        <w:tc>
          <w:tcPr>
            <w:tcW w:w="8129" w:type="dxa"/>
            <w:gridSpan w:val="7"/>
            <w:tcBorders>
              <w:bottom w:val="single" w:sz="2" w:space="0" w:color="000000"/>
            </w:tcBorders>
            <w:vAlign w:val="center"/>
          </w:tcPr>
          <w:p w:rsidR="00A94A7A" w:rsidRPr="00631BCC" w:rsidRDefault="00631BCC" w:rsidP="003D1E15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A94A7A" w:rsidRPr="0052787F" w:rsidTr="0040472B">
        <w:trPr>
          <w:cantSplit/>
          <w:trHeight w:val="360"/>
        </w:trPr>
        <w:tc>
          <w:tcPr>
            <w:tcW w:w="313" w:type="dxa"/>
            <w:vAlign w:val="center"/>
          </w:tcPr>
          <w:p w:rsidR="00A94A7A" w:rsidRPr="000F5D13" w:rsidRDefault="00A94A7A" w:rsidP="003D1E15">
            <w:pPr>
              <w:rPr>
                <w:b/>
              </w:rPr>
            </w:pPr>
          </w:p>
        </w:tc>
        <w:tc>
          <w:tcPr>
            <w:tcW w:w="360" w:type="dxa"/>
            <w:vAlign w:val="center"/>
          </w:tcPr>
          <w:p w:rsidR="00A94A7A" w:rsidRPr="0052787F" w:rsidRDefault="00A94A7A" w:rsidP="003D1E15"/>
        </w:tc>
        <w:tc>
          <w:tcPr>
            <w:tcW w:w="720" w:type="dxa"/>
            <w:gridSpan w:val="2"/>
            <w:vAlign w:val="center"/>
          </w:tcPr>
          <w:p w:rsidR="00A94A7A" w:rsidRPr="0052787F" w:rsidRDefault="00A94A7A" w:rsidP="003D1E15"/>
        </w:tc>
        <w:tc>
          <w:tcPr>
            <w:tcW w:w="8129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4A7A" w:rsidRPr="0052787F" w:rsidRDefault="00631BCC" w:rsidP="003D1E15">
            <w:r w:rsidRPr="00631BC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BCC">
              <w:rPr>
                <w:szCs w:val="24"/>
              </w:rPr>
              <w:instrText xml:space="preserve"> FORMTEXT </w:instrText>
            </w:r>
            <w:r w:rsidRPr="00631BCC">
              <w:rPr>
                <w:szCs w:val="24"/>
              </w:rPr>
            </w:r>
            <w:r w:rsidRPr="00631BCC">
              <w:rPr>
                <w:szCs w:val="24"/>
              </w:rPr>
              <w:fldChar w:fldCharType="separate"/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szCs w:val="24"/>
              </w:rPr>
              <w:fldChar w:fldCharType="end"/>
            </w:r>
          </w:p>
        </w:tc>
      </w:tr>
      <w:tr w:rsidR="00A94A7A" w:rsidRPr="005017ED" w:rsidTr="0040472B">
        <w:trPr>
          <w:cantSplit/>
        </w:trPr>
        <w:tc>
          <w:tcPr>
            <w:tcW w:w="313" w:type="dxa"/>
          </w:tcPr>
          <w:p w:rsidR="00A94A7A" w:rsidRPr="005017ED" w:rsidRDefault="00A94A7A" w:rsidP="002D7A5E">
            <w:pPr>
              <w:rPr>
                <w:b/>
              </w:rPr>
            </w:pPr>
            <w:r w:rsidRPr="005017ED">
              <w:rPr>
                <w:b/>
              </w:rPr>
              <w:t>2.</w:t>
            </w:r>
          </w:p>
        </w:tc>
        <w:tc>
          <w:tcPr>
            <w:tcW w:w="9209" w:type="dxa"/>
            <w:gridSpan w:val="10"/>
          </w:tcPr>
          <w:p w:rsidR="00A94A7A" w:rsidRPr="005017ED" w:rsidRDefault="00EA48D2" w:rsidP="002D7A5E">
            <w:pPr>
              <w:rPr>
                <w:b/>
              </w:rPr>
            </w:pPr>
            <w:r w:rsidRPr="005017ED">
              <w:rPr>
                <w:b/>
              </w:rPr>
              <w:t>I require this accommodation</w:t>
            </w:r>
            <w:r w:rsidR="00A94A7A" w:rsidRPr="005017ED">
              <w:rPr>
                <w:b/>
              </w:rPr>
              <w:t xml:space="preserve"> because (please state your reasons):</w:t>
            </w:r>
          </w:p>
        </w:tc>
      </w:tr>
      <w:tr w:rsidR="00661E4B" w:rsidRPr="00D20C1B" w:rsidTr="0040472B">
        <w:trPr>
          <w:cantSplit/>
          <w:trHeight w:val="432"/>
        </w:trPr>
        <w:tc>
          <w:tcPr>
            <w:tcW w:w="313" w:type="dxa"/>
            <w:vAlign w:val="center"/>
          </w:tcPr>
          <w:p w:rsidR="00661E4B" w:rsidRPr="00D20C1B" w:rsidRDefault="00661E4B" w:rsidP="003D1E15"/>
        </w:tc>
        <w:tc>
          <w:tcPr>
            <w:tcW w:w="9209" w:type="dxa"/>
            <w:gridSpan w:val="10"/>
            <w:tcBorders>
              <w:bottom w:val="single" w:sz="2" w:space="0" w:color="000000"/>
            </w:tcBorders>
            <w:vAlign w:val="center"/>
          </w:tcPr>
          <w:p w:rsidR="00661E4B" w:rsidRPr="00D20C1B" w:rsidRDefault="00631BCC" w:rsidP="003D1E15">
            <w:r w:rsidRPr="00D20C1B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0C1B">
              <w:rPr>
                <w:szCs w:val="24"/>
              </w:rPr>
              <w:instrText xml:space="preserve"> FORMTEXT </w:instrText>
            </w:r>
            <w:r w:rsidRPr="00D20C1B">
              <w:rPr>
                <w:szCs w:val="24"/>
              </w:rPr>
            </w:r>
            <w:r w:rsidRPr="00D20C1B">
              <w:rPr>
                <w:szCs w:val="24"/>
              </w:rPr>
              <w:fldChar w:fldCharType="separate"/>
            </w:r>
            <w:r w:rsidRPr="00D20C1B">
              <w:rPr>
                <w:noProof/>
                <w:szCs w:val="24"/>
              </w:rPr>
              <w:t> </w:t>
            </w:r>
            <w:r w:rsidRPr="00D20C1B">
              <w:rPr>
                <w:noProof/>
                <w:szCs w:val="24"/>
              </w:rPr>
              <w:t> </w:t>
            </w:r>
            <w:r w:rsidRPr="00D20C1B">
              <w:rPr>
                <w:noProof/>
                <w:szCs w:val="24"/>
              </w:rPr>
              <w:t> </w:t>
            </w:r>
            <w:r w:rsidRPr="00D20C1B">
              <w:rPr>
                <w:noProof/>
                <w:szCs w:val="24"/>
              </w:rPr>
              <w:t> </w:t>
            </w:r>
            <w:r w:rsidRPr="00D20C1B">
              <w:rPr>
                <w:noProof/>
                <w:szCs w:val="24"/>
              </w:rPr>
              <w:t> </w:t>
            </w:r>
            <w:r w:rsidRPr="00D20C1B">
              <w:rPr>
                <w:szCs w:val="24"/>
              </w:rPr>
              <w:fldChar w:fldCharType="end"/>
            </w:r>
          </w:p>
        </w:tc>
      </w:tr>
      <w:tr w:rsidR="00530421" w:rsidRPr="00D20C1B" w:rsidTr="0040472B">
        <w:trPr>
          <w:cantSplit/>
          <w:trHeight w:val="432"/>
        </w:trPr>
        <w:tc>
          <w:tcPr>
            <w:tcW w:w="313" w:type="dxa"/>
            <w:vAlign w:val="center"/>
          </w:tcPr>
          <w:p w:rsidR="00530421" w:rsidRPr="00D20C1B" w:rsidRDefault="00530421" w:rsidP="003D1E15"/>
        </w:tc>
        <w:tc>
          <w:tcPr>
            <w:tcW w:w="9209" w:type="dxa"/>
            <w:gridSpan w:val="10"/>
            <w:tcBorders>
              <w:bottom w:val="single" w:sz="2" w:space="0" w:color="000000"/>
            </w:tcBorders>
            <w:vAlign w:val="center"/>
          </w:tcPr>
          <w:p w:rsidR="00530421" w:rsidRPr="00D20C1B" w:rsidRDefault="00530421" w:rsidP="003D1E15">
            <w:r w:rsidRPr="00D20C1B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0C1B">
              <w:rPr>
                <w:szCs w:val="24"/>
              </w:rPr>
              <w:instrText xml:space="preserve"> FORMTEXT </w:instrText>
            </w:r>
            <w:r w:rsidRPr="00D20C1B">
              <w:rPr>
                <w:szCs w:val="24"/>
              </w:rPr>
            </w:r>
            <w:r w:rsidRPr="00D20C1B">
              <w:rPr>
                <w:szCs w:val="24"/>
              </w:rPr>
              <w:fldChar w:fldCharType="separate"/>
            </w:r>
            <w:r w:rsidRPr="00D20C1B">
              <w:rPr>
                <w:noProof/>
                <w:szCs w:val="24"/>
              </w:rPr>
              <w:t> </w:t>
            </w:r>
            <w:r w:rsidRPr="00D20C1B">
              <w:rPr>
                <w:noProof/>
                <w:szCs w:val="24"/>
              </w:rPr>
              <w:t> </w:t>
            </w:r>
            <w:r w:rsidRPr="00D20C1B">
              <w:rPr>
                <w:noProof/>
                <w:szCs w:val="24"/>
              </w:rPr>
              <w:t> </w:t>
            </w:r>
            <w:r w:rsidRPr="00D20C1B">
              <w:rPr>
                <w:noProof/>
                <w:szCs w:val="24"/>
              </w:rPr>
              <w:t> </w:t>
            </w:r>
            <w:r w:rsidRPr="00D20C1B">
              <w:rPr>
                <w:noProof/>
                <w:szCs w:val="24"/>
              </w:rPr>
              <w:t> </w:t>
            </w:r>
            <w:r w:rsidRPr="00D20C1B">
              <w:rPr>
                <w:szCs w:val="24"/>
              </w:rPr>
              <w:fldChar w:fldCharType="end"/>
            </w:r>
          </w:p>
        </w:tc>
      </w:tr>
      <w:tr w:rsidR="00A94A7A" w:rsidRPr="00D20C1B" w:rsidTr="0040472B">
        <w:trPr>
          <w:cantSplit/>
          <w:trHeight w:val="432"/>
        </w:trPr>
        <w:tc>
          <w:tcPr>
            <w:tcW w:w="313" w:type="dxa"/>
            <w:vAlign w:val="center"/>
          </w:tcPr>
          <w:p w:rsidR="00A94A7A" w:rsidRPr="00D20C1B" w:rsidRDefault="00A94A7A" w:rsidP="003D1E15"/>
        </w:tc>
        <w:tc>
          <w:tcPr>
            <w:tcW w:w="9209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4A7A" w:rsidRPr="00D20C1B" w:rsidRDefault="00631BCC" w:rsidP="003D1E15">
            <w:r w:rsidRPr="00D20C1B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0C1B">
              <w:rPr>
                <w:szCs w:val="24"/>
              </w:rPr>
              <w:instrText xml:space="preserve"> FORMTEXT </w:instrText>
            </w:r>
            <w:r w:rsidRPr="00D20C1B">
              <w:rPr>
                <w:szCs w:val="24"/>
              </w:rPr>
            </w:r>
            <w:r w:rsidRPr="00D20C1B">
              <w:rPr>
                <w:szCs w:val="24"/>
              </w:rPr>
              <w:fldChar w:fldCharType="separate"/>
            </w:r>
            <w:r w:rsidRPr="00D20C1B">
              <w:rPr>
                <w:noProof/>
                <w:szCs w:val="24"/>
              </w:rPr>
              <w:t> </w:t>
            </w:r>
            <w:r w:rsidRPr="00D20C1B">
              <w:rPr>
                <w:noProof/>
                <w:szCs w:val="24"/>
              </w:rPr>
              <w:t> </w:t>
            </w:r>
            <w:r w:rsidRPr="00D20C1B">
              <w:rPr>
                <w:noProof/>
                <w:szCs w:val="24"/>
              </w:rPr>
              <w:t> </w:t>
            </w:r>
            <w:r w:rsidRPr="00D20C1B">
              <w:rPr>
                <w:noProof/>
                <w:szCs w:val="24"/>
              </w:rPr>
              <w:t> </w:t>
            </w:r>
            <w:r w:rsidRPr="00D20C1B">
              <w:rPr>
                <w:noProof/>
                <w:szCs w:val="24"/>
              </w:rPr>
              <w:t> </w:t>
            </w:r>
            <w:r w:rsidRPr="00D20C1B">
              <w:rPr>
                <w:szCs w:val="24"/>
              </w:rPr>
              <w:fldChar w:fldCharType="end"/>
            </w:r>
          </w:p>
        </w:tc>
      </w:tr>
      <w:tr w:rsidR="00A94A7A" w:rsidRPr="00D20C1B" w:rsidTr="0040472B">
        <w:trPr>
          <w:cantSplit/>
          <w:trHeight w:val="432"/>
        </w:trPr>
        <w:tc>
          <w:tcPr>
            <w:tcW w:w="313" w:type="dxa"/>
            <w:vAlign w:val="center"/>
          </w:tcPr>
          <w:p w:rsidR="00A94A7A" w:rsidRPr="00D20C1B" w:rsidRDefault="00A94A7A" w:rsidP="003D1E15"/>
        </w:tc>
        <w:tc>
          <w:tcPr>
            <w:tcW w:w="9209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4A7A" w:rsidRPr="00D20C1B" w:rsidRDefault="00631BCC" w:rsidP="003D1E15">
            <w:r w:rsidRPr="00D20C1B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0C1B">
              <w:rPr>
                <w:szCs w:val="24"/>
              </w:rPr>
              <w:instrText xml:space="preserve"> FORMTEXT </w:instrText>
            </w:r>
            <w:r w:rsidRPr="00D20C1B">
              <w:rPr>
                <w:szCs w:val="24"/>
              </w:rPr>
            </w:r>
            <w:r w:rsidRPr="00D20C1B">
              <w:rPr>
                <w:szCs w:val="24"/>
              </w:rPr>
              <w:fldChar w:fldCharType="separate"/>
            </w:r>
            <w:r w:rsidRPr="00D20C1B">
              <w:rPr>
                <w:noProof/>
                <w:szCs w:val="24"/>
              </w:rPr>
              <w:t> </w:t>
            </w:r>
            <w:r w:rsidRPr="00D20C1B">
              <w:rPr>
                <w:noProof/>
                <w:szCs w:val="24"/>
              </w:rPr>
              <w:t> </w:t>
            </w:r>
            <w:r w:rsidRPr="00D20C1B">
              <w:rPr>
                <w:noProof/>
                <w:szCs w:val="24"/>
              </w:rPr>
              <w:t> </w:t>
            </w:r>
            <w:r w:rsidRPr="00D20C1B">
              <w:rPr>
                <w:noProof/>
                <w:szCs w:val="24"/>
              </w:rPr>
              <w:t> </w:t>
            </w:r>
            <w:r w:rsidRPr="00D20C1B">
              <w:rPr>
                <w:noProof/>
                <w:szCs w:val="24"/>
              </w:rPr>
              <w:t> </w:t>
            </w:r>
            <w:r w:rsidRPr="00D20C1B">
              <w:rPr>
                <w:szCs w:val="24"/>
              </w:rPr>
              <w:fldChar w:fldCharType="end"/>
            </w:r>
          </w:p>
        </w:tc>
      </w:tr>
      <w:tr w:rsidR="00A94A7A" w:rsidRPr="00D20C1B" w:rsidTr="0040472B">
        <w:trPr>
          <w:cantSplit/>
          <w:trHeight w:val="432"/>
        </w:trPr>
        <w:tc>
          <w:tcPr>
            <w:tcW w:w="313" w:type="dxa"/>
            <w:vAlign w:val="center"/>
          </w:tcPr>
          <w:p w:rsidR="00A94A7A" w:rsidRPr="00D20C1B" w:rsidRDefault="00A94A7A" w:rsidP="003D1E15"/>
        </w:tc>
        <w:tc>
          <w:tcPr>
            <w:tcW w:w="9209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4A7A" w:rsidRPr="00D20C1B" w:rsidRDefault="00631BCC" w:rsidP="003D1E15">
            <w:r w:rsidRPr="00D20C1B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0C1B">
              <w:rPr>
                <w:szCs w:val="24"/>
              </w:rPr>
              <w:instrText xml:space="preserve"> FORMTEXT </w:instrText>
            </w:r>
            <w:r w:rsidRPr="00D20C1B">
              <w:rPr>
                <w:szCs w:val="24"/>
              </w:rPr>
            </w:r>
            <w:r w:rsidRPr="00D20C1B">
              <w:rPr>
                <w:szCs w:val="24"/>
              </w:rPr>
              <w:fldChar w:fldCharType="separate"/>
            </w:r>
            <w:r w:rsidRPr="00D20C1B">
              <w:rPr>
                <w:noProof/>
                <w:szCs w:val="24"/>
              </w:rPr>
              <w:t> </w:t>
            </w:r>
            <w:r w:rsidRPr="00D20C1B">
              <w:rPr>
                <w:noProof/>
                <w:szCs w:val="24"/>
              </w:rPr>
              <w:t> </w:t>
            </w:r>
            <w:r w:rsidRPr="00D20C1B">
              <w:rPr>
                <w:noProof/>
                <w:szCs w:val="24"/>
              </w:rPr>
              <w:t> </w:t>
            </w:r>
            <w:r w:rsidRPr="00D20C1B">
              <w:rPr>
                <w:noProof/>
                <w:szCs w:val="24"/>
              </w:rPr>
              <w:t> </w:t>
            </w:r>
            <w:r w:rsidRPr="00D20C1B">
              <w:rPr>
                <w:noProof/>
                <w:szCs w:val="24"/>
              </w:rPr>
              <w:t> </w:t>
            </w:r>
            <w:r w:rsidRPr="00D20C1B">
              <w:rPr>
                <w:szCs w:val="24"/>
              </w:rPr>
              <w:fldChar w:fldCharType="end"/>
            </w:r>
          </w:p>
        </w:tc>
      </w:tr>
      <w:tr w:rsidR="00A94A7A" w:rsidRPr="005017ED" w:rsidTr="0040472B">
        <w:trPr>
          <w:cantSplit/>
        </w:trPr>
        <w:tc>
          <w:tcPr>
            <w:tcW w:w="313" w:type="dxa"/>
          </w:tcPr>
          <w:p w:rsidR="00A94A7A" w:rsidRPr="005017ED" w:rsidRDefault="00A94A7A" w:rsidP="002D7A5E">
            <w:pPr>
              <w:rPr>
                <w:b/>
              </w:rPr>
            </w:pPr>
            <w:r w:rsidRPr="005017ED">
              <w:rPr>
                <w:b/>
              </w:rPr>
              <w:t>3.</w:t>
            </w:r>
          </w:p>
        </w:tc>
        <w:tc>
          <w:tcPr>
            <w:tcW w:w="9209" w:type="dxa"/>
            <w:gridSpan w:val="10"/>
            <w:tcBorders>
              <w:top w:val="single" w:sz="2" w:space="0" w:color="000000"/>
            </w:tcBorders>
          </w:tcPr>
          <w:p w:rsidR="00A94A7A" w:rsidRPr="005017ED" w:rsidRDefault="00A94A7A" w:rsidP="002D7A5E">
            <w:pPr>
              <w:rPr>
                <w:b/>
              </w:rPr>
            </w:pPr>
            <w:r w:rsidRPr="005017ED">
              <w:rPr>
                <w:b/>
              </w:rPr>
              <w:t>You can verify the need for the accommodation requested by contacting:</w:t>
            </w:r>
          </w:p>
        </w:tc>
      </w:tr>
      <w:tr w:rsidR="00A94A7A" w:rsidRPr="0052787F" w:rsidTr="0040472B">
        <w:trPr>
          <w:cantSplit/>
          <w:trHeight w:val="432"/>
        </w:trPr>
        <w:tc>
          <w:tcPr>
            <w:tcW w:w="313" w:type="dxa"/>
            <w:vAlign w:val="center"/>
          </w:tcPr>
          <w:p w:rsidR="00A94A7A" w:rsidRPr="000F5D13" w:rsidRDefault="00A94A7A" w:rsidP="003D1E15">
            <w:pPr>
              <w:rPr>
                <w:b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4A7A" w:rsidRPr="00583981" w:rsidRDefault="00A94A7A" w:rsidP="003D1E15">
            <w:pPr>
              <w:rPr>
                <w:rFonts w:ascii="Arial" w:hAnsi="Arial" w:cs="Arial"/>
                <w:sz w:val="16"/>
                <w:szCs w:val="16"/>
              </w:rPr>
            </w:pPr>
            <w:r w:rsidRPr="00583981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5461" w:type="dxa"/>
            <w:gridSpan w:val="4"/>
            <w:tcBorders>
              <w:bottom w:val="single" w:sz="2" w:space="0" w:color="000000"/>
            </w:tcBorders>
            <w:vAlign w:val="center"/>
          </w:tcPr>
          <w:p w:rsidR="00A94A7A" w:rsidRPr="0052787F" w:rsidRDefault="00631BCC" w:rsidP="003D1E15">
            <w:r w:rsidRPr="00631BC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BCC">
              <w:rPr>
                <w:szCs w:val="24"/>
              </w:rPr>
              <w:instrText xml:space="preserve"> FORMTEXT </w:instrText>
            </w:r>
            <w:r w:rsidRPr="00631BCC">
              <w:rPr>
                <w:szCs w:val="24"/>
              </w:rPr>
            </w:r>
            <w:r w:rsidRPr="00631BCC">
              <w:rPr>
                <w:szCs w:val="24"/>
              </w:rPr>
              <w:fldChar w:fldCharType="separate"/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szCs w:val="24"/>
              </w:rPr>
              <w:fldChar w:fldCharType="end"/>
            </w:r>
          </w:p>
        </w:tc>
        <w:tc>
          <w:tcPr>
            <w:tcW w:w="180" w:type="dxa"/>
            <w:vAlign w:val="center"/>
          </w:tcPr>
          <w:p w:rsidR="00A94A7A" w:rsidRPr="0052787F" w:rsidRDefault="00A94A7A" w:rsidP="003D1E15"/>
        </w:tc>
        <w:tc>
          <w:tcPr>
            <w:tcW w:w="659" w:type="dxa"/>
            <w:vAlign w:val="center"/>
          </w:tcPr>
          <w:p w:rsidR="00A94A7A" w:rsidRPr="00583981" w:rsidRDefault="00A94A7A" w:rsidP="003D1E15">
            <w:pPr>
              <w:rPr>
                <w:rFonts w:ascii="Arial" w:hAnsi="Arial" w:cs="Arial"/>
                <w:sz w:val="16"/>
                <w:szCs w:val="16"/>
              </w:rPr>
            </w:pPr>
            <w:r w:rsidRPr="00583981">
              <w:rPr>
                <w:rFonts w:ascii="Arial" w:hAnsi="Arial" w:cs="Arial"/>
                <w:sz w:val="16"/>
                <w:szCs w:val="16"/>
              </w:rPr>
              <w:t>Phone</w:t>
            </w:r>
          </w:p>
        </w:tc>
        <w:tc>
          <w:tcPr>
            <w:tcW w:w="2189" w:type="dxa"/>
            <w:gridSpan w:val="2"/>
            <w:tcBorders>
              <w:bottom w:val="single" w:sz="2" w:space="0" w:color="000000"/>
            </w:tcBorders>
            <w:vAlign w:val="center"/>
          </w:tcPr>
          <w:p w:rsidR="00A94A7A" w:rsidRPr="0052787F" w:rsidRDefault="00631BCC" w:rsidP="003D1E15">
            <w:r w:rsidRPr="00631BC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BCC">
              <w:rPr>
                <w:szCs w:val="24"/>
              </w:rPr>
              <w:instrText xml:space="preserve"> FORMTEXT </w:instrText>
            </w:r>
            <w:r w:rsidRPr="00631BCC">
              <w:rPr>
                <w:szCs w:val="24"/>
              </w:rPr>
            </w:r>
            <w:r w:rsidRPr="00631BCC">
              <w:rPr>
                <w:szCs w:val="24"/>
              </w:rPr>
              <w:fldChar w:fldCharType="separate"/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szCs w:val="24"/>
              </w:rPr>
              <w:fldChar w:fldCharType="end"/>
            </w:r>
          </w:p>
        </w:tc>
      </w:tr>
      <w:tr w:rsidR="00A94A7A" w:rsidRPr="0052787F" w:rsidTr="0040472B">
        <w:trPr>
          <w:cantSplit/>
          <w:trHeight w:val="432"/>
        </w:trPr>
        <w:tc>
          <w:tcPr>
            <w:tcW w:w="313" w:type="dxa"/>
            <w:vAlign w:val="center"/>
          </w:tcPr>
          <w:p w:rsidR="00A94A7A" w:rsidRPr="000F5D13" w:rsidRDefault="00A94A7A" w:rsidP="003D1E15">
            <w:pPr>
              <w:rPr>
                <w:b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4A7A" w:rsidRPr="00583981" w:rsidRDefault="00A94A7A" w:rsidP="003D1E15">
            <w:pPr>
              <w:rPr>
                <w:rFonts w:ascii="Arial" w:hAnsi="Arial" w:cs="Arial"/>
                <w:sz w:val="16"/>
                <w:szCs w:val="16"/>
              </w:rPr>
            </w:pPr>
            <w:r w:rsidRPr="00583981">
              <w:rPr>
                <w:rFonts w:ascii="Arial" w:hAnsi="Arial" w:cs="Arial"/>
                <w:sz w:val="16"/>
                <w:szCs w:val="16"/>
              </w:rPr>
              <w:t>Agency</w:t>
            </w:r>
          </w:p>
        </w:tc>
        <w:tc>
          <w:tcPr>
            <w:tcW w:w="8489" w:type="dxa"/>
            <w:gridSpan w:val="8"/>
            <w:tcBorders>
              <w:bottom w:val="single" w:sz="2" w:space="0" w:color="000000"/>
            </w:tcBorders>
            <w:vAlign w:val="center"/>
          </w:tcPr>
          <w:p w:rsidR="00A94A7A" w:rsidRPr="0052787F" w:rsidRDefault="00631BCC" w:rsidP="003D1E15">
            <w:r w:rsidRPr="00631BC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BCC">
              <w:rPr>
                <w:szCs w:val="24"/>
              </w:rPr>
              <w:instrText xml:space="preserve"> FORMTEXT </w:instrText>
            </w:r>
            <w:r w:rsidRPr="00631BCC">
              <w:rPr>
                <w:szCs w:val="24"/>
              </w:rPr>
            </w:r>
            <w:r w:rsidRPr="00631BCC">
              <w:rPr>
                <w:szCs w:val="24"/>
              </w:rPr>
              <w:fldChar w:fldCharType="separate"/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szCs w:val="24"/>
              </w:rPr>
              <w:fldChar w:fldCharType="end"/>
            </w:r>
          </w:p>
        </w:tc>
      </w:tr>
      <w:tr w:rsidR="00A94A7A" w:rsidRPr="0052787F" w:rsidTr="0040472B">
        <w:trPr>
          <w:cantSplit/>
          <w:trHeight w:val="432"/>
        </w:trPr>
        <w:tc>
          <w:tcPr>
            <w:tcW w:w="313" w:type="dxa"/>
            <w:vAlign w:val="center"/>
          </w:tcPr>
          <w:p w:rsidR="00A94A7A" w:rsidRPr="000F5D13" w:rsidRDefault="00A94A7A" w:rsidP="003D1E15">
            <w:pPr>
              <w:rPr>
                <w:b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4A7A" w:rsidRPr="00583981" w:rsidRDefault="00A94A7A" w:rsidP="003D1E15">
            <w:pPr>
              <w:rPr>
                <w:rFonts w:ascii="Arial" w:hAnsi="Arial" w:cs="Arial"/>
                <w:sz w:val="16"/>
                <w:szCs w:val="16"/>
              </w:rPr>
            </w:pPr>
            <w:r w:rsidRPr="00583981">
              <w:rPr>
                <w:rFonts w:ascii="Arial" w:hAnsi="Arial" w:cs="Arial"/>
                <w:sz w:val="16"/>
                <w:szCs w:val="16"/>
              </w:rPr>
              <w:t>Address</w:t>
            </w:r>
          </w:p>
        </w:tc>
        <w:tc>
          <w:tcPr>
            <w:tcW w:w="8489" w:type="dxa"/>
            <w:gridSpan w:val="8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4A7A" w:rsidRPr="0052787F" w:rsidRDefault="00631BCC" w:rsidP="003D1E15">
            <w:r w:rsidRPr="00631BC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BCC">
              <w:rPr>
                <w:szCs w:val="24"/>
              </w:rPr>
              <w:instrText xml:space="preserve"> FORMTEXT </w:instrText>
            </w:r>
            <w:r w:rsidRPr="00631BCC">
              <w:rPr>
                <w:szCs w:val="24"/>
              </w:rPr>
            </w:r>
            <w:r w:rsidRPr="00631BCC">
              <w:rPr>
                <w:szCs w:val="24"/>
              </w:rPr>
              <w:fldChar w:fldCharType="separate"/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szCs w:val="24"/>
              </w:rPr>
              <w:fldChar w:fldCharType="end"/>
            </w:r>
          </w:p>
        </w:tc>
      </w:tr>
    </w:tbl>
    <w:p w:rsidR="00A94A7A" w:rsidRPr="00086132" w:rsidRDefault="00A94A7A" w:rsidP="00086132"/>
    <w:tbl>
      <w:tblPr>
        <w:tblW w:w="9522" w:type="dxa"/>
        <w:tblBorders>
          <w:bottom w:val="single" w:sz="4" w:space="0" w:color="auto"/>
          <w:insideH w:val="single" w:sz="4" w:space="0" w:color="auto"/>
        </w:tblBorders>
        <w:tblCellMar>
          <w:top w:w="14" w:type="dxa"/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64"/>
        <w:gridCol w:w="198"/>
        <w:gridCol w:w="1620"/>
        <w:gridCol w:w="180"/>
        <w:gridCol w:w="3060"/>
      </w:tblGrid>
      <w:tr w:rsidR="00A94A7A" w:rsidRPr="00A94A7A" w:rsidTr="000C72B0">
        <w:trPr>
          <w:cantSplit/>
          <w:trHeight w:val="432"/>
        </w:trPr>
        <w:tc>
          <w:tcPr>
            <w:tcW w:w="4464" w:type="dxa"/>
            <w:tcBorders>
              <w:top w:val="nil"/>
              <w:bottom w:val="single" w:sz="2" w:space="0" w:color="000000"/>
            </w:tcBorders>
            <w:vAlign w:val="center"/>
          </w:tcPr>
          <w:p w:rsidR="00A94A7A" w:rsidRPr="00A94A7A" w:rsidRDefault="00631BCC" w:rsidP="00FA0A7F">
            <w:r w:rsidRPr="00631BC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BCC">
              <w:rPr>
                <w:szCs w:val="24"/>
              </w:rPr>
              <w:instrText xml:space="preserve"> FORMTEXT </w:instrText>
            </w:r>
            <w:r w:rsidRPr="00631BCC">
              <w:rPr>
                <w:szCs w:val="24"/>
              </w:rPr>
            </w:r>
            <w:r w:rsidRPr="00631BCC">
              <w:rPr>
                <w:szCs w:val="24"/>
              </w:rPr>
              <w:fldChar w:fldCharType="separate"/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szCs w:val="24"/>
              </w:rPr>
              <w:fldChar w:fldCharType="end"/>
            </w:r>
          </w:p>
        </w:tc>
        <w:tc>
          <w:tcPr>
            <w:tcW w:w="198" w:type="dxa"/>
            <w:tcBorders>
              <w:top w:val="nil"/>
              <w:bottom w:val="nil"/>
            </w:tcBorders>
            <w:vAlign w:val="center"/>
          </w:tcPr>
          <w:p w:rsidR="00A94A7A" w:rsidRPr="00A94A7A" w:rsidRDefault="00A94A7A" w:rsidP="00FA0A7F"/>
        </w:tc>
        <w:tc>
          <w:tcPr>
            <w:tcW w:w="4860" w:type="dxa"/>
            <w:gridSpan w:val="3"/>
            <w:tcBorders>
              <w:top w:val="nil"/>
              <w:bottom w:val="single" w:sz="2" w:space="0" w:color="000000"/>
            </w:tcBorders>
            <w:vAlign w:val="center"/>
          </w:tcPr>
          <w:p w:rsidR="00A94A7A" w:rsidRPr="00A94A7A" w:rsidRDefault="00A94A7A" w:rsidP="00FA0A7F"/>
        </w:tc>
      </w:tr>
      <w:tr w:rsidR="00A94A7A" w:rsidRPr="00583981" w:rsidTr="000C72B0">
        <w:trPr>
          <w:cantSplit/>
        </w:trPr>
        <w:tc>
          <w:tcPr>
            <w:tcW w:w="4464" w:type="dxa"/>
            <w:tcBorders>
              <w:top w:val="single" w:sz="2" w:space="0" w:color="000000"/>
              <w:bottom w:val="nil"/>
            </w:tcBorders>
          </w:tcPr>
          <w:p w:rsidR="00A94A7A" w:rsidRPr="00583981" w:rsidRDefault="00A94A7A" w:rsidP="000F5D13">
            <w:pPr>
              <w:rPr>
                <w:rFonts w:ascii="Arial" w:hAnsi="Arial" w:cs="Arial"/>
                <w:sz w:val="16"/>
                <w:szCs w:val="16"/>
              </w:rPr>
            </w:pPr>
            <w:r w:rsidRPr="00583981">
              <w:rPr>
                <w:rFonts w:ascii="Arial" w:hAnsi="Arial" w:cs="Arial"/>
                <w:sz w:val="16"/>
                <w:szCs w:val="16"/>
              </w:rPr>
              <w:t>Printed Name</w:t>
            </w:r>
          </w:p>
        </w:tc>
        <w:tc>
          <w:tcPr>
            <w:tcW w:w="198" w:type="dxa"/>
            <w:tcBorders>
              <w:top w:val="nil"/>
              <w:bottom w:val="nil"/>
            </w:tcBorders>
          </w:tcPr>
          <w:p w:rsidR="00A94A7A" w:rsidRPr="00583981" w:rsidRDefault="00A94A7A" w:rsidP="000F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gridSpan w:val="3"/>
            <w:tcBorders>
              <w:top w:val="single" w:sz="2" w:space="0" w:color="000000"/>
              <w:bottom w:val="nil"/>
            </w:tcBorders>
          </w:tcPr>
          <w:p w:rsidR="00A94A7A" w:rsidRPr="00583981" w:rsidRDefault="00A94A7A" w:rsidP="00A94A7A">
            <w:pPr>
              <w:tabs>
                <w:tab w:val="center" w:pos="1980"/>
              </w:tabs>
              <w:rPr>
                <w:rFonts w:ascii="Arial" w:hAnsi="Arial" w:cs="Arial"/>
                <w:sz w:val="16"/>
                <w:szCs w:val="16"/>
              </w:rPr>
            </w:pPr>
            <w:r w:rsidRPr="00583981"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</w:tr>
      <w:tr w:rsidR="00110BF2" w:rsidRPr="0052787F" w:rsidTr="000C72B0">
        <w:trPr>
          <w:cantSplit/>
          <w:trHeight w:val="432"/>
        </w:trPr>
        <w:tc>
          <w:tcPr>
            <w:tcW w:w="9522" w:type="dxa"/>
            <w:gridSpan w:val="5"/>
            <w:tcBorders>
              <w:top w:val="nil"/>
              <w:bottom w:val="single" w:sz="2" w:space="0" w:color="000000"/>
            </w:tcBorders>
            <w:vAlign w:val="center"/>
          </w:tcPr>
          <w:p w:rsidR="00110BF2" w:rsidRPr="0052787F" w:rsidRDefault="00631BCC" w:rsidP="00FA0A7F">
            <w:r w:rsidRPr="00631BC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BCC">
              <w:rPr>
                <w:szCs w:val="24"/>
              </w:rPr>
              <w:instrText xml:space="preserve"> FORMTEXT </w:instrText>
            </w:r>
            <w:r w:rsidRPr="00631BCC">
              <w:rPr>
                <w:szCs w:val="24"/>
              </w:rPr>
            </w:r>
            <w:r w:rsidRPr="00631BCC">
              <w:rPr>
                <w:szCs w:val="24"/>
              </w:rPr>
              <w:fldChar w:fldCharType="separate"/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szCs w:val="24"/>
              </w:rPr>
              <w:fldChar w:fldCharType="end"/>
            </w:r>
          </w:p>
        </w:tc>
      </w:tr>
      <w:tr w:rsidR="00110BF2" w:rsidRPr="00583981" w:rsidTr="000C72B0">
        <w:trPr>
          <w:cantSplit/>
        </w:trPr>
        <w:tc>
          <w:tcPr>
            <w:tcW w:w="9522" w:type="dxa"/>
            <w:gridSpan w:val="5"/>
            <w:tcBorders>
              <w:top w:val="single" w:sz="2" w:space="0" w:color="000000"/>
              <w:bottom w:val="nil"/>
            </w:tcBorders>
          </w:tcPr>
          <w:p w:rsidR="00110BF2" w:rsidRPr="00583981" w:rsidRDefault="00110BF2" w:rsidP="00A51DF7">
            <w:pPr>
              <w:tabs>
                <w:tab w:val="center" w:pos="1980"/>
              </w:tabs>
              <w:rPr>
                <w:rFonts w:ascii="Arial" w:hAnsi="Arial" w:cs="Arial"/>
                <w:sz w:val="16"/>
                <w:szCs w:val="16"/>
              </w:rPr>
            </w:pPr>
            <w:r w:rsidRPr="00583981">
              <w:rPr>
                <w:rFonts w:ascii="Arial" w:hAnsi="Arial" w:cs="Arial"/>
                <w:sz w:val="16"/>
                <w:szCs w:val="16"/>
              </w:rPr>
              <w:t>Mailing Address</w:t>
            </w:r>
          </w:p>
        </w:tc>
      </w:tr>
      <w:tr w:rsidR="00110BF2" w:rsidRPr="0052787F" w:rsidTr="000C72B0">
        <w:trPr>
          <w:cantSplit/>
          <w:trHeight w:val="432"/>
        </w:trPr>
        <w:tc>
          <w:tcPr>
            <w:tcW w:w="9522" w:type="dxa"/>
            <w:gridSpan w:val="5"/>
            <w:tcBorders>
              <w:top w:val="nil"/>
              <w:bottom w:val="single" w:sz="2" w:space="0" w:color="000000"/>
            </w:tcBorders>
            <w:vAlign w:val="center"/>
          </w:tcPr>
          <w:p w:rsidR="00110BF2" w:rsidRPr="0052787F" w:rsidRDefault="00631BCC" w:rsidP="00FA0A7F">
            <w:r w:rsidRPr="00631BC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BCC">
              <w:rPr>
                <w:szCs w:val="24"/>
              </w:rPr>
              <w:instrText xml:space="preserve"> FORMTEXT </w:instrText>
            </w:r>
            <w:r w:rsidRPr="00631BCC">
              <w:rPr>
                <w:szCs w:val="24"/>
              </w:rPr>
            </w:r>
            <w:r w:rsidRPr="00631BCC">
              <w:rPr>
                <w:szCs w:val="24"/>
              </w:rPr>
              <w:fldChar w:fldCharType="separate"/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szCs w:val="24"/>
              </w:rPr>
              <w:fldChar w:fldCharType="end"/>
            </w:r>
          </w:p>
        </w:tc>
      </w:tr>
      <w:tr w:rsidR="00110BF2" w:rsidRPr="00583981" w:rsidTr="000C72B0">
        <w:trPr>
          <w:cantSplit/>
        </w:trPr>
        <w:tc>
          <w:tcPr>
            <w:tcW w:w="9522" w:type="dxa"/>
            <w:gridSpan w:val="5"/>
            <w:tcBorders>
              <w:top w:val="single" w:sz="2" w:space="0" w:color="000000"/>
              <w:bottom w:val="nil"/>
            </w:tcBorders>
          </w:tcPr>
          <w:p w:rsidR="00110BF2" w:rsidRPr="00583981" w:rsidRDefault="001E5E6B" w:rsidP="00A51DF7">
            <w:pPr>
              <w:tabs>
                <w:tab w:val="center" w:pos="1980"/>
              </w:tabs>
              <w:rPr>
                <w:rFonts w:ascii="Arial" w:hAnsi="Arial" w:cs="Arial"/>
                <w:sz w:val="16"/>
                <w:szCs w:val="16"/>
              </w:rPr>
            </w:pPr>
            <w:r w:rsidRPr="00583981">
              <w:rPr>
                <w:rFonts w:ascii="Arial" w:hAnsi="Arial" w:cs="Arial"/>
                <w:sz w:val="16"/>
                <w:szCs w:val="16"/>
              </w:rPr>
              <w:t>City, State, Zip</w:t>
            </w:r>
          </w:p>
        </w:tc>
      </w:tr>
      <w:tr w:rsidR="00A94A7A" w:rsidRPr="0052787F" w:rsidTr="000C72B0">
        <w:trPr>
          <w:cantSplit/>
          <w:trHeight w:val="432"/>
        </w:trPr>
        <w:tc>
          <w:tcPr>
            <w:tcW w:w="6282" w:type="dxa"/>
            <w:gridSpan w:val="3"/>
            <w:tcBorders>
              <w:top w:val="nil"/>
              <w:bottom w:val="single" w:sz="2" w:space="0" w:color="000000"/>
            </w:tcBorders>
            <w:vAlign w:val="center"/>
          </w:tcPr>
          <w:p w:rsidR="00A94A7A" w:rsidRPr="0052787F" w:rsidRDefault="00631BCC" w:rsidP="00FA0A7F">
            <w:r w:rsidRPr="00631BC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BCC">
              <w:rPr>
                <w:szCs w:val="24"/>
              </w:rPr>
              <w:instrText xml:space="preserve"> FORMTEXT </w:instrText>
            </w:r>
            <w:r w:rsidRPr="00631BCC">
              <w:rPr>
                <w:szCs w:val="24"/>
              </w:rPr>
            </w:r>
            <w:r w:rsidRPr="00631BCC">
              <w:rPr>
                <w:szCs w:val="24"/>
              </w:rPr>
              <w:fldChar w:fldCharType="separate"/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szCs w:val="24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bottom w:val="nil"/>
            </w:tcBorders>
            <w:vAlign w:val="center"/>
          </w:tcPr>
          <w:p w:rsidR="00A94A7A" w:rsidRPr="0052787F" w:rsidRDefault="00A94A7A" w:rsidP="00FA0A7F"/>
        </w:tc>
        <w:tc>
          <w:tcPr>
            <w:tcW w:w="3060" w:type="dxa"/>
            <w:tcBorders>
              <w:top w:val="nil"/>
              <w:bottom w:val="single" w:sz="2" w:space="0" w:color="000000"/>
            </w:tcBorders>
            <w:vAlign w:val="center"/>
          </w:tcPr>
          <w:p w:rsidR="00A94A7A" w:rsidRPr="0052787F" w:rsidRDefault="00631BCC" w:rsidP="00FA0A7F">
            <w:r w:rsidRPr="00631BC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BCC">
              <w:rPr>
                <w:szCs w:val="24"/>
              </w:rPr>
              <w:instrText xml:space="preserve"> FORMTEXT </w:instrText>
            </w:r>
            <w:r w:rsidRPr="00631BCC">
              <w:rPr>
                <w:szCs w:val="24"/>
              </w:rPr>
            </w:r>
            <w:r w:rsidRPr="00631BCC">
              <w:rPr>
                <w:szCs w:val="24"/>
              </w:rPr>
              <w:fldChar w:fldCharType="separate"/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szCs w:val="24"/>
              </w:rPr>
              <w:fldChar w:fldCharType="end"/>
            </w:r>
          </w:p>
        </w:tc>
      </w:tr>
      <w:tr w:rsidR="00110BF2" w:rsidRPr="00583981" w:rsidTr="000C72B0">
        <w:trPr>
          <w:cantSplit/>
        </w:trPr>
        <w:tc>
          <w:tcPr>
            <w:tcW w:w="6282" w:type="dxa"/>
            <w:gridSpan w:val="3"/>
            <w:tcBorders>
              <w:top w:val="single" w:sz="2" w:space="0" w:color="000000"/>
              <w:bottom w:val="nil"/>
            </w:tcBorders>
          </w:tcPr>
          <w:p w:rsidR="00110BF2" w:rsidRPr="00583981" w:rsidRDefault="00110BF2" w:rsidP="00A51DF7">
            <w:pPr>
              <w:rPr>
                <w:rFonts w:ascii="Arial" w:hAnsi="Arial" w:cs="Arial"/>
                <w:sz w:val="16"/>
                <w:szCs w:val="16"/>
              </w:rPr>
            </w:pPr>
            <w:r w:rsidRPr="00583981">
              <w:rPr>
                <w:rFonts w:ascii="Arial" w:hAnsi="Arial" w:cs="Arial"/>
                <w:sz w:val="16"/>
                <w:szCs w:val="16"/>
              </w:rPr>
              <w:t>Telephone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110BF2" w:rsidRPr="00583981" w:rsidRDefault="00110BF2" w:rsidP="00A51D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</w:tcPr>
          <w:p w:rsidR="00110BF2" w:rsidRPr="00583981" w:rsidRDefault="00110BF2" w:rsidP="00A51DF7">
            <w:pPr>
              <w:tabs>
                <w:tab w:val="center" w:pos="1980"/>
              </w:tabs>
              <w:rPr>
                <w:rFonts w:ascii="Arial" w:hAnsi="Arial" w:cs="Arial"/>
                <w:sz w:val="16"/>
                <w:szCs w:val="16"/>
              </w:rPr>
            </w:pPr>
            <w:r w:rsidRPr="00583981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</w:tbl>
    <w:p w:rsidR="00D033D7" w:rsidRPr="00D033D7" w:rsidRDefault="00D033D7" w:rsidP="005017ED">
      <w:pPr>
        <w:rPr>
          <w:sz w:val="8"/>
          <w:szCs w:val="8"/>
        </w:rPr>
      </w:pPr>
    </w:p>
    <w:p w:rsidR="00D033D7" w:rsidRPr="00D033D7" w:rsidRDefault="00D033D7">
      <w:pPr>
        <w:rPr>
          <w:sz w:val="8"/>
          <w:szCs w:val="8"/>
        </w:rPr>
      </w:pPr>
      <w:r w:rsidRPr="00D033D7">
        <w:rPr>
          <w:sz w:val="8"/>
          <w:szCs w:val="8"/>
        </w:rPr>
        <w:br w:type="page"/>
      </w:r>
    </w:p>
    <w:tbl>
      <w:tblPr>
        <w:tblStyle w:val="TableGrid"/>
        <w:tblW w:w="10800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0"/>
        <w:gridCol w:w="2190"/>
      </w:tblGrid>
      <w:tr w:rsidR="00D20C1B" w:rsidTr="00382F73">
        <w:trPr>
          <w:trHeight w:val="1070"/>
        </w:trPr>
        <w:tc>
          <w:tcPr>
            <w:tcW w:w="8610" w:type="dxa"/>
            <w:tcBorders>
              <w:bottom w:val="single" w:sz="18" w:space="0" w:color="2A55AC"/>
            </w:tcBorders>
            <w:vAlign w:val="center"/>
          </w:tcPr>
          <w:p w:rsidR="00D20C1B" w:rsidRPr="00D20C1B" w:rsidRDefault="00A0568F" w:rsidP="00382F73">
            <w:pPr>
              <w:jc w:val="center"/>
              <w:rPr>
                <w:b/>
                <w:sz w:val="32"/>
                <w:szCs w:val="32"/>
              </w:rPr>
            </w:pPr>
            <w:r w:rsidRPr="0052787F">
              <w:lastRenderedPageBreak/>
              <w:br w:type="page"/>
            </w:r>
            <w:r w:rsidR="00D20C1B" w:rsidRPr="00D20C1B">
              <w:rPr>
                <w:b/>
                <w:sz w:val="32"/>
                <w:szCs w:val="32"/>
              </w:rPr>
              <w:t>Reasonable Accommodation Request</w:t>
            </w:r>
          </w:p>
          <w:p w:rsidR="00D20C1B" w:rsidRPr="00506661" w:rsidRDefault="00D20C1B" w:rsidP="00382F73">
            <w:pPr>
              <w:jc w:val="center"/>
              <w:rPr>
                <w:b/>
                <w:sz w:val="32"/>
                <w:szCs w:val="32"/>
              </w:rPr>
            </w:pPr>
            <w:r w:rsidRPr="00D20C1B">
              <w:rPr>
                <w:b/>
                <w:sz w:val="32"/>
                <w:szCs w:val="32"/>
              </w:rPr>
              <w:t>Housing Choice Voucher Program</w:t>
            </w:r>
          </w:p>
        </w:tc>
        <w:tc>
          <w:tcPr>
            <w:tcW w:w="2190" w:type="dxa"/>
            <w:vMerge w:val="restart"/>
            <w:tcBorders>
              <w:bottom w:val="single" w:sz="18" w:space="0" w:color="2A55AC"/>
            </w:tcBorders>
            <w:vAlign w:val="center"/>
          </w:tcPr>
          <w:p w:rsidR="00D20C1B" w:rsidRDefault="00D20C1B" w:rsidP="00382F7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8E604E2" wp14:editId="6B5615AF">
                  <wp:extent cx="1371600" cy="914400"/>
                  <wp:effectExtent l="19050" t="0" r="0" b="0"/>
                  <wp:docPr id="12" name="Picture 1" descr="ahfc_logo_la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hfc_logo_large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C1B" w:rsidTr="00382F73">
        <w:trPr>
          <w:trHeight w:val="440"/>
        </w:trPr>
        <w:tc>
          <w:tcPr>
            <w:tcW w:w="8610" w:type="dxa"/>
            <w:tcBorders>
              <w:top w:val="single" w:sz="18" w:space="0" w:color="2A55AC"/>
            </w:tcBorders>
          </w:tcPr>
          <w:p w:rsidR="00D20C1B" w:rsidRPr="003871FF" w:rsidRDefault="00D20C1B" w:rsidP="00382F73">
            <w:pPr>
              <w:rPr>
                <w:sz w:val="18"/>
                <w:szCs w:val="18"/>
              </w:rPr>
            </w:pPr>
          </w:p>
        </w:tc>
        <w:tc>
          <w:tcPr>
            <w:tcW w:w="2190" w:type="dxa"/>
            <w:vMerge/>
            <w:tcBorders>
              <w:top w:val="single" w:sz="18" w:space="0" w:color="2A55AC"/>
            </w:tcBorders>
            <w:vAlign w:val="center"/>
          </w:tcPr>
          <w:p w:rsidR="00D20C1B" w:rsidRDefault="00D20C1B" w:rsidP="00382F73">
            <w:pPr>
              <w:jc w:val="center"/>
            </w:pPr>
          </w:p>
        </w:tc>
      </w:tr>
    </w:tbl>
    <w:p w:rsidR="00D20C1B" w:rsidRPr="0052787F" w:rsidRDefault="00D20C1B" w:rsidP="0052787F"/>
    <w:p w:rsidR="00582907" w:rsidRDefault="005600F1" w:rsidP="00582907">
      <w:r>
        <w:t xml:space="preserve">I, or a family member, is a person with a disability, and </w:t>
      </w:r>
      <w:r w:rsidR="00582907" w:rsidRPr="0052787F">
        <w:t xml:space="preserve">I am an applicant for or a current </w:t>
      </w:r>
      <w:r w:rsidR="0075136D">
        <w:t>participant</w:t>
      </w:r>
      <w:r w:rsidR="00582907">
        <w:t xml:space="preserve"> in the </w:t>
      </w:r>
      <w:r w:rsidR="0075136D">
        <w:t>Housing Choice Voucher Program.</w:t>
      </w:r>
    </w:p>
    <w:p w:rsidR="00582907" w:rsidRPr="00F5713D" w:rsidRDefault="00582907" w:rsidP="00582907">
      <w:pPr>
        <w:rPr>
          <w:sz w:val="16"/>
          <w:szCs w:val="16"/>
        </w:rPr>
      </w:pPr>
    </w:p>
    <w:tbl>
      <w:tblPr>
        <w:tblW w:w="9522" w:type="dxa"/>
        <w:tblLayout w:type="fixed"/>
        <w:tblCellMar>
          <w:top w:w="14" w:type="dxa"/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13"/>
        <w:gridCol w:w="360"/>
        <w:gridCol w:w="360"/>
        <w:gridCol w:w="360"/>
        <w:gridCol w:w="1199"/>
        <w:gridCol w:w="360"/>
        <w:gridCol w:w="90"/>
        <w:gridCol w:w="1710"/>
        <w:gridCol w:w="1710"/>
        <w:gridCol w:w="180"/>
        <w:gridCol w:w="180"/>
        <w:gridCol w:w="421"/>
        <w:gridCol w:w="2279"/>
      </w:tblGrid>
      <w:tr w:rsidR="00582907" w:rsidRPr="00914D90" w:rsidTr="000C72B0">
        <w:trPr>
          <w:cantSplit/>
        </w:trPr>
        <w:tc>
          <w:tcPr>
            <w:tcW w:w="313" w:type="dxa"/>
          </w:tcPr>
          <w:p w:rsidR="00582907" w:rsidRPr="00914D90" w:rsidRDefault="00582907" w:rsidP="000C72B0">
            <w:pPr>
              <w:rPr>
                <w:b/>
              </w:rPr>
            </w:pPr>
            <w:r w:rsidRPr="00914D90">
              <w:rPr>
                <w:b/>
              </w:rPr>
              <w:t>1.</w:t>
            </w:r>
          </w:p>
        </w:tc>
        <w:tc>
          <w:tcPr>
            <w:tcW w:w="9209" w:type="dxa"/>
            <w:gridSpan w:val="12"/>
          </w:tcPr>
          <w:p w:rsidR="00582907" w:rsidRPr="00914D90" w:rsidRDefault="00582907" w:rsidP="000C72B0">
            <w:pPr>
              <w:rPr>
                <w:b/>
              </w:rPr>
            </w:pPr>
            <w:r w:rsidRPr="00914D90">
              <w:rPr>
                <w:b/>
              </w:rPr>
              <w:t>I am requesting a reasonable accommodation to address one of the following:</w:t>
            </w:r>
          </w:p>
        </w:tc>
      </w:tr>
      <w:tr w:rsidR="00582907" w:rsidRPr="0052787F" w:rsidTr="000C72B0">
        <w:trPr>
          <w:cantSplit/>
        </w:trPr>
        <w:tc>
          <w:tcPr>
            <w:tcW w:w="313" w:type="dxa"/>
          </w:tcPr>
          <w:p w:rsidR="00582907" w:rsidRPr="000F5D13" w:rsidRDefault="00582907" w:rsidP="000C72B0">
            <w:pPr>
              <w:rPr>
                <w:b/>
              </w:rPr>
            </w:pPr>
          </w:p>
        </w:tc>
        <w:tc>
          <w:tcPr>
            <w:tcW w:w="360" w:type="dxa"/>
          </w:tcPr>
          <w:p w:rsidR="00582907" w:rsidRPr="0052787F" w:rsidRDefault="00582907" w:rsidP="000C72B0">
            <w:r w:rsidRPr="00AD435D"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35D">
              <w:rPr>
                <w:szCs w:val="24"/>
              </w:rPr>
              <w:instrText xml:space="preserve"> FORMCHECKBOX </w:instrText>
            </w:r>
            <w:r w:rsidRPr="00AD435D">
              <w:rPr>
                <w:szCs w:val="24"/>
              </w:rPr>
            </w:r>
            <w:r w:rsidRPr="00AD435D">
              <w:rPr>
                <w:szCs w:val="24"/>
              </w:rPr>
              <w:fldChar w:fldCharType="end"/>
            </w:r>
          </w:p>
        </w:tc>
        <w:tc>
          <w:tcPr>
            <w:tcW w:w="8849" w:type="dxa"/>
            <w:gridSpan w:val="11"/>
          </w:tcPr>
          <w:p w:rsidR="00582907" w:rsidRPr="0052787F" w:rsidRDefault="00582907" w:rsidP="000C72B0">
            <w:r w:rsidRPr="0052787F">
              <w:t>Rejection of my application for housing assistance.</w:t>
            </w:r>
          </w:p>
        </w:tc>
      </w:tr>
      <w:tr w:rsidR="00582907" w:rsidRPr="0052787F" w:rsidTr="000C72B0">
        <w:trPr>
          <w:cantSplit/>
        </w:trPr>
        <w:tc>
          <w:tcPr>
            <w:tcW w:w="313" w:type="dxa"/>
          </w:tcPr>
          <w:p w:rsidR="00582907" w:rsidRPr="000F5D13" w:rsidRDefault="00582907" w:rsidP="000C72B0">
            <w:pPr>
              <w:rPr>
                <w:b/>
              </w:rPr>
            </w:pPr>
          </w:p>
        </w:tc>
        <w:tc>
          <w:tcPr>
            <w:tcW w:w="360" w:type="dxa"/>
          </w:tcPr>
          <w:p w:rsidR="00582907" w:rsidRPr="0052787F" w:rsidRDefault="00582907" w:rsidP="000C72B0">
            <w:r w:rsidRPr="00AD435D"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35D">
              <w:rPr>
                <w:szCs w:val="24"/>
              </w:rPr>
              <w:instrText xml:space="preserve"> FORMCHECKBOX </w:instrText>
            </w:r>
            <w:r w:rsidRPr="00AD435D">
              <w:rPr>
                <w:szCs w:val="24"/>
              </w:rPr>
            </w:r>
            <w:r w:rsidRPr="00AD435D">
              <w:rPr>
                <w:szCs w:val="24"/>
              </w:rPr>
              <w:fldChar w:fldCharType="end"/>
            </w:r>
          </w:p>
        </w:tc>
        <w:tc>
          <w:tcPr>
            <w:tcW w:w="8849" w:type="dxa"/>
            <w:gridSpan w:val="11"/>
            <w:shd w:val="clear" w:color="auto" w:fill="auto"/>
          </w:tcPr>
          <w:p w:rsidR="00582907" w:rsidRPr="0052787F" w:rsidRDefault="00135CDB" w:rsidP="000C72B0">
            <w:r>
              <w:t>A m</w:t>
            </w:r>
            <w:r w:rsidR="00582907" w:rsidRPr="0052787F">
              <w:t>odification in the way AHFC communicates with me.</w:t>
            </w:r>
          </w:p>
        </w:tc>
      </w:tr>
      <w:tr w:rsidR="00135CDB" w:rsidRPr="00135CDB" w:rsidTr="0040472B">
        <w:trPr>
          <w:cantSplit/>
          <w:trHeight w:val="432"/>
        </w:trPr>
        <w:tc>
          <w:tcPr>
            <w:tcW w:w="313" w:type="dxa"/>
            <w:vAlign w:val="center"/>
          </w:tcPr>
          <w:p w:rsidR="00135CDB" w:rsidRPr="00135CDB" w:rsidRDefault="00135CDB" w:rsidP="00135CDB">
            <w:pPr>
              <w:rPr>
                <w:b/>
              </w:rPr>
            </w:pPr>
          </w:p>
        </w:tc>
        <w:tc>
          <w:tcPr>
            <w:tcW w:w="360" w:type="dxa"/>
            <w:vAlign w:val="center"/>
          </w:tcPr>
          <w:p w:rsidR="00135CDB" w:rsidRPr="00135CDB" w:rsidRDefault="00135CDB" w:rsidP="00135CDB">
            <w:r w:rsidRPr="00135CDB"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CDB">
              <w:rPr>
                <w:szCs w:val="24"/>
              </w:rPr>
              <w:instrText xml:space="preserve"> FORMCHECKBOX </w:instrText>
            </w:r>
            <w:r w:rsidRPr="00135CDB">
              <w:rPr>
                <w:szCs w:val="24"/>
              </w:rPr>
            </w:r>
            <w:r w:rsidRPr="00135CDB">
              <w:rPr>
                <w:szCs w:val="24"/>
              </w:rPr>
              <w:fldChar w:fldCharType="end"/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135CDB" w:rsidRPr="00135CDB" w:rsidRDefault="00135CDB" w:rsidP="00135CDB">
            <w:r w:rsidRPr="00135CDB">
              <w:t>I need</w:t>
            </w:r>
          </w:p>
        </w:tc>
        <w:tc>
          <w:tcPr>
            <w:tcW w:w="1559" w:type="dxa"/>
            <w:gridSpan w:val="2"/>
            <w:tcBorders>
              <w:bottom w:val="single" w:sz="2" w:space="0" w:color="000000" w:themeColor="text1"/>
            </w:tcBorders>
            <w:shd w:val="clear" w:color="auto" w:fill="auto"/>
            <w:vAlign w:val="center"/>
          </w:tcPr>
          <w:p w:rsidR="00135CDB" w:rsidRPr="00135CDB" w:rsidRDefault="00135CDB" w:rsidP="0040472B">
            <w:pPr>
              <w:jc w:val="center"/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6570" w:type="dxa"/>
            <w:gridSpan w:val="7"/>
            <w:shd w:val="clear" w:color="auto" w:fill="auto"/>
            <w:vAlign w:val="center"/>
          </w:tcPr>
          <w:p w:rsidR="00135CDB" w:rsidRPr="00135CDB" w:rsidRDefault="00C572AF" w:rsidP="00135CDB">
            <w:proofErr w:type="gramStart"/>
            <w:r>
              <w:t>a</w:t>
            </w:r>
            <w:r w:rsidR="00135CDB">
              <w:t>dditional</w:t>
            </w:r>
            <w:proofErr w:type="gramEnd"/>
            <w:r w:rsidR="00135CDB">
              <w:t xml:space="preserve"> days to shop for a unit.</w:t>
            </w:r>
          </w:p>
        </w:tc>
      </w:tr>
      <w:tr w:rsidR="00582907" w:rsidRPr="0052787F" w:rsidTr="000C72B0">
        <w:trPr>
          <w:cantSplit/>
        </w:trPr>
        <w:tc>
          <w:tcPr>
            <w:tcW w:w="313" w:type="dxa"/>
          </w:tcPr>
          <w:p w:rsidR="00582907" w:rsidRPr="000F5D13" w:rsidRDefault="00582907" w:rsidP="00E61F05">
            <w:pPr>
              <w:rPr>
                <w:b/>
              </w:rPr>
            </w:pPr>
          </w:p>
        </w:tc>
        <w:tc>
          <w:tcPr>
            <w:tcW w:w="360" w:type="dxa"/>
          </w:tcPr>
          <w:p w:rsidR="00582907" w:rsidRPr="005600F1" w:rsidRDefault="00582907" w:rsidP="00E61F05">
            <w:r w:rsidRPr="005600F1"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F1">
              <w:rPr>
                <w:szCs w:val="24"/>
              </w:rPr>
              <w:instrText xml:space="preserve"> FORMCHECKBOX </w:instrText>
            </w:r>
            <w:r w:rsidRPr="005600F1">
              <w:rPr>
                <w:szCs w:val="24"/>
              </w:rPr>
            </w:r>
            <w:r w:rsidRPr="005600F1">
              <w:rPr>
                <w:szCs w:val="24"/>
              </w:rPr>
              <w:fldChar w:fldCharType="end"/>
            </w:r>
          </w:p>
        </w:tc>
        <w:tc>
          <w:tcPr>
            <w:tcW w:w="8849" w:type="dxa"/>
            <w:gridSpan w:val="11"/>
            <w:shd w:val="clear" w:color="auto" w:fill="auto"/>
          </w:tcPr>
          <w:p w:rsidR="00582907" w:rsidRPr="0052787F" w:rsidRDefault="00C539C4" w:rsidP="005600F1">
            <w:r w:rsidRPr="005600F1">
              <w:t xml:space="preserve">A higher subsidy standard (an additional bedroom) to house a live-in aide or </w:t>
            </w:r>
            <w:r w:rsidR="002207CC" w:rsidRPr="005600F1">
              <w:t xml:space="preserve">durable </w:t>
            </w:r>
            <w:r w:rsidRPr="005600F1">
              <w:t xml:space="preserve">medical </w:t>
            </w:r>
            <w:r w:rsidR="002207CC" w:rsidRPr="005600F1">
              <w:t>equipment</w:t>
            </w:r>
            <w:r w:rsidR="00582907" w:rsidRPr="005600F1">
              <w:t>.</w:t>
            </w:r>
          </w:p>
        </w:tc>
      </w:tr>
      <w:tr w:rsidR="00892FBC" w:rsidRPr="0052787F" w:rsidTr="000C72B0">
        <w:trPr>
          <w:cantSplit/>
        </w:trPr>
        <w:tc>
          <w:tcPr>
            <w:tcW w:w="313" w:type="dxa"/>
          </w:tcPr>
          <w:p w:rsidR="00892FBC" w:rsidRPr="000F5D13" w:rsidRDefault="00892FBC" w:rsidP="00E61F05">
            <w:pPr>
              <w:rPr>
                <w:b/>
              </w:rPr>
            </w:pPr>
          </w:p>
        </w:tc>
        <w:tc>
          <w:tcPr>
            <w:tcW w:w="360" w:type="dxa"/>
          </w:tcPr>
          <w:p w:rsidR="00892FBC" w:rsidRPr="0052787F" w:rsidRDefault="00892FBC" w:rsidP="00E61F05">
            <w:r w:rsidRPr="00AD435D"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35D">
              <w:rPr>
                <w:szCs w:val="24"/>
              </w:rPr>
              <w:instrText xml:space="preserve"> FORMCHECKBOX </w:instrText>
            </w:r>
            <w:r w:rsidRPr="00AD435D">
              <w:rPr>
                <w:szCs w:val="24"/>
              </w:rPr>
            </w:r>
            <w:r w:rsidRPr="00AD435D">
              <w:rPr>
                <w:szCs w:val="24"/>
              </w:rPr>
              <w:fldChar w:fldCharType="end"/>
            </w:r>
          </w:p>
        </w:tc>
        <w:tc>
          <w:tcPr>
            <w:tcW w:w="1919" w:type="dxa"/>
            <w:gridSpan w:val="3"/>
          </w:tcPr>
          <w:p w:rsidR="00892FBC" w:rsidRPr="0052787F" w:rsidRDefault="00892FBC" w:rsidP="00E61F05">
            <w:r w:rsidRPr="0052787F">
              <w:t xml:space="preserve">An increase </w:t>
            </w:r>
            <w:r>
              <w:t>in the</w:t>
            </w:r>
          </w:p>
        </w:tc>
        <w:tc>
          <w:tcPr>
            <w:tcW w:w="2160" w:type="dxa"/>
            <w:gridSpan w:val="3"/>
          </w:tcPr>
          <w:p w:rsidR="00892FBC" w:rsidRPr="0052787F" w:rsidRDefault="00892FBC" w:rsidP="00E61F05">
            <w:r w:rsidRPr="00AD435D"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35D">
              <w:rPr>
                <w:szCs w:val="24"/>
              </w:rPr>
              <w:instrText xml:space="preserve"> FORMCHECKBOX </w:instrText>
            </w:r>
            <w:r w:rsidRPr="00AD435D">
              <w:rPr>
                <w:szCs w:val="24"/>
              </w:rPr>
            </w:r>
            <w:r w:rsidRPr="00AD435D"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payment standard</w:t>
            </w:r>
          </w:p>
        </w:tc>
        <w:tc>
          <w:tcPr>
            <w:tcW w:w="2070" w:type="dxa"/>
            <w:gridSpan w:val="3"/>
          </w:tcPr>
          <w:p w:rsidR="00892FBC" w:rsidRPr="0052787F" w:rsidRDefault="00892FBC" w:rsidP="00E61F05">
            <w:r w:rsidRPr="00AD435D"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35D">
              <w:rPr>
                <w:szCs w:val="24"/>
              </w:rPr>
              <w:instrText xml:space="preserve"> FORMCHECKBOX </w:instrText>
            </w:r>
            <w:r w:rsidRPr="00AD435D">
              <w:rPr>
                <w:szCs w:val="24"/>
              </w:rPr>
            </w:r>
            <w:r w:rsidRPr="00AD435D"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utility allowance</w:t>
            </w:r>
          </w:p>
        </w:tc>
        <w:tc>
          <w:tcPr>
            <w:tcW w:w="2700" w:type="dxa"/>
            <w:gridSpan w:val="2"/>
          </w:tcPr>
          <w:p w:rsidR="00892FBC" w:rsidRPr="0052787F" w:rsidRDefault="00892FBC" w:rsidP="00E61F05">
            <w:r>
              <w:t>for a unit with specialized</w:t>
            </w:r>
          </w:p>
        </w:tc>
      </w:tr>
      <w:tr w:rsidR="00892FBC" w:rsidRPr="0052787F" w:rsidTr="000C72B0">
        <w:trPr>
          <w:cantSplit/>
        </w:trPr>
        <w:tc>
          <w:tcPr>
            <w:tcW w:w="313" w:type="dxa"/>
          </w:tcPr>
          <w:p w:rsidR="00892FBC" w:rsidRPr="000F5D13" w:rsidRDefault="00892FBC" w:rsidP="00E61F05">
            <w:pPr>
              <w:rPr>
                <w:b/>
              </w:rPr>
            </w:pPr>
          </w:p>
        </w:tc>
        <w:tc>
          <w:tcPr>
            <w:tcW w:w="360" w:type="dxa"/>
          </w:tcPr>
          <w:p w:rsidR="00892FBC" w:rsidRPr="0052787F" w:rsidRDefault="00892FBC" w:rsidP="00E61F05"/>
        </w:tc>
        <w:tc>
          <w:tcPr>
            <w:tcW w:w="8849" w:type="dxa"/>
            <w:gridSpan w:val="11"/>
          </w:tcPr>
          <w:p w:rsidR="00892FBC" w:rsidRPr="0052787F" w:rsidRDefault="002207CC" w:rsidP="00E61F05">
            <w:proofErr w:type="gramStart"/>
            <w:r>
              <w:t>features</w:t>
            </w:r>
            <w:proofErr w:type="gramEnd"/>
            <w:r>
              <w:t xml:space="preserve"> or equipment (describe in #2 below).</w:t>
            </w:r>
          </w:p>
        </w:tc>
      </w:tr>
      <w:tr w:rsidR="002207CC" w:rsidRPr="0052787F" w:rsidTr="000C72B0">
        <w:trPr>
          <w:cantSplit/>
          <w:trHeight w:val="360"/>
        </w:trPr>
        <w:tc>
          <w:tcPr>
            <w:tcW w:w="313" w:type="dxa"/>
            <w:vAlign w:val="center"/>
          </w:tcPr>
          <w:p w:rsidR="002207CC" w:rsidRPr="000F5D13" w:rsidRDefault="002207CC" w:rsidP="00382F73">
            <w:pPr>
              <w:rPr>
                <w:b/>
              </w:rPr>
            </w:pPr>
          </w:p>
        </w:tc>
        <w:tc>
          <w:tcPr>
            <w:tcW w:w="360" w:type="dxa"/>
            <w:vAlign w:val="center"/>
          </w:tcPr>
          <w:p w:rsidR="002207CC" w:rsidRPr="0052787F" w:rsidRDefault="002207CC" w:rsidP="00382F73">
            <w:r w:rsidRPr="00AD435D"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35D">
              <w:rPr>
                <w:szCs w:val="24"/>
              </w:rPr>
              <w:instrText xml:space="preserve"> FORMCHECKBOX </w:instrText>
            </w:r>
            <w:r w:rsidRPr="00AD435D">
              <w:rPr>
                <w:szCs w:val="24"/>
              </w:rPr>
            </w:r>
            <w:r w:rsidRPr="00AD435D">
              <w:rPr>
                <w:szCs w:val="24"/>
              </w:rPr>
              <w:fldChar w:fldCharType="end"/>
            </w:r>
          </w:p>
        </w:tc>
        <w:tc>
          <w:tcPr>
            <w:tcW w:w="2369" w:type="dxa"/>
            <w:gridSpan w:val="5"/>
            <w:vAlign w:val="center"/>
          </w:tcPr>
          <w:p w:rsidR="002207CC" w:rsidRPr="0052787F" w:rsidRDefault="002207CC" w:rsidP="005600F1">
            <w:r w:rsidRPr="0052787F">
              <w:t>A</w:t>
            </w:r>
            <w:r w:rsidR="000C72B0">
              <w:t>n A</w:t>
            </w:r>
            <w:r w:rsidRPr="0052787F">
              <w:t xml:space="preserve">HFC notice </w:t>
            </w:r>
            <w:r>
              <w:t>dated</w:t>
            </w:r>
          </w:p>
        </w:tc>
        <w:tc>
          <w:tcPr>
            <w:tcW w:w="6480" w:type="dxa"/>
            <w:gridSpan w:val="6"/>
            <w:tcBorders>
              <w:bottom w:val="single" w:sz="2" w:space="0" w:color="000000"/>
            </w:tcBorders>
            <w:vAlign w:val="center"/>
          </w:tcPr>
          <w:p w:rsidR="002207CC" w:rsidRPr="0052787F" w:rsidRDefault="002207CC" w:rsidP="00382F73">
            <w:r w:rsidRPr="00631BC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BCC">
              <w:rPr>
                <w:szCs w:val="24"/>
              </w:rPr>
              <w:instrText xml:space="preserve"> FORMTEXT </w:instrText>
            </w:r>
            <w:r w:rsidRPr="00631BCC">
              <w:rPr>
                <w:szCs w:val="24"/>
              </w:rPr>
            </w:r>
            <w:r w:rsidRPr="00631BCC">
              <w:rPr>
                <w:szCs w:val="24"/>
              </w:rPr>
              <w:fldChar w:fldCharType="separate"/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szCs w:val="24"/>
              </w:rPr>
              <w:fldChar w:fldCharType="end"/>
            </w:r>
          </w:p>
        </w:tc>
      </w:tr>
      <w:tr w:rsidR="00582907" w:rsidRPr="0052787F" w:rsidTr="00175CF5">
        <w:trPr>
          <w:cantSplit/>
          <w:trHeight w:val="360"/>
        </w:trPr>
        <w:tc>
          <w:tcPr>
            <w:tcW w:w="313" w:type="dxa"/>
            <w:vAlign w:val="center"/>
          </w:tcPr>
          <w:p w:rsidR="00582907" w:rsidRPr="000F5D13" w:rsidRDefault="00582907" w:rsidP="007D5CC9">
            <w:pPr>
              <w:rPr>
                <w:b/>
              </w:rPr>
            </w:pPr>
          </w:p>
        </w:tc>
        <w:tc>
          <w:tcPr>
            <w:tcW w:w="360" w:type="dxa"/>
            <w:vAlign w:val="center"/>
          </w:tcPr>
          <w:p w:rsidR="00582907" w:rsidRPr="0052787F" w:rsidRDefault="00582907" w:rsidP="007D5CC9">
            <w:r w:rsidRPr="00AD435D"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35D">
              <w:rPr>
                <w:szCs w:val="24"/>
              </w:rPr>
              <w:instrText xml:space="preserve"> FORMCHECKBOX </w:instrText>
            </w:r>
            <w:r w:rsidRPr="00AD435D">
              <w:rPr>
                <w:szCs w:val="24"/>
              </w:rPr>
            </w:r>
            <w:r w:rsidRPr="00AD435D">
              <w:rPr>
                <w:szCs w:val="24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:rsidR="00582907" w:rsidRPr="0052787F" w:rsidRDefault="00582907" w:rsidP="007D5CC9">
            <w:r w:rsidRPr="0052787F">
              <w:t>Other</w:t>
            </w:r>
          </w:p>
        </w:tc>
        <w:tc>
          <w:tcPr>
            <w:tcW w:w="8129" w:type="dxa"/>
            <w:gridSpan w:val="9"/>
            <w:tcBorders>
              <w:bottom w:val="single" w:sz="2" w:space="0" w:color="000000"/>
            </w:tcBorders>
            <w:vAlign w:val="center"/>
          </w:tcPr>
          <w:p w:rsidR="00582907" w:rsidRPr="0052787F" w:rsidRDefault="00631BCC" w:rsidP="007D5CC9">
            <w:r w:rsidRPr="00631BC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BCC">
              <w:rPr>
                <w:szCs w:val="24"/>
              </w:rPr>
              <w:instrText xml:space="preserve"> FORMTEXT </w:instrText>
            </w:r>
            <w:r w:rsidRPr="00631BCC">
              <w:rPr>
                <w:szCs w:val="24"/>
              </w:rPr>
            </w:r>
            <w:r w:rsidRPr="00631BCC">
              <w:rPr>
                <w:szCs w:val="24"/>
              </w:rPr>
              <w:fldChar w:fldCharType="separate"/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szCs w:val="24"/>
              </w:rPr>
              <w:fldChar w:fldCharType="end"/>
            </w:r>
          </w:p>
        </w:tc>
      </w:tr>
      <w:tr w:rsidR="00582907" w:rsidRPr="0052787F" w:rsidTr="00175CF5">
        <w:trPr>
          <w:cantSplit/>
          <w:trHeight w:val="360"/>
        </w:trPr>
        <w:tc>
          <w:tcPr>
            <w:tcW w:w="313" w:type="dxa"/>
            <w:vAlign w:val="center"/>
          </w:tcPr>
          <w:p w:rsidR="00582907" w:rsidRPr="000F5D13" w:rsidRDefault="00582907" w:rsidP="007D5CC9">
            <w:pPr>
              <w:rPr>
                <w:b/>
              </w:rPr>
            </w:pPr>
          </w:p>
        </w:tc>
        <w:tc>
          <w:tcPr>
            <w:tcW w:w="360" w:type="dxa"/>
            <w:vAlign w:val="center"/>
          </w:tcPr>
          <w:p w:rsidR="00582907" w:rsidRPr="0052787F" w:rsidRDefault="00582907" w:rsidP="007D5CC9"/>
        </w:tc>
        <w:tc>
          <w:tcPr>
            <w:tcW w:w="720" w:type="dxa"/>
            <w:gridSpan w:val="2"/>
            <w:vAlign w:val="center"/>
          </w:tcPr>
          <w:p w:rsidR="00582907" w:rsidRPr="0052787F" w:rsidRDefault="00582907" w:rsidP="007D5CC9"/>
        </w:tc>
        <w:tc>
          <w:tcPr>
            <w:tcW w:w="8129" w:type="dxa"/>
            <w:gridSpan w:val="9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2907" w:rsidRPr="0052787F" w:rsidRDefault="00631BCC" w:rsidP="007D5CC9">
            <w:r w:rsidRPr="00631BC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BCC">
              <w:rPr>
                <w:szCs w:val="24"/>
              </w:rPr>
              <w:instrText xml:space="preserve"> FORMTEXT </w:instrText>
            </w:r>
            <w:r w:rsidRPr="00631BCC">
              <w:rPr>
                <w:szCs w:val="24"/>
              </w:rPr>
            </w:r>
            <w:r w:rsidRPr="00631BCC">
              <w:rPr>
                <w:szCs w:val="24"/>
              </w:rPr>
              <w:fldChar w:fldCharType="separate"/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szCs w:val="24"/>
              </w:rPr>
              <w:fldChar w:fldCharType="end"/>
            </w:r>
          </w:p>
        </w:tc>
      </w:tr>
      <w:tr w:rsidR="00582907" w:rsidRPr="00914D90" w:rsidTr="000C72B0">
        <w:trPr>
          <w:cantSplit/>
        </w:trPr>
        <w:tc>
          <w:tcPr>
            <w:tcW w:w="313" w:type="dxa"/>
          </w:tcPr>
          <w:p w:rsidR="00582907" w:rsidRPr="00914D90" w:rsidRDefault="00582907" w:rsidP="000C72B0">
            <w:pPr>
              <w:rPr>
                <w:b/>
              </w:rPr>
            </w:pPr>
            <w:r w:rsidRPr="00914D90">
              <w:rPr>
                <w:b/>
              </w:rPr>
              <w:t>2.</w:t>
            </w:r>
          </w:p>
        </w:tc>
        <w:tc>
          <w:tcPr>
            <w:tcW w:w="9209" w:type="dxa"/>
            <w:gridSpan w:val="12"/>
          </w:tcPr>
          <w:p w:rsidR="00582907" w:rsidRPr="00914D90" w:rsidRDefault="00EA48D2" w:rsidP="000C72B0">
            <w:pPr>
              <w:rPr>
                <w:b/>
              </w:rPr>
            </w:pPr>
            <w:r w:rsidRPr="00914D90">
              <w:rPr>
                <w:b/>
              </w:rPr>
              <w:t xml:space="preserve">I require this accommodation because </w:t>
            </w:r>
            <w:r w:rsidR="00582907" w:rsidRPr="00914D90">
              <w:rPr>
                <w:b/>
              </w:rPr>
              <w:t>(please state your reasons):</w:t>
            </w:r>
          </w:p>
        </w:tc>
      </w:tr>
      <w:tr w:rsidR="00C539C4" w:rsidRPr="0052787F" w:rsidTr="000C72B0">
        <w:trPr>
          <w:cantSplit/>
          <w:trHeight w:val="432"/>
        </w:trPr>
        <w:tc>
          <w:tcPr>
            <w:tcW w:w="313" w:type="dxa"/>
            <w:vAlign w:val="center"/>
          </w:tcPr>
          <w:p w:rsidR="00C539C4" w:rsidRPr="000F5D13" w:rsidRDefault="00C539C4" w:rsidP="00E61F05">
            <w:pPr>
              <w:rPr>
                <w:b/>
              </w:rPr>
            </w:pPr>
          </w:p>
        </w:tc>
        <w:tc>
          <w:tcPr>
            <w:tcW w:w="9209" w:type="dxa"/>
            <w:gridSpan w:val="12"/>
            <w:tcBorders>
              <w:bottom w:val="single" w:sz="2" w:space="0" w:color="000000"/>
            </w:tcBorders>
            <w:vAlign w:val="center"/>
          </w:tcPr>
          <w:p w:rsidR="00C539C4" w:rsidRPr="0052787F" w:rsidRDefault="00631BCC" w:rsidP="00E61F05">
            <w:r w:rsidRPr="00631BC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BCC">
              <w:rPr>
                <w:szCs w:val="24"/>
              </w:rPr>
              <w:instrText xml:space="preserve"> FORMTEXT </w:instrText>
            </w:r>
            <w:r w:rsidRPr="00631BCC">
              <w:rPr>
                <w:szCs w:val="24"/>
              </w:rPr>
            </w:r>
            <w:r w:rsidRPr="00631BCC">
              <w:rPr>
                <w:szCs w:val="24"/>
              </w:rPr>
              <w:fldChar w:fldCharType="separate"/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szCs w:val="24"/>
              </w:rPr>
              <w:fldChar w:fldCharType="end"/>
            </w:r>
          </w:p>
        </w:tc>
      </w:tr>
      <w:tr w:rsidR="00582907" w:rsidRPr="0052787F" w:rsidTr="000C72B0">
        <w:trPr>
          <w:cantSplit/>
          <w:trHeight w:val="432"/>
        </w:trPr>
        <w:tc>
          <w:tcPr>
            <w:tcW w:w="313" w:type="dxa"/>
            <w:vAlign w:val="center"/>
          </w:tcPr>
          <w:p w:rsidR="00582907" w:rsidRPr="000F5D13" w:rsidRDefault="00582907" w:rsidP="00E61F05">
            <w:pPr>
              <w:rPr>
                <w:b/>
              </w:rPr>
            </w:pPr>
          </w:p>
        </w:tc>
        <w:tc>
          <w:tcPr>
            <w:tcW w:w="9209" w:type="dxa"/>
            <w:gridSpan w:val="12"/>
            <w:tcBorders>
              <w:bottom w:val="single" w:sz="2" w:space="0" w:color="000000"/>
            </w:tcBorders>
            <w:vAlign w:val="center"/>
          </w:tcPr>
          <w:p w:rsidR="00582907" w:rsidRPr="0052787F" w:rsidRDefault="00631BCC" w:rsidP="00E61F05">
            <w:r w:rsidRPr="00631BC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BCC">
              <w:rPr>
                <w:szCs w:val="24"/>
              </w:rPr>
              <w:instrText xml:space="preserve"> FORMTEXT </w:instrText>
            </w:r>
            <w:r w:rsidRPr="00631BCC">
              <w:rPr>
                <w:szCs w:val="24"/>
              </w:rPr>
            </w:r>
            <w:r w:rsidRPr="00631BCC">
              <w:rPr>
                <w:szCs w:val="24"/>
              </w:rPr>
              <w:fldChar w:fldCharType="separate"/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szCs w:val="24"/>
              </w:rPr>
              <w:fldChar w:fldCharType="end"/>
            </w:r>
          </w:p>
        </w:tc>
      </w:tr>
      <w:tr w:rsidR="00175CF5" w:rsidRPr="0052787F" w:rsidTr="000F3A02">
        <w:trPr>
          <w:cantSplit/>
          <w:trHeight w:val="432"/>
        </w:trPr>
        <w:tc>
          <w:tcPr>
            <w:tcW w:w="313" w:type="dxa"/>
            <w:vAlign w:val="center"/>
          </w:tcPr>
          <w:p w:rsidR="00175CF5" w:rsidRPr="000F5D13" w:rsidRDefault="00175CF5" w:rsidP="000F3A02">
            <w:pPr>
              <w:rPr>
                <w:b/>
              </w:rPr>
            </w:pPr>
          </w:p>
        </w:tc>
        <w:tc>
          <w:tcPr>
            <w:tcW w:w="9209" w:type="dxa"/>
            <w:gridSpan w:val="1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75CF5" w:rsidRPr="0052787F" w:rsidRDefault="00175CF5" w:rsidP="000F3A02">
            <w:r w:rsidRPr="00631BC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BCC">
              <w:rPr>
                <w:szCs w:val="24"/>
              </w:rPr>
              <w:instrText xml:space="preserve"> FORMTEXT </w:instrText>
            </w:r>
            <w:r w:rsidRPr="00631BCC">
              <w:rPr>
                <w:szCs w:val="24"/>
              </w:rPr>
            </w:r>
            <w:r w:rsidRPr="00631BCC">
              <w:rPr>
                <w:szCs w:val="24"/>
              </w:rPr>
              <w:fldChar w:fldCharType="separate"/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szCs w:val="24"/>
              </w:rPr>
              <w:fldChar w:fldCharType="end"/>
            </w:r>
          </w:p>
        </w:tc>
      </w:tr>
      <w:tr w:rsidR="00582907" w:rsidRPr="0052787F" w:rsidTr="000C72B0">
        <w:trPr>
          <w:cantSplit/>
          <w:trHeight w:val="432"/>
        </w:trPr>
        <w:tc>
          <w:tcPr>
            <w:tcW w:w="313" w:type="dxa"/>
            <w:vAlign w:val="center"/>
          </w:tcPr>
          <w:p w:rsidR="00582907" w:rsidRPr="000F5D13" w:rsidRDefault="00582907" w:rsidP="00E61F05">
            <w:pPr>
              <w:rPr>
                <w:b/>
              </w:rPr>
            </w:pPr>
          </w:p>
        </w:tc>
        <w:tc>
          <w:tcPr>
            <w:tcW w:w="9209" w:type="dxa"/>
            <w:gridSpan w:val="1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2907" w:rsidRPr="0052787F" w:rsidRDefault="00631BCC" w:rsidP="00E61F05">
            <w:r w:rsidRPr="00631BC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BCC">
              <w:rPr>
                <w:szCs w:val="24"/>
              </w:rPr>
              <w:instrText xml:space="preserve"> FORMTEXT </w:instrText>
            </w:r>
            <w:r w:rsidRPr="00631BCC">
              <w:rPr>
                <w:szCs w:val="24"/>
              </w:rPr>
            </w:r>
            <w:r w:rsidRPr="00631BCC">
              <w:rPr>
                <w:szCs w:val="24"/>
              </w:rPr>
              <w:fldChar w:fldCharType="separate"/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szCs w:val="24"/>
              </w:rPr>
              <w:fldChar w:fldCharType="end"/>
            </w:r>
          </w:p>
        </w:tc>
      </w:tr>
      <w:tr w:rsidR="00582907" w:rsidRPr="0052787F" w:rsidTr="000C72B0">
        <w:trPr>
          <w:cantSplit/>
          <w:trHeight w:val="432"/>
        </w:trPr>
        <w:tc>
          <w:tcPr>
            <w:tcW w:w="313" w:type="dxa"/>
            <w:vAlign w:val="center"/>
          </w:tcPr>
          <w:p w:rsidR="00582907" w:rsidRPr="000F5D13" w:rsidRDefault="00582907" w:rsidP="00E61F05">
            <w:pPr>
              <w:rPr>
                <w:b/>
              </w:rPr>
            </w:pPr>
          </w:p>
        </w:tc>
        <w:tc>
          <w:tcPr>
            <w:tcW w:w="9209" w:type="dxa"/>
            <w:gridSpan w:val="1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2907" w:rsidRPr="0052787F" w:rsidRDefault="00631BCC" w:rsidP="00E61F05">
            <w:r w:rsidRPr="00631BC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BCC">
              <w:rPr>
                <w:szCs w:val="24"/>
              </w:rPr>
              <w:instrText xml:space="preserve"> FORMTEXT </w:instrText>
            </w:r>
            <w:r w:rsidRPr="00631BCC">
              <w:rPr>
                <w:szCs w:val="24"/>
              </w:rPr>
            </w:r>
            <w:r w:rsidRPr="00631BCC">
              <w:rPr>
                <w:szCs w:val="24"/>
              </w:rPr>
              <w:fldChar w:fldCharType="separate"/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szCs w:val="24"/>
              </w:rPr>
              <w:fldChar w:fldCharType="end"/>
            </w:r>
          </w:p>
        </w:tc>
      </w:tr>
      <w:tr w:rsidR="00582907" w:rsidRPr="0052787F" w:rsidTr="000C72B0">
        <w:trPr>
          <w:cantSplit/>
          <w:trHeight w:val="432"/>
        </w:trPr>
        <w:tc>
          <w:tcPr>
            <w:tcW w:w="313" w:type="dxa"/>
            <w:vAlign w:val="center"/>
          </w:tcPr>
          <w:p w:rsidR="00582907" w:rsidRPr="000F5D13" w:rsidRDefault="00582907" w:rsidP="00E61F05">
            <w:pPr>
              <w:rPr>
                <w:b/>
              </w:rPr>
            </w:pPr>
          </w:p>
        </w:tc>
        <w:tc>
          <w:tcPr>
            <w:tcW w:w="9209" w:type="dxa"/>
            <w:gridSpan w:val="1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2907" w:rsidRPr="0052787F" w:rsidRDefault="00631BCC" w:rsidP="00E61F05">
            <w:r w:rsidRPr="00631BC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BCC">
              <w:rPr>
                <w:szCs w:val="24"/>
              </w:rPr>
              <w:instrText xml:space="preserve"> FORMTEXT </w:instrText>
            </w:r>
            <w:r w:rsidRPr="00631BCC">
              <w:rPr>
                <w:szCs w:val="24"/>
              </w:rPr>
            </w:r>
            <w:r w:rsidRPr="00631BCC">
              <w:rPr>
                <w:szCs w:val="24"/>
              </w:rPr>
              <w:fldChar w:fldCharType="separate"/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szCs w:val="24"/>
              </w:rPr>
              <w:fldChar w:fldCharType="end"/>
            </w:r>
          </w:p>
        </w:tc>
      </w:tr>
      <w:tr w:rsidR="00582907" w:rsidRPr="00914D90" w:rsidTr="000C72B0">
        <w:trPr>
          <w:cantSplit/>
        </w:trPr>
        <w:tc>
          <w:tcPr>
            <w:tcW w:w="313" w:type="dxa"/>
          </w:tcPr>
          <w:p w:rsidR="00582907" w:rsidRPr="00914D90" w:rsidRDefault="00582907" w:rsidP="000C72B0">
            <w:pPr>
              <w:rPr>
                <w:b/>
              </w:rPr>
            </w:pPr>
            <w:r w:rsidRPr="00914D90">
              <w:rPr>
                <w:b/>
              </w:rPr>
              <w:t>3.</w:t>
            </w:r>
          </w:p>
        </w:tc>
        <w:tc>
          <w:tcPr>
            <w:tcW w:w="9209" w:type="dxa"/>
            <w:gridSpan w:val="12"/>
            <w:tcBorders>
              <w:top w:val="single" w:sz="2" w:space="0" w:color="000000"/>
            </w:tcBorders>
          </w:tcPr>
          <w:p w:rsidR="00582907" w:rsidRPr="00914D90" w:rsidRDefault="00582907" w:rsidP="000C72B0">
            <w:pPr>
              <w:rPr>
                <w:b/>
              </w:rPr>
            </w:pPr>
            <w:r w:rsidRPr="00914D90">
              <w:rPr>
                <w:b/>
              </w:rPr>
              <w:t>You can verify the need for the accommodation requested by contacting:</w:t>
            </w:r>
          </w:p>
        </w:tc>
      </w:tr>
      <w:tr w:rsidR="00582907" w:rsidRPr="0052787F" w:rsidTr="0040472B">
        <w:trPr>
          <w:cantSplit/>
          <w:trHeight w:val="432"/>
        </w:trPr>
        <w:tc>
          <w:tcPr>
            <w:tcW w:w="313" w:type="dxa"/>
            <w:vAlign w:val="center"/>
          </w:tcPr>
          <w:p w:rsidR="00582907" w:rsidRPr="000F5D13" w:rsidRDefault="00582907" w:rsidP="00E61F05">
            <w:pPr>
              <w:rPr>
                <w:b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82907" w:rsidRPr="00583981" w:rsidRDefault="00582907" w:rsidP="00E61F05">
            <w:pPr>
              <w:rPr>
                <w:rFonts w:ascii="Arial" w:hAnsi="Arial" w:cs="Arial"/>
                <w:sz w:val="16"/>
                <w:szCs w:val="16"/>
              </w:rPr>
            </w:pPr>
            <w:r w:rsidRPr="00583981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5429" w:type="dxa"/>
            <w:gridSpan w:val="6"/>
            <w:tcBorders>
              <w:bottom w:val="single" w:sz="2" w:space="0" w:color="000000"/>
            </w:tcBorders>
            <w:vAlign w:val="center"/>
          </w:tcPr>
          <w:p w:rsidR="00582907" w:rsidRPr="0052787F" w:rsidRDefault="00631BCC" w:rsidP="00E61F05">
            <w:r w:rsidRPr="00631BC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BCC">
              <w:rPr>
                <w:szCs w:val="24"/>
              </w:rPr>
              <w:instrText xml:space="preserve"> FORMTEXT </w:instrText>
            </w:r>
            <w:r w:rsidRPr="00631BCC">
              <w:rPr>
                <w:szCs w:val="24"/>
              </w:rPr>
            </w:r>
            <w:r w:rsidRPr="00631BCC">
              <w:rPr>
                <w:szCs w:val="24"/>
              </w:rPr>
              <w:fldChar w:fldCharType="separate"/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szCs w:val="24"/>
              </w:rPr>
              <w:fldChar w:fldCharType="end"/>
            </w:r>
          </w:p>
        </w:tc>
        <w:tc>
          <w:tcPr>
            <w:tcW w:w="180" w:type="dxa"/>
            <w:vAlign w:val="center"/>
          </w:tcPr>
          <w:p w:rsidR="00582907" w:rsidRPr="0052787F" w:rsidRDefault="00582907" w:rsidP="00E61F05"/>
        </w:tc>
        <w:tc>
          <w:tcPr>
            <w:tcW w:w="601" w:type="dxa"/>
            <w:gridSpan w:val="2"/>
            <w:vAlign w:val="center"/>
          </w:tcPr>
          <w:p w:rsidR="00582907" w:rsidRPr="00583981" w:rsidRDefault="00582907" w:rsidP="00E61F05">
            <w:pPr>
              <w:rPr>
                <w:rFonts w:ascii="Arial" w:hAnsi="Arial" w:cs="Arial"/>
                <w:sz w:val="16"/>
                <w:szCs w:val="16"/>
              </w:rPr>
            </w:pPr>
            <w:r w:rsidRPr="00583981">
              <w:rPr>
                <w:rFonts w:ascii="Arial" w:hAnsi="Arial" w:cs="Arial"/>
                <w:sz w:val="16"/>
                <w:szCs w:val="16"/>
              </w:rPr>
              <w:t>Phone</w:t>
            </w:r>
          </w:p>
        </w:tc>
        <w:tc>
          <w:tcPr>
            <w:tcW w:w="2279" w:type="dxa"/>
            <w:tcBorders>
              <w:bottom w:val="single" w:sz="2" w:space="0" w:color="000000"/>
            </w:tcBorders>
            <w:vAlign w:val="center"/>
          </w:tcPr>
          <w:p w:rsidR="00582907" w:rsidRPr="0052787F" w:rsidRDefault="00631BCC" w:rsidP="00E61F05">
            <w:r w:rsidRPr="00631BC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BCC">
              <w:rPr>
                <w:szCs w:val="24"/>
              </w:rPr>
              <w:instrText xml:space="preserve"> FORMTEXT </w:instrText>
            </w:r>
            <w:r w:rsidRPr="00631BCC">
              <w:rPr>
                <w:szCs w:val="24"/>
              </w:rPr>
            </w:r>
            <w:r w:rsidRPr="00631BCC">
              <w:rPr>
                <w:szCs w:val="24"/>
              </w:rPr>
              <w:fldChar w:fldCharType="separate"/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szCs w:val="24"/>
              </w:rPr>
              <w:fldChar w:fldCharType="end"/>
            </w:r>
          </w:p>
        </w:tc>
      </w:tr>
      <w:tr w:rsidR="00582907" w:rsidRPr="0052787F" w:rsidTr="0040472B">
        <w:trPr>
          <w:cantSplit/>
          <w:trHeight w:val="432"/>
        </w:trPr>
        <w:tc>
          <w:tcPr>
            <w:tcW w:w="313" w:type="dxa"/>
            <w:vAlign w:val="center"/>
          </w:tcPr>
          <w:p w:rsidR="00582907" w:rsidRPr="000F5D13" w:rsidRDefault="00582907" w:rsidP="00E61F05">
            <w:pPr>
              <w:rPr>
                <w:b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82907" w:rsidRPr="00583981" w:rsidRDefault="00582907" w:rsidP="00E61F05">
            <w:pPr>
              <w:rPr>
                <w:rFonts w:ascii="Arial" w:hAnsi="Arial" w:cs="Arial"/>
                <w:sz w:val="16"/>
                <w:szCs w:val="16"/>
              </w:rPr>
            </w:pPr>
            <w:r w:rsidRPr="00583981">
              <w:rPr>
                <w:rFonts w:ascii="Arial" w:hAnsi="Arial" w:cs="Arial"/>
                <w:sz w:val="16"/>
                <w:szCs w:val="16"/>
              </w:rPr>
              <w:t>Agency</w:t>
            </w:r>
          </w:p>
        </w:tc>
        <w:tc>
          <w:tcPr>
            <w:tcW w:w="8489" w:type="dxa"/>
            <w:gridSpan w:val="10"/>
            <w:tcBorders>
              <w:bottom w:val="single" w:sz="2" w:space="0" w:color="000000"/>
            </w:tcBorders>
            <w:vAlign w:val="center"/>
          </w:tcPr>
          <w:p w:rsidR="00582907" w:rsidRPr="0052787F" w:rsidRDefault="00631BCC" w:rsidP="00E61F05">
            <w:r w:rsidRPr="00631BC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BCC">
              <w:rPr>
                <w:szCs w:val="24"/>
              </w:rPr>
              <w:instrText xml:space="preserve"> FORMTEXT </w:instrText>
            </w:r>
            <w:r w:rsidRPr="00631BCC">
              <w:rPr>
                <w:szCs w:val="24"/>
              </w:rPr>
            </w:r>
            <w:r w:rsidRPr="00631BCC">
              <w:rPr>
                <w:szCs w:val="24"/>
              </w:rPr>
              <w:fldChar w:fldCharType="separate"/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szCs w:val="24"/>
              </w:rPr>
              <w:fldChar w:fldCharType="end"/>
            </w:r>
          </w:p>
        </w:tc>
      </w:tr>
      <w:tr w:rsidR="00582907" w:rsidRPr="0052787F" w:rsidTr="0040472B">
        <w:trPr>
          <w:cantSplit/>
          <w:trHeight w:val="432"/>
        </w:trPr>
        <w:tc>
          <w:tcPr>
            <w:tcW w:w="313" w:type="dxa"/>
            <w:vAlign w:val="center"/>
          </w:tcPr>
          <w:p w:rsidR="00582907" w:rsidRPr="000F5D13" w:rsidRDefault="00582907" w:rsidP="00E61F05">
            <w:pPr>
              <w:rPr>
                <w:b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82907" w:rsidRPr="00583981" w:rsidRDefault="00582907" w:rsidP="00E61F05">
            <w:pPr>
              <w:rPr>
                <w:rFonts w:ascii="Arial" w:hAnsi="Arial" w:cs="Arial"/>
                <w:sz w:val="16"/>
                <w:szCs w:val="16"/>
              </w:rPr>
            </w:pPr>
            <w:r w:rsidRPr="00583981">
              <w:rPr>
                <w:rFonts w:ascii="Arial" w:hAnsi="Arial" w:cs="Arial"/>
                <w:sz w:val="16"/>
                <w:szCs w:val="16"/>
              </w:rPr>
              <w:t>Address</w:t>
            </w:r>
          </w:p>
        </w:tc>
        <w:tc>
          <w:tcPr>
            <w:tcW w:w="8489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2907" w:rsidRPr="0052787F" w:rsidRDefault="00631BCC" w:rsidP="00E61F05">
            <w:r w:rsidRPr="00631BC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BCC">
              <w:rPr>
                <w:szCs w:val="24"/>
              </w:rPr>
              <w:instrText xml:space="preserve"> FORMTEXT </w:instrText>
            </w:r>
            <w:r w:rsidRPr="00631BCC">
              <w:rPr>
                <w:szCs w:val="24"/>
              </w:rPr>
            </w:r>
            <w:r w:rsidRPr="00631BCC">
              <w:rPr>
                <w:szCs w:val="24"/>
              </w:rPr>
              <w:fldChar w:fldCharType="separate"/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szCs w:val="24"/>
              </w:rPr>
              <w:fldChar w:fldCharType="end"/>
            </w:r>
          </w:p>
        </w:tc>
      </w:tr>
    </w:tbl>
    <w:p w:rsidR="00582907" w:rsidRPr="00F5713D" w:rsidRDefault="00582907" w:rsidP="00F5713D"/>
    <w:tbl>
      <w:tblPr>
        <w:tblW w:w="9522" w:type="dxa"/>
        <w:tblBorders>
          <w:bottom w:val="single" w:sz="4" w:space="0" w:color="auto"/>
          <w:insideH w:val="single" w:sz="4" w:space="0" w:color="auto"/>
        </w:tblBorders>
        <w:tblCellMar>
          <w:top w:w="14" w:type="dxa"/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64"/>
        <w:gridCol w:w="198"/>
        <w:gridCol w:w="1530"/>
        <w:gridCol w:w="180"/>
        <w:gridCol w:w="3150"/>
      </w:tblGrid>
      <w:tr w:rsidR="00582907" w:rsidRPr="00A94A7A" w:rsidTr="000C72B0">
        <w:trPr>
          <w:cantSplit/>
          <w:trHeight w:val="432"/>
        </w:trPr>
        <w:tc>
          <w:tcPr>
            <w:tcW w:w="4464" w:type="dxa"/>
            <w:tcBorders>
              <w:top w:val="nil"/>
              <w:bottom w:val="single" w:sz="2" w:space="0" w:color="000000"/>
            </w:tcBorders>
            <w:vAlign w:val="center"/>
          </w:tcPr>
          <w:p w:rsidR="00582907" w:rsidRPr="00A94A7A" w:rsidRDefault="00631BCC" w:rsidP="000C72B0">
            <w:r w:rsidRPr="00631BC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BCC">
              <w:rPr>
                <w:szCs w:val="24"/>
              </w:rPr>
              <w:instrText xml:space="preserve"> FORMTEXT </w:instrText>
            </w:r>
            <w:r w:rsidRPr="00631BCC">
              <w:rPr>
                <w:szCs w:val="24"/>
              </w:rPr>
            </w:r>
            <w:r w:rsidRPr="00631BCC">
              <w:rPr>
                <w:szCs w:val="24"/>
              </w:rPr>
              <w:fldChar w:fldCharType="separate"/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szCs w:val="24"/>
              </w:rPr>
              <w:fldChar w:fldCharType="end"/>
            </w:r>
          </w:p>
        </w:tc>
        <w:tc>
          <w:tcPr>
            <w:tcW w:w="198" w:type="dxa"/>
            <w:tcBorders>
              <w:top w:val="nil"/>
              <w:bottom w:val="nil"/>
            </w:tcBorders>
            <w:vAlign w:val="center"/>
          </w:tcPr>
          <w:p w:rsidR="00582907" w:rsidRPr="00A94A7A" w:rsidRDefault="00582907" w:rsidP="000C72B0"/>
        </w:tc>
        <w:tc>
          <w:tcPr>
            <w:tcW w:w="4860" w:type="dxa"/>
            <w:gridSpan w:val="3"/>
            <w:tcBorders>
              <w:top w:val="nil"/>
              <w:bottom w:val="single" w:sz="2" w:space="0" w:color="000000"/>
            </w:tcBorders>
            <w:vAlign w:val="center"/>
          </w:tcPr>
          <w:p w:rsidR="00582907" w:rsidRPr="00A94A7A" w:rsidRDefault="00582907" w:rsidP="000C72B0"/>
        </w:tc>
      </w:tr>
      <w:tr w:rsidR="00582907" w:rsidRPr="00583981" w:rsidTr="000C72B0">
        <w:trPr>
          <w:cantSplit/>
        </w:trPr>
        <w:tc>
          <w:tcPr>
            <w:tcW w:w="4464" w:type="dxa"/>
            <w:tcBorders>
              <w:top w:val="single" w:sz="2" w:space="0" w:color="000000"/>
              <w:bottom w:val="nil"/>
            </w:tcBorders>
          </w:tcPr>
          <w:p w:rsidR="00582907" w:rsidRPr="00583981" w:rsidRDefault="00582907" w:rsidP="00A51DF7">
            <w:pPr>
              <w:rPr>
                <w:rFonts w:ascii="Arial" w:hAnsi="Arial" w:cs="Arial"/>
                <w:sz w:val="16"/>
                <w:szCs w:val="16"/>
              </w:rPr>
            </w:pPr>
            <w:r w:rsidRPr="00583981">
              <w:rPr>
                <w:rFonts w:ascii="Arial" w:hAnsi="Arial" w:cs="Arial"/>
                <w:sz w:val="16"/>
                <w:szCs w:val="16"/>
              </w:rPr>
              <w:t>Printed Name</w:t>
            </w:r>
          </w:p>
        </w:tc>
        <w:tc>
          <w:tcPr>
            <w:tcW w:w="198" w:type="dxa"/>
            <w:tcBorders>
              <w:top w:val="nil"/>
              <w:bottom w:val="nil"/>
            </w:tcBorders>
          </w:tcPr>
          <w:p w:rsidR="00582907" w:rsidRPr="00583981" w:rsidRDefault="00582907" w:rsidP="00A51D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gridSpan w:val="3"/>
            <w:tcBorders>
              <w:top w:val="single" w:sz="2" w:space="0" w:color="000000"/>
              <w:bottom w:val="nil"/>
            </w:tcBorders>
          </w:tcPr>
          <w:p w:rsidR="00582907" w:rsidRPr="00583981" w:rsidRDefault="00582907" w:rsidP="00A51DF7">
            <w:pPr>
              <w:tabs>
                <w:tab w:val="center" w:pos="1980"/>
              </w:tabs>
              <w:rPr>
                <w:rFonts w:ascii="Arial" w:hAnsi="Arial" w:cs="Arial"/>
                <w:sz w:val="16"/>
                <w:szCs w:val="16"/>
              </w:rPr>
            </w:pPr>
            <w:r w:rsidRPr="00583981"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</w:tr>
      <w:tr w:rsidR="00582907" w:rsidRPr="0052787F" w:rsidTr="000C72B0">
        <w:trPr>
          <w:cantSplit/>
          <w:trHeight w:val="432"/>
        </w:trPr>
        <w:tc>
          <w:tcPr>
            <w:tcW w:w="9522" w:type="dxa"/>
            <w:gridSpan w:val="5"/>
            <w:tcBorders>
              <w:top w:val="nil"/>
              <w:bottom w:val="single" w:sz="2" w:space="0" w:color="000000"/>
            </w:tcBorders>
            <w:vAlign w:val="center"/>
          </w:tcPr>
          <w:p w:rsidR="00582907" w:rsidRPr="0052787F" w:rsidRDefault="00631BCC" w:rsidP="000C72B0">
            <w:r w:rsidRPr="00631BC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BCC">
              <w:rPr>
                <w:szCs w:val="24"/>
              </w:rPr>
              <w:instrText xml:space="preserve"> FORMTEXT </w:instrText>
            </w:r>
            <w:r w:rsidRPr="00631BCC">
              <w:rPr>
                <w:szCs w:val="24"/>
              </w:rPr>
            </w:r>
            <w:r w:rsidRPr="00631BCC">
              <w:rPr>
                <w:szCs w:val="24"/>
              </w:rPr>
              <w:fldChar w:fldCharType="separate"/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szCs w:val="24"/>
              </w:rPr>
              <w:fldChar w:fldCharType="end"/>
            </w:r>
          </w:p>
        </w:tc>
      </w:tr>
      <w:tr w:rsidR="00582907" w:rsidRPr="00583981" w:rsidTr="000C72B0">
        <w:trPr>
          <w:cantSplit/>
        </w:trPr>
        <w:tc>
          <w:tcPr>
            <w:tcW w:w="9522" w:type="dxa"/>
            <w:gridSpan w:val="5"/>
            <w:tcBorders>
              <w:top w:val="single" w:sz="2" w:space="0" w:color="000000"/>
              <w:bottom w:val="nil"/>
            </w:tcBorders>
          </w:tcPr>
          <w:p w:rsidR="00582907" w:rsidRPr="00583981" w:rsidRDefault="00582907" w:rsidP="00A51DF7">
            <w:pPr>
              <w:tabs>
                <w:tab w:val="center" w:pos="1980"/>
              </w:tabs>
              <w:rPr>
                <w:rFonts w:ascii="Arial" w:hAnsi="Arial" w:cs="Arial"/>
                <w:sz w:val="16"/>
                <w:szCs w:val="16"/>
              </w:rPr>
            </w:pPr>
            <w:r w:rsidRPr="00583981">
              <w:rPr>
                <w:rFonts w:ascii="Arial" w:hAnsi="Arial" w:cs="Arial"/>
                <w:sz w:val="16"/>
                <w:szCs w:val="16"/>
              </w:rPr>
              <w:t>Mailing Address</w:t>
            </w:r>
          </w:p>
        </w:tc>
      </w:tr>
      <w:tr w:rsidR="00582907" w:rsidRPr="0052787F" w:rsidTr="000C72B0">
        <w:trPr>
          <w:cantSplit/>
          <w:trHeight w:val="432"/>
        </w:trPr>
        <w:tc>
          <w:tcPr>
            <w:tcW w:w="9522" w:type="dxa"/>
            <w:gridSpan w:val="5"/>
            <w:tcBorders>
              <w:top w:val="nil"/>
              <w:bottom w:val="single" w:sz="2" w:space="0" w:color="000000"/>
            </w:tcBorders>
            <w:vAlign w:val="center"/>
          </w:tcPr>
          <w:p w:rsidR="00582907" w:rsidRPr="0052787F" w:rsidRDefault="00631BCC" w:rsidP="000C72B0">
            <w:r w:rsidRPr="00631BC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BCC">
              <w:rPr>
                <w:szCs w:val="24"/>
              </w:rPr>
              <w:instrText xml:space="preserve"> FORMTEXT </w:instrText>
            </w:r>
            <w:r w:rsidRPr="00631BCC">
              <w:rPr>
                <w:szCs w:val="24"/>
              </w:rPr>
            </w:r>
            <w:r w:rsidRPr="00631BCC">
              <w:rPr>
                <w:szCs w:val="24"/>
              </w:rPr>
              <w:fldChar w:fldCharType="separate"/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szCs w:val="24"/>
              </w:rPr>
              <w:fldChar w:fldCharType="end"/>
            </w:r>
          </w:p>
        </w:tc>
      </w:tr>
      <w:tr w:rsidR="00582907" w:rsidRPr="00583981" w:rsidTr="000C72B0">
        <w:trPr>
          <w:cantSplit/>
        </w:trPr>
        <w:tc>
          <w:tcPr>
            <w:tcW w:w="9522" w:type="dxa"/>
            <w:gridSpan w:val="5"/>
            <w:tcBorders>
              <w:top w:val="single" w:sz="2" w:space="0" w:color="000000"/>
              <w:bottom w:val="nil"/>
            </w:tcBorders>
          </w:tcPr>
          <w:p w:rsidR="00582907" w:rsidRPr="00583981" w:rsidRDefault="00582907" w:rsidP="00A51DF7">
            <w:pPr>
              <w:tabs>
                <w:tab w:val="center" w:pos="1980"/>
              </w:tabs>
              <w:rPr>
                <w:rFonts w:ascii="Arial" w:hAnsi="Arial" w:cs="Arial"/>
                <w:sz w:val="16"/>
                <w:szCs w:val="16"/>
              </w:rPr>
            </w:pPr>
            <w:r w:rsidRPr="00583981">
              <w:rPr>
                <w:rFonts w:ascii="Arial" w:hAnsi="Arial" w:cs="Arial"/>
                <w:sz w:val="16"/>
                <w:szCs w:val="16"/>
              </w:rPr>
              <w:t>City, State, Zip</w:t>
            </w:r>
          </w:p>
        </w:tc>
      </w:tr>
      <w:tr w:rsidR="00582907" w:rsidRPr="0052787F" w:rsidTr="000C72B0">
        <w:trPr>
          <w:cantSplit/>
          <w:trHeight w:val="432"/>
        </w:trPr>
        <w:tc>
          <w:tcPr>
            <w:tcW w:w="6192" w:type="dxa"/>
            <w:gridSpan w:val="3"/>
            <w:tcBorders>
              <w:top w:val="nil"/>
              <w:bottom w:val="single" w:sz="2" w:space="0" w:color="000000"/>
            </w:tcBorders>
            <w:vAlign w:val="center"/>
          </w:tcPr>
          <w:p w:rsidR="00582907" w:rsidRPr="0052787F" w:rsidRDefault="00631BCC" w:rsidP="000C72B0">
            <w:r w:rsidRPr="00631BC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BCC">
              <w:rPr>
                <w:szCs w:val="24"/>
              </w:rPr>
              <w:instrText xml:space="preserve"> FORMTEXT </w:instrText>
            </w:r>
            <w:r w:rsidRPr="00631BCC">
              <w:rPr>
                <w:szCs w:val="24"/>
              </w:rPr>
            </w:r>
            <w:r w:rsidRPr="00631BCC">
              <w:rPr>
                <w:szCs w:val="24"/>
              </w:rPr>
              <w:fldChar w:fldCharType="separate"/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szCs w:val="24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bottom w:val="nil"/>
            </w:tcBorders>
            <w:vAlign w:val="center"/>
          </w:tcPr>
          <w:p w:rsidR="00582907" w:rsidRPr="0052787F" w:rsidRDefault="00582907" w:rsidP="000C72B0"/>
        </w:tc>
        <w:tc>
          <w:tcPr>
            <w:tcW w:w="3150" w:type="dxa"/>
            <w:tcBorders>
              <w:top w:val="nil"/>
              <w:bottom w:val="single" w:sz="2" w:space="0" w:color="000000"/>
            </w:tcBorders>
            <w:vAlign w:val="center"/>
          </w:tcPr>
          <w:p w:rsidR="00582907" w:rsidRPr="0052787F" w:rsidRDefault="00631BCC" w:rsidP="000C72B0">
            <w:r w:rsidRPr="00631BC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BCC">
              <w:rPr>
                <w:szCs w:val="24"/>
              </w:rPr>
              <w:instrText xml:space="preserve"> FORMTEXT </w:instrText>
            </w:r>
            <w:r w:rsidRPr="00631BCC">
              <w:rPr>
                <w:szCs w:val="24"/>
              </w:rPr>
            </w:r>
            <w:r w:rsidRPr="00631BCC">
              <w:rPr>
                <w:szCs w:val="24"/>
              </w:rPr>
              <w:fldChar w:fldCharType="separate"/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noProof/>
                <w:szCs w:val="24"/>
              </w:rPr>
              <w:t> </w:t>
            </w:r>
            <w:r w:rsidRPr="00631BCC">
              <w:rPr>
                <w:szCs w:val="24"/>
              </w:rPr>
              <w:fldChar w:fldCharType="end"/>
            </w:r>
          </w:p>
        </w:tc>
      </w:tr>
      <w:tr w:rsidR="00582907" w:rsidRPr="00583981" w:rsidTr="000C72B0">
        <w:trPr>
          <w:cantSplit/>
        </w:trPr>
        <w:tc>
          <w:tcPr>
            <w:tcW w:w="6192" w:type="dxa"/>
            <w:gridSpan w:val="3"/>
            <w:tcBorders>
              <w:top w:val="single" w:sz="2" w:space="0" w:color="000000"/>
              <w:bottom w:val="nil"/>
            </w:tcBorders>
          </w:tcPr>
          <w:p w:rsidR="00582907" w:rsidRPr="00583981" w:rsidRDefault="00582907" w:rsidP="00A51DF7">
            <w:pPr>
              <w:rPr>
                <w:rFonts w:ascii="Arial" w:hAnsi="Arial" w:cs="Arial"/>
                <w:sz w:val="16"/>
                <w:szCs w:val="16"/>
              </w:rPr>
            </w:pPr>
            <w:r w:rsidRPr="00583981">
              <w:rPr>
                <w:rFonts w:ascii="Arial" w:hAnsi="Arial" w:cs="Arial"/>
                <w:sz w:val="16"/>
                <w:szCs w:val="16"/>
              </w:rPr>
              <w:t>Telephone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582907" w:rsidRPr="00583981" w:rsidRDefault="00582907" w:rsidP="00A51D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0" w:type="dxa"/>
            <w:tcBorders>
              <w:top w:val="nil"/>
              <w:bottom w:val="nil"/>
            </w:tcBorders>
          </w:tcPr>
          <w:p w:rsidR="00582907" w:rsidRPr="00583981" w:rsidRDefault="00582907" w:rsidP="00A51DF7">
            <w:pPr>
              <w:tabs>
                <w:tab w:val="center" w:pos="1980"/>
              </w:tabs>
              <w:rPr>
                <w:rFonts w:ascii="Arial" w:hAnsi="Arial" w:cs="Arial"/>
                <w:sz w:val="16"/>
                <w:szCs w:val="16"/>
              </w:rPr>
            </w:pPr>
            <w:r w:rsidRPr="00583981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</w:tbl>
    <w:p w:rsidR="00582907" w:rsidRPr="00E61F05" w:rsidRDefault="00582907" w:rsidP="00582907">
      <w:pPr>
        <w:rPr>
          <w:sz w:val="8"/>
          <w:szCs w:val="8"/>
        </w:rPr>
      </w:pPr>
    </w:p>
    <w:sectPr w:rsidR="00582907" w:rsidRPr="00E61F05" w:rsidSect="001136E0">
      <w:footerReference w:type="default" r:id="rId10"/>
      <w:footerReference w:type="first" r:id="rId11"/>
      <w:pgSz w:w="12240" w:h="15840" w:code="1"/>
      <w:pgMar w:top="72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C4D" w:rsidRDefault="00503C4D" w:rsidP="00A51DF7">
      <w:r>
        <w:separator/>
      </w:r>
    </w:p>
  </w:endnote>
  <w:endnote w:type="continuationSeparator" w:id="0">
    <w:p w:rsidR="00503C4D" w:rsidRDefault="00503C4D" w:rsidP="00A51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6E0" w:rsidRPr="003B53BF" w:rsidRDefault="001136E0" w:rsidP="001136E0">
    <w:pPr>
      <w:rPr>
        <w:sz w:val="8"/>
        <w:szCs w:val="8"/>
      </w:rPr>
    </w:pPr>
  </w:p>
  <w:tbl>
    <w:tblPr>
      <w:tblW w:w="11016" w:type="dxa"/>
      <w:tblInd w:w="-720" w:type="dxa"/>
      <w:tblLayout w:type="fixed"/>
      <w:tblLook w:val="0000" w:firstRow="0" w:lastRow="0" w:firstColumn="0" w:lastColumn="0" w:noHBand="0" w:noVBand="0"/>
    </w:tblPr>
    <w:tblGrid>
      <w:gridCol w:w="1656"/>
      <w:gridCol w:w="7704"/>
      <w:gridCol w:w="1656"/>
    </w:tblGrid>
    <w:tr w:rsidR="001136E0" w:rsidRPr="00246527" w:rsidTr="00382F73">
      <w:tc>
        <w:tcPr>
          <w:tcW w:w="1656" w:type="dxa"/>
          <w:tcBorders>
            <w:top w:val="single" w:sz="18" w:space="0" w:color="2A55AC"/>
          </w:tcBorders>
          <w:vAlign w:val="bottom"/>
        </w:tcPr>
        <w:p w:rsidR="001136E0" w:rsidRPr="00246527" w:rsidRDefault="001136E0" w:rsidP="00382F73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RA800</w:t>
          </w:r>
        </w:p>
      </w:tc>
      <w:tc>
        <w:tcPr>
          <w:tcW w:w="7704" w:type="dxa"/>
          <w:tcBorders>
            <w:top w:val="single" w:sz="18" w:space="0" w:color="2A55AC"/>
          </w:tcBorders>
          <w:vAlign w:val="bottom"/>
        </w:tcPr>
        <w:p w:rsidR="001136E0" w:rsidRPr="00246527" w:rsidRDefault="001136E0" w:rsidP="00382F73">
          <w:pPr>
            <w:jc w:val="center"/>
            <w:rPr>
              <w:sz w:val="16"/>
              <w:szCs w:val="16"/>
            </w:rPr>
          </w:pPr>
          <w:r w:rsidRPr="00246527">
            <w:rPr>
              <w:sz w:val="16"/>
              <w:szCs w:val="16"/>
            </w:rPr>
            <w:t xml:space="preserve">Page </w:t>
          </w:r>
          <w:r w:rsidRPr="00246527">
            <w:rPr>
              <w:sz w:val="16"/>
              <w:szCs w:val="16"/>
            </w:rPr>
            <w:fldChar w:fldCharType="begin"/>
          </w:r>
          <w:r w:rsidRPr="00246527">
            <w:rPr>
              <w:sz w:val="16"/>
              <w:szCs w:val="16"/>
            </w:rPr>
            <w:instrText xml:space="preserve"> PAGE  \* Arabic  \* MERGEFORMAT </w:instrText>
          </w:r>
          <w:r w:rsidRPr="00246527">
            <w:rPr>
              <w:sz w:val="16"/>
              <w:szCs w:val="16"/>
            </w:rPr>
            <w:fldChar w:fldCharType="separate"/>
          </w:r>
          <w:r w:rsidR="0079307B">
            <w:rPr>
              <w:noProof/>
              <w:sz w:val="16"/>
              <w:szCs w:val="16"/>
            </w:rPr>
            <w:t>4</w:t>
          </w:r>
          <w:r w:rsidRPr="00246527">
            <w:rPr>
              <w:sz w:val="16"/>
              <w:szCs w:val="16"/>
            </w:rPr>
            <w:fldChar w:fldCharType="end"/>
          </w:r>
          <w:r w:rsidRPr="00246527">
            <w:rPr>
              <w:sz w:val="16"/>
              <w:szCs w:val="16"/>
            </w:rPr>
            <w:t xml:space="preserve"> of </w:t>
          </w:r>
          <w:r w:rsidRPr="00246527">
            <w:rPr>
              <w:sz w:val="16"/>
              <w:szCs w:val="16"/>
            </w:rPr>
            <w:fldChar w:fldCharType="begin"/>
          </w:r>
          <w:r w:rsidRPr="00246527">
            <w:rPr>
              <w:sz w:val="16"/>
              <w:szCs w:val="16"/>
            </w:rPr>
            <w:instrText xml:space="preserve"> NUMPAGES  \# "0" \* Arabic  \* MERGEFORMAT </w:instrText>
          </w:r>
          <w:r w:rsidRPr="00246527">
            <w:rPr>
              <w:sz w:val="16"/>
              <w:szCs w:val="16"/>
            </w:rPr>
            <w:fldChar w:fldCharType="separate"/>
          </w:r>
          <w:r w:rsidR="0079307B">
            <w:rPr>
              <w:noProof/>
              <w:sz w:val="16"/>
              <w:szCs w:val="16"/>
            </w:rPr>
            <w:t>4</w:t>
          </w:r>
          <w:r w:rsidRPr="00246527">
            <w:rPr>
              <w:sz w:val="16"/>
              <w:szCs w:val="16"/>
            </w:rPr>
            <w:fldChar w:fldCharType="end"/>
          </w:r>
        </w:p>
      </w:tc>
      <w:tc>
        <w:tcPr>
          <w:tcW w:w="1656" w:type="dxa"/>
          <w:tcBorders>
            <w:top w:val="single" w:sz="18" w:space="0" w:color="2A55AC"/>
          </w:tcBorders>
          <w:vAlign w:val="bottom"/>
        </w:tcPr>
        <w:p w:rsidR="001136E0" w:rsidRPr="00246527" w:rsidRDefault="001F5717" w:rsidP="00550484">
          <w:pPr>
            <w:ind w:left="-108" w:firstLine="108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07/11</w:t>
          </w:r>
          <w:r w:rsidR="001136E0">
            <w:rPr>
              <w:sz w:val="16"/>
              <w:szCs w:val="16"/>
            </w:rPr>
            <w:t>/2012</w:t>
          </w:r>
        </w:p>
      </w:tc>
    </w:tr>
  </w:tbl>
  <w:p w:rsidR="001136E0" w:rsidRPr="003B53BF" w:rsidRDefault="001136E0" w:rsidP="001136E0">
    <w:pPr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6E0" w:rsidRPr="003B53BF" w:rsidRDefault="001136E0" w:rsidP="001136E0">
    <w:pPr>
      <w:rPr>
        <w:sz w:val="8"/>
        <w:szCs w:val="8"/>
      </w:rPr>
    </w:pPr>
  </w:p>
  <w:tbl>
    <w:tblPr>
      <w:tblW w:w="11016" w:type="dxa"/>
      <w:tblInd w:w="-720" w:type="dxa"/>
      <w:tblLayout w:type="fixed"/>
      <w:tblLook w:val="0000" w:firstRow="0" w:lastRow="0" w:firstColumn="0" w:lastColumn="0" w:noHBand="0" w:noVBand="0"/>
    </w:tblPr>
    <w:tblGrid>
      <w:gridCol w:w="1656"/>
      <w:gridCol w:w="7704"/>
      <w:gridCol w:w="1656"/>
    </w:tblGrid>
    <w:tr w:rsidR="001136E0" w:rsidRPr="00246527" w:rsidTr="00382F73">
      <w:tc>
        <w:tcPr>
          <w:tcW w:w="1656" w:type="dxa"/>
          <w:tcBorders>
            <w:top w:val="single" w:sz="18" w:space="0" w:color="2A55AC"/>
          </w:tcBorders>
          <w:vAlign w:val="bottom"/>
        </w:tcPr>
        <w:p w:rsidR="001136E0" w:rsidRPr="00246527" w:rsidRDefault="001136E0" w:rsidP="00382F73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RA800</w:t>
          </w:r>
        </w:p>
      </w:tc>
      <w:tc>
        <w:tcPr>
          <w:tcW w:w="7704" w:type="dxa"/>
          <w:tcBorders>
            <w:top w:val="single" w:sz="18" w:space="0" w:color="2A55AC"/>
          </w:tcBorders>
          <w:vAlign w:val="bottom"/>
        </w:tcPr>
        <w:p w:rsidR="001136E0" w:rsidRPr="00246527" w:rsidRDefault="001136E0" w:rsidP="00382F73">
          <w:pPr>
            <w:jc w:val="center"/>
            <w:rPr>
              <w:sz w:val="16"/>
              <w:szCs w:val="16"/>
            </w:rPr>
          </w:pPr>
        </w:p>
      </w:tc>
      <w:tc>
        <w:tcPr>
          <w:tcW w:w="1656" w:type="dxa"/>
          <w:tcBorders>
            <w:top w:val="single" w:sz="18" w:space="0" w:color="2A55AC"/>
          </w:tcBorders>
          <w:vAlign w:val="bottom"/>
        </w:tcPr>
        <w:p w:rsidR="001136E0" w:rsidRPr="00246527" w:rsidRDefault="001F5717" w:rsidP="00550484">
          <w:pPr>
            <w:ind w:left="-108" w:firstLine="108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07/11</w:t>
          </w:r>
          <w:r w:rsidR="001136E0">
            <w:rPr>
              <w:sz w:val="16"/>
              <w:szCs w:val="16"/>
            </w:rPr>
            <w:t>/2012</w:t>
          </w:r>
        </w:p>
      </w:tc>
    </w:tr>
    <w:tr w:rsidR="001136E0" w:rsidRPr="00246527" w:rsidTr="00382F73">
      <w:tc>
        <w:tcPr>
          <w:tcW w:w="1656" w:type="dxa"/>
          <w:vAlign w:val="bottom"/>
        </w:tcPr>
        <w:p w:rsidR="001136E0" w:rsidRPr="00246527" w:rsidRDefault="001136E0" w:rsidP="00382F73">
          <w:pPr>
            <w:rPr>
              <w:sz w:val="16"/>
              <w:szCs w:val="16"/>
            </w:rPr>
          </w:pPr>
          <w:r w:rsidRPr="00246527">
            <w:rPr>
              <w:noProof/>
              <w:sz w:val="16"/>
              <w:szCs w:val="16"/>
            </w:rPr>
            <w:drawing>
              <wp:inline distT="0" distB="0" distL="0" distR="0" wp14:anchorId="2A521968" wp14:editId="2AA57782">
                <wp:extent cx="267101" cy="274320"/>
                <wp:effectExtent l="19050" t="0" r="0" b="0"/>
                <wp:docPr id="9" name="Picture 9" descr="wheelchair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eelchair.T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101" cy="274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04" w:type="dxa"/>
          <w:vAlign w:val="center"/>
        </w:tcPr>
        <w:p w:rsidR="001136E0" w:rsidRPr="00246527" w:rsidRDefault="001136E0" w:rsidP="00382F73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246527">
            <w:rPr>
              <w:sz w:val="16"/>
              <w:szCs w:val="16"/>
            </w:rPr>
            <w:t xml:space="preserve">Page </w:t>
          </w:r>
          <w:r w:rsidRPr="00246527">
            <w:rPr>
              <w:sz w:val="16"/>
              <w:szCs w:val="16"/>
            </w:rPr>
            <w:fldChar w:fldCharType="begin"/>
          </w:r>
          <w:r w:rsidRPr="00246527">
            <w:rPr>
              <w:sz w:val="16"/>
              <w:szCs w:val="16"/>
            </w:rPr>
            <w:instrText xml:space="preserve"> PAGE  \* Arabic  \* MERGEFORMAT </w:instrText>
          </w:r>
          <w:r w:rsidRPr="00246527">
            <w:rPr>
              <w:sz w:val="16"/>
              <w:szCs w:val="16"/>
            </w:rPr>
            <w:fldChar w:fldCharType="separate"/>
          </w:r>
          <w:r w:rsidR="0079307B">
            <w:rPr>
              <w:noProof/>
              <w:sz w:val="16"/>
              <w:szCs w:val="16"/>
            </w:rPr>
            <w:t>1</w:t>
          </w:r>
          <w:r w:rsidRPr="00246527">
            <w:rPr>
              <w:sz w:val="16"/>
              <w:szCs w:val="16"/>
            </w:rPr>
            <w:fldChar w:fldCharType="end"/>
          </w:r>
          <w:r w:rsidRPr="00246527">
            <w:rPr>
              <w:sz w:val="16"/>
              <w:szCs w:val="16"/>
            </w:rPr>
            <w:t xml:space="preserve"> of </w:t>
          </w:r>
          <w:r w:rsidRPr="00246527">
            <w:rPr>
              <w:sz w:val="16"/>
              <w:szCs w:val="16"/>
            </w:rPr>
            <w:fldChar w:fldCharType="begin"/>
          </w:r>
          <w:r w:rsidRPr="00246527">
            <w:rPr>
              <w:sz w:val="16"/>
              <w:szCs w:val="16"/>
            </w:rPr>
            <w:instrText xml:space="preserve"> NUMPAGES  \# "0" \* Arabic  \* MERGEFORMAT </w:instrText>
          </w:r>
          <w:r w:rsidRPr="00246527">
            <w:rPr>
              <w:sz w:val="16"/>
              <w:szCs w:val="16"/>
            </w:rPr>
            <w:fldChar w:fldCharType="separate"/>
          </w:r>
          <w:r w:rsidR="0079307B">
            <w:rPr>
              <w:noProof/>
              <w:sz w:val="16"/>
              <w:szCs w:val="16"/>
            </w:rPr>
            <w:t>4</w:t>
          </w:r>
          <w:r w:rsidRPr="00246527">
            <w:rPr>
              <w:sz w:val="16"/>
              <w:szCs w:val="16"/>
            </w:rPr>
            <w:fldChar w:fldCharType="end"/>
          </w:r>
        </w:p>
      </w:tc>
      <w:tc>
        <w:tcPr>
          <w:tcW w:w="1656" w:type="dxa"/>
          <w:vAlign w:val="bottom"/>
        </w:tcPr>
        <w:p w:rsidR="001136E0" w:rsidRPr="00246527" w:rsidRDefault="001136E0" w:rsidP="00382F73">
          <w:pPr>
            <w:ind w:left="-108" w:firstLine="108"/>
            <w:jc w:val="right"/>
            <w:rPr>
              <w:sz w:val="16"/>
              <w:szCs w:val="16"/>
            </w:rPr>
          </w:pPr>
          <w:r w:rsidRPr="00246527">
            <w:rPr>
              <w:noProof/>
              <w:sz w:val="16"/>
              <w:szCs w:val="16"/>
            </w:rPr>
            <w:drawing>
              <wp:inline distT="0" distB="0" distL="0" distR="0" wp14:anchorId="28E69011" wp14:editId="3031ADD9">
                <wp:extent cx="259882" cy="274320"/>
                <wp:effectExtent l="19050" t="0" r="6818" b="0"/>
                <wp:docPr id="10" name="Picture 13" descr="fheo12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heo125.gif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882" cy="274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136E0" w:rsidRPr="003B53BF" w:rsidRDefault="001136E0" w:rsidP="001136E0">
    <w:pPr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C4D" w:rsidRDefault="00503C4D" w:rsidP="00A51DF7">
      <w:r>
        <w:separator/>
      </w:r>
    </w:p>
  </w:footnote>
  <w:footnote w:type="continuationSeparator" w:id="0">
    <w:p w:rsidR="00503C4D" w:rsidRDefault="00503C4D" w:rsidP="00A51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07220"/>
    <w:multiLevelType w:val="hybridMultilevel"/>
    <w:tmpl w:val="262010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DC2ABC"/>
    <w:multiLevelType w:val="hybridMultilevel"/>
    <w:tmpl w:val="48D6CD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C31C71"/>
    <w:multiLevelType w:val="hybridMultilevel"/>
    <w:tmpl w:val="8598B6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Z7/i0JbjhZOhFLnElYhj9wuTag=" w:salt="Oken4nGSM8MN3CIwEzSPt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B53"/>
    <w:rsid w:val="000064CE"/>
    <w:rsid w:val="00031B77"/>
    <w:rsid w:val="00050830"/>
    <w:rsid w:val="0006268F"/>
    <w:rsid w:val="00066FAA"/>
    <w:rsid w:val="00086132"/>
    <w:rsid w:val="00091372"/>
    <w:rsid w:val="000C72B0"/>
    <w:rsid w:val="000E28B2"/>
    <w:rsid w:val="000F027E"/>
    <w:rsid w:val="000F0463"/>
    <w:rsid w:val="000F5743"/>
    <w:rsid w:val="000F5D13"/>
    <w:rsid w:val="00110BF2"/>
    <w:rsid w:val="001136E0"/>
    <w:rsid w:val="001200F2"/>
    <w:rsid w:val="00121B53"/>
    <w:rsid w:val="0012574F"/>
    <w:rsid w:val="00135CDB"/>
    <w:rsid w:val="00144AAB"/>
    <w:rsid w:val="001505AE"/>
    <w:rsid w:val="00156D8D"/>
    <w:rsid w:val="00175CF5"/>
    <w:rsid w:val="001D1C96"/>
    <w:rsid w:val="001E0857"/>
    <w:rsid w:val="001E4132"/>
    <w:rsid w:val="001E5E6B"/>
    <w:rsid w:val="001F5717"/>
    <w:rsid w:val="00203AB9"/>
    <w:rsid w:val="002207CC"/>
    <w:rsid w:val="0022498D"/>
    <w:rsid w:val="00241C6A"/>
    <w:rsid w:val="00247C23"/>
    <w:rsid w:val="00261940"/>
    <w:rsid w:val="00264C13"/>
    <w:rsid w:val="00286164"/>
    <w:rsid w:val="002A177B"/>
    <w:rsid w:val="002A1AC8"/>
    <w:rsid w:val="002A1C06"/>
    <w:rsid w:val="002A4D6E"/>
    <w:rsid w:val="002B74E0"/>
    <w:rsid w:val="002C2251"/>
    <w:rsid w:val="002C55CF"/>
    <w:rsid w:val="002D01A5"/>
    <w:rsid w:val="002D7A5E"/>
    <w:rsid w:val="002F7A92"/>
    <w:rsid w:val="00313A00"/>
    <w:rsid w:val="003157CA"/>
    <w:rsid w:val="00317EAF"/>
    <w:rsid w:val="00352B5B"/>
    <w:rsid w:val="0035494F"/>
    <w:rsid w:val="00355BEC"/>
    <w:rsid w:val="0036626C"/>
    <w:rsid w:val="00370815"/>
    <w:rsid w:val="00385194"/>
    <w:rsid w:val="00397404"/>
    <w:rsid w:val="003A0B63"/>
    <w:rsid w:val="003A75F4"/>
    <w:rsid w:val="003B33EC"/>
    <w:rsid w:val="003B66DE"/>
    <w:rsid w:val="003C5BF4"/>
    <w:rsid w:val="003D1E15"/>
    <w:rsid w:val="0040472B"/>
    <w:rsid w:val="004067F4"/>
    <w:rsid w:val="0042107C"/>
    <w:rsid w:val="00451D5E"/>
    <w:rsid w:val="004660DB"/>
    <w:rsid w:val="004712F0"/>
    <w:rsid w:val="004863CF"/>
    <w:rsid w:val="0049241C"/>
    <w:rsid w:val="00497587"/>
    <w:rsid w:val="004B35C2"/>
    <w:rsid w:val="004B7D71"/>
    <w:rsid w:val="004C2349"/>
    <w:rsid w:val="005017ED"/>
    <w:rsid w:val="00503C4D"/>
    <w:rsid w:val="005059C0"/>
    <w:rsid w:val="00505C14"/>
    <w:rsid w:val="0051288A"/>
    <w:rsid w:val="005203A0"/>
    <w:rsid w:val="0052787F"/>
    <w:rsid w:val="00530421"/>
    <w:rsid w:val="0053679D"/>
    <w:rsid w:val="00550484"/>
    <w:rsid w:val="005600F1"/>
    <w:rsid w:val="00574A13"/>
    <w:rsid w:val="00580E00"/>
    <w:rsid w:val="00582907"/>
    <w:rsid w:val="00583981"/>
    <w:rsid w:val="00590DEA"/>
    <w:rsid w:val="005C09BF"/>
    <w:rsid w:val="005D033F"/>
    <w:rsid w:val="005D0E2B"/>
    <w:rsid w:val="005D4270"/>
    <w:rsid w:val="00611623"/>
    <w:rsid w:val="006125CB"/>
    <w:rsid w:val="00631BCC"/>
    <w:rsid w:val="00661E4B"/>
    <w:rsid w:val="00681995"/>
    <w:rsid w:val="006A00C5"/>
    <w:rsid w:val="006B0E93"/>
    <w:rsid w:val="006C55D3"/>
    <w:rsid w:val="006E1F48"/>
    <w:rsid w:val="006E6F5C"/>
    <w:rsid w:val="006F4F7D"/>
    <w:rsid w:val="00736927"/>
    <w:rsid w:val="007403DC"/>
    <w:rsid w:val="007422B2"/>
    <w:rsid w:val="00745EB6"/>
    <w:rsid w:val="0075136D"/>
    <w:rsid w:val="00774F5A"/>
    <w:rsid w:val="0079307B"/>
    <w:rsid w:val="00796F4A"/>
    <w:rsid w:val="007B3107"/>
    <w:rsid w:val="007B790F"/>
    <w:rsid w:val="007D5CC9"/>
    <w:rsid w:val="00814831"/>
    <w:rsid w:val="00833C20"/>
    <w:rsid w:val="00845EC4"/>
    <w:rsid w:val="00860704"/>
    <w:rsid w:val="00875E8E"/>
    <w:rsid w:val="00892158"/>
    <w:rsid w:val="00892FBC"/>
    <w:rsid w:val="008A19BC"/>
    <w:rsid w:val="008A1D20"/>
    <w:rsid w:val="008B76A6"/>
    <w:rsid w:val="008D58F5"/>
    <w:rsid w:val="008D62E9"/>
    <w:rsid w:val="008D7C07"/>
    <w:rsid w:val="008E1F91"/>
    <w:rsid w:val="008F6C3C"/>
    <w:rsid w:val="00911808"/>
    <w:rsid w:val="00914D90"/>
    <w:rsid w:val="00A0568F"/>
    <w:rsid w:val="00A05BD5"/>
    <w:rsid w:val="00A219BF"/>
    <w:rsid w:val="00A42696"/>
    <w:rsid w:val="00A51DF7"/>
    <w:rsid w:val="00A73E80"/>
    <w:rsid w:val="00A7503F"/>
    <w:rsid w:val="00A90D83"/>
    <w:rsid w:val="00A94A7A"/>
    <w:rsid w:val="00AA2320"/>
    <w:rsid w:val="00AC4551"/>
    <w:rsid w:val="00AF71FD"/>
    <w:rsid w:val="00B231CE"/>
    <w:rsid w:val="00B27E6D"/>
    <w:rsid w:val="00B37AA6"/>
    <w:rsid w:val="00B567A8"/>
    <w:rsid w:val="00B67668"/>
    <w:rsid w:val="00BA43F7"/>
    <w:rsid w:val="00BB1D12"/>
    <w:rsid w:val="00BD1542"/>
    <w:rsid w:val="00BF19FD"/>
    <w:rsid w:val="00BF5549"/>
    <w:rsid w:val="00C02791"/>
    <w:rsid w:val="00C27D9A"/>
    <w:rsid w:val="00C539C4"/>
    <w:rsid w:val="00C572AF"/>
    <w:rsid w:val="00C62071"/>
    <w:rsid w:val="00C861C1"/>
    <w:rsid w:val="00CC0175"/>
    <w:rsid w:val="00CD0057"/>
    <w:rsid w:val="00CD2BE0"/>
    <w:rsid w:val="00D026D6"/>
    <w:rsid w:val="00D033D7"/>
    <w:rsid w:val="00D20C1B"/>
    <w:rsid w:val="00D77797"/>
    <w:rsid w:val="00D958E0"/>
    <w:rsid w:val="00DB52D9"/>
    <w:rsid w:val="00DD37B3"/>
    <w:rsid w:val="00DD7211"/>
    <w:rsid w:val="00E26D35"/>
    <w:rsid w:val="00E45D31"/>
    <w:rsid w:val="00E50749"/>
    <w:rsid w:val="00E61F05"/>
    <w:rsid w:val="00EA48D2"/>
    <w:rsid w:val="00EA563E"/>
    <w:rsid w:val="00EC2EB5"/>
    <w:rsid w:val="00ED180E"/>
    <w:rsid w:val="00F049FC"/>
    <w:rsid w:val="00F16BE1"/>
    <w:rsid w:val="00F54644"/>
    <w:rsid w:val="00F5713D"/>
    <w:rsid w:val="00F742DB"/>
    <w:rsid w:val="00F75ACE"/>
    <w:rsid w:val="00FA0A7F"/>
    <w:rsid w:val="00FB3D4E"/>
    <w:rsid w:val="00FC1558"/>
    <w:rsid w:val="00FD49BA"/>
    <w:rsid w:val="00FE0680"/>
    <w:rsid w:val="00FE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87F"/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080"/>
        <w:tab w:val="left" w:pos="-810"/>
        <w:tab w:val="left" w:pos="-720"/>
        <w:tab w:val="right" w:leader="underscore" w:pos="3240"/>
      </w:tabs>
      <w:ind w:left="-810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1080"/>
        <w:tab w:val="left" w:pos="-810"/>
        <w:tab w:val="left" w:pos="-720"/>
        <w:tab w:val="right" w:leader="underscore" w:pos="3240"/>
      </w:tabs>
      <w:ind w:left="-90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left="-90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ind w:hanging="81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qFormat/>
    <w:pPr>
      <w:keepNext/>
      <w:ind w:left="1440"/>
      <w:outlineLvl w:val="6"/>
    </w:pPr>
    <w:rPr>
      <w:rFonts w:ascii="Arial" w:hAnsi="Arial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F4F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26D35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E08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857"/>
    <w:rPr>
      <w:rFonts w:ascii="Garamond" w:hAnsi="Garamond"/>
      <w:sz w:val="24"/>
    </w:rPr>
  </w:style>
  <w:style w:type="paragraph" w:styleId="Footer">
    <w:name w:val="footer"/>
    <w:basedOn w:val="Normal"/>
    <w:link w:val="FooterChar"/>
    <w:uiPriority w:val="99"/>
    <w:unhideWhenUsed/>
    <w:rsid w:val="001E08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857"/>
    <w:rPr>
      <w:rFonts w:ascii="Garamond" w:hAnsi="Garamon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87F"/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080"/>
        <w:tab w:val="left" w:pos="-810"/>
        <w:tab w:val="left" w:pos="-720"/>
        <w:tab w:val="right" w:leader="underscore" w:pos="3240"/>
      </w:tabs>
      <w:ind w:left="-810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1080"/>
        <w:tab w:val="left" w:pos="-810"/>
        <w:tab w:val="left" w:pos="-720"/>
        <w:tab w:val="right" w:leader="underscore" w:pos="3240"/>
      </w:tabs>
      <w:ind w:left="-90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left="-90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ind w:hanging="81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qFormat/>
    <w:pPr>
      <w:keepNext/>
      <w:ind w:left="1440"/>
      <w:outlineLvl w:val="6"/>
    </w:pPr>
    <w:rPr>
      <w:rFonts w:ascii="Arial" w:hAnsi="Arial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F4F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26D35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E08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857"/>
    <w:rPr>
      <w:rFonts w:ascii="Garamond" w:hAnsi="Garamond"/>
      <w:sz w:val="24"/>
    </w:rPr>
  </w:style>
  <w:style w:type="paragraph" w:styleId="Footer">
    <w:name w:val="footer"/>
    <w:basedOn w:val="Normal"/>
    <w:link w:val="FooterChar"/>
    <w:uiPriority w:val="99"/>
    <w:unhideWhenUsed/>
    <w:rsid w:val="001E08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857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Forms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D33BF-136B-47B9-B007-84F13D629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Forms Template.dot</Template>
  <TotalTime>27</TotalTime>
  <Pages>4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Right to REasonable Accomodation</vt:lpstr>
    </vt:vector>
  </TitlesOfParts>
  <Company>Alaska Housing Finance Corporation</Company>
  <LinksUpToDate>false</LinksUpToDate>
  <CharactersWithSpaces>8453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Right to REasonable Accomodation</dc:title>
  <dc:creator>Tammy A. Steele</dc:creator>
  <cp:lastModifiedBy>Pamela Stantorf</cp:lastModifiedBy>
  <cp:revision>24</cp:revision>
  <cp:lastPrinted>2012-03-19T22:38:00Z</cp:lastPrinted>
  <dcterms:created xsi:type="dcterms:W3CDTF">2012-03-08T18:33:00Z</dcterms:created>
  <dcterms:modified xsi:type="dcterms:W3CDTF">2012-07-11T01:20:00Z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-1648421407</vt:i4>
  </property>
  <property fmtid="{D5CDD505-2E9C-101B-9397-08002B2CF9AE}" pid="4" name="_EmailSubject">
    <vt:lpwstr>Internet Forms List and Forms</vt:lpwstr>
  </property>
  <property fmtid="{D5CDD505-2E9C-101B-9397-08002B2CF9AE}" pid="5" name="_AuthorEmail">
    <vt:lpwstr>pstantor@ahfc.us</vt:lpwstr>
  </property>
  <property fmtid="{D5CDD505-2E9C-101B-9397-08002B2CF9AE}" pid="6" name="_AuthorEmailDisplayName">
    <vt:lpwstr>Pamela Stantorf</vt:lpwstr>
  </property>
</Properties>
</file>