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8295949" w:displacedByCustomXml="next"/>
    <w:sdt>
      <w:sdtPr>
        <w:id w:val="959534050"/>
        <w:docPartObj>
          <w:docPartGallery w:val="Cover Pages"/>
          <w:docPartUnique/>
        </w:docPartObj>
      </w:sdtPr>
      <w:sdtEndPr/>
      <w:sdtContent>
        <w:p w14:paraId="6B439356" w14:textId="77777777" w:rsidR="00747E78" w:rsidRDefault="00747E78"/>
        <w:p w14:paraId="319F6557" w14:textId="410791C1" w:rsidR="002C6E1B" w:rsidRPr="009C0799" w:rsidRDefault="00F6237E" w:rsidP="009C0799"/>
      </w:sdtContent>
    </w:sdt>
    <w:bookmarkStart w:id="1" w:name="_Hlk198295697" w:displacedByCustomXml="prev"/>
    <w:bookmarkEnd w:id="1"/>
    <w:p w14:paraId="31783923" w14:textId="77777777" w:rsidR="00674BD8" w:rsidRPr="00674BD8" w:rsidRDefault="00674BD8" w:rsidP="00674BD8">
      <w:pPr>
        <w:pStyle w:val="3aBody"/>
        <w:jc w:val="center"/>
        <w:rPr>
          <w:rFonts w:ascii="Franklin Gothic Demi" w:hAnsi="Franklin Gothic Demi" w:cs="Arial"/>
          <w:color w:val="0063A8"/>
          <w:sz w:val="36"/>
          <w:szCs w:val="36"/>
        </w:rPr>
      </w:pPr>
      <w:r w:rsidRPr="00674BD8">
        <w:rPr>
          <w:rFonts w:ascii="Franklin Gothic Demi" w:hAnsi="Franklin Gothic Demi" w:cs="Arial"/>
          <w:color w:val="0063A8"/>
          <w:sz w:val="36"/>
          <w:szCs w:val="36"/>
        </w:rPr>
        <w:t>Exhibit 11-11</w:t>
      </w:r>
    </w:p>
    <w:p w14:paraId="25D4650F" w14:textId="007DCFA2" w:rsidR="002C6E1B" w:rsidRDefault="00674BD8" w:rsidP="00674BD8">
      <w:pPr>
        <w:pStyle w:val="3aBody"/>
        <w:jc w:val="center"/>
        <w:rPr>
          <w:rFonts w:ascii="Franklin Gothic Demi" w:hAnsi="Franklin Gothic Demi" w:cs="Arial"/>
          <w:color w:val="0063A8"/>
          <w:sz w:val="28"/>
          <w:szCs w:val="28"/>
        </w:rPr>
      </w:pPr>
      <w:r w:rsidRPr="00674BD8">
        <w:rPr>
          <w:rFonts w:ascii="Franklin Gothic Demi" w:hAnsi="Franklin Gothic Demi" w:cs="Arial"/>
          <w:color w:val="0063A8"/>
          <w:sz w:val="28"/>
          <w:szCs w:val="28"/>
        </w:rPr>
        <w:t>Emergency Housing Voucher (EHV) Program</w:t>
      </w:r>
    </w:p>
    <w:p w14:paraId="75932BD3" w14:textId="77777777" w:rsidR="00674BD8" w:rsidRPr="00674BD8" w:rsidRDefault="00674BD8" w:rsidP="00674BD8">
      <w:pPr>
        <w:pStyle w:val="3aBody"/>
        <w:jc w:val="center"/>
        <w:rPr>
          <w:sz w:val="20"/>
          <w:szCs w:val="20"/>
        </w:rPr>
      </w:pPr>
    </w:p>
    <w:bookmarkEnd w:id="0"/>
    <w:p w14:paraId="623C0015" w14:textId="21838B4D" w:rsidR="00674BD8" w:rsidRPr="007A36EF" w:rsidRDefault="00674BD8" w:rsidP="00674BD8">
      <w:pPr>
        <w:pStyle w:val="3aBody"/>
      </w:pPr>
      <w:r w:rsidRPr="007A36EF">
        <w:t>Rental assistance for ind</w:t>
      </w:r>
      <w:r w:rsidRPr="007A36EF">
        <w:rPr>
          <w:color w:val="000000"/>
          <w:shd w:val="clear" w:color="auto" w:fill="FFFFFF"/>
        </w:rPr>
        <w:t>ividuals and families who are homeless, at-risk of homelessness, fleeing or attempting to flee domestic violence, dating violence, sexual assault, stalking, or human trafficking, or were recently homeless or have a high risk of housing instability</w:t>
      </w:r>
      <w:r w:rsidRPr="007A36EF">
        <w:t xml:space="preserve"> is authorized under the American Rescue Plan Act (ARPA) of 2021. </w:t>
      </w:r>
    </w:p>
    <w:p w14:paraId="32DC21DC" w14:textId="77777777" w:rsidR="00674BD8" w:rsidRPr="007A36EF" w:rsidRDefault="00674BD8" w:rsidP="00674BD8">
      <w:pPr>
        <w:pStyle w:val="3aBody"/>
      </w:pPr>
    </w:p>
    <w:p w14:paraId="420BD4E8" w14:textId="77777777" w:rsidR="00674BD8" w:rsidRPr="007A36EF" w:rsidRDefault="00674BD8" w:rsidP="00674BD8">
      <w:pPr>
        <w:pStyle w:val="3aBody"/>
      </w:pPr>
      <w:r w:rsidRPr="007A36EF">
        <w:t>AHFC signed a Memorandum of Understanding for the Emergency Housing Voucher Program. AHFC agrees to administer the program and the State of Alaska has two Continuum of Care (CoC) agencies to identify eligible families. For Anchorage the CoC agency is the Anchorage Coalition to End Homeless (ACEH) and for the balance of state the CoC agency is the Alaska Coalition on Housing and Homelessness (AKCH2).</w:t>
      </w:r>
    </w:p>
    <w:p w14:paraId="5AF395E8" w14:textId="77777777" w:rsidR="00674BD8" w:rsidRPr="007A36EF" w:rsidRDefault="00674BD8" w:rsidP="00674BD8">
      <w:pPr>
        <w:pStyle w:val="3aBody"/>
      </w:pPr>
    </w:p>
    <w:p w14:paraId="4DCAC603" w14:textId="77777777" w:rsidR="00674BD8" w:rsidRPr="00AD728A" w:rsidRDefault="00674BD8" w:rsidP="00674BD8">
      <w:pPr>
        <w:pStyle w:val="1Level11"/>
      </w:pPr>
      <w:bookmarkStart w:id="2" w:name="_Toc510171698"/>
      <w:bookmarkStart w:id="3" w:name="_Toc94544688"/>
      <w:r w:rsidRPr="00AD728A">
        <w:t>Voucher Increments</w:t>
      </w:r>
      <w:bookmarkEnd w:id="2"/>
      <w:bookmarkEnd w:id="3"/>
    </w:p>
    <w:p w14:paraId="771B4E08" w14:textId="77777777" w:rsidR="00674BD8" w:rsidRPr="007A36EF" w:rsidRDefault="00674BD8" w:rsidP="00674BD8">
      <w:pPr>
        <w:pStyle w:val="3aBody"/>
      </w:pPr>
      <w:r w:rsidRPr="007A36EF">
        <w:t>AHFC received an initial allocation of 194 Emergency Housing Vouchers from the U.S. Department of Housing and Urban Development on July 1, 2021.</w:t>
      </w:r>
    </w:p>
    <w:p w14:paraId="6D8D8D27" w14:textId="77777777" w:rsidR="00674BD8" w:rsidRPr="007A36EF" w:rsidRDefault="00674BD8" w:rsidP="00674BD8">
      <w:pPr>
        <w:pStyle w:val="3aBody"/>
      </w:pPr>
    </w:p>
    <w:p w14:paraId="6A6D01EF" w14:textId="77777777" w:rsidR="00674BD8" w:rsidRPr="007A36EF" w:rsidRDefault="00674BD8" w:rsidP="00674BD8">
      <w:pPr>
        <w:pStyle w:val="3aBody"/>
      </w:pPr>
      <w:r w:rsidRPr="007A36EF">
        <w:t xml:space="preserve">The initial allocation of 194 vouchers shall be split between ACEH and AKCH2. </w:t>
      </w:r>
    </w:p>
    <w:p w14:paraId="72F015E6" w14:textId="77777777" w:rsidR="00674BD8" w:rsidRPr="007A36EF" w:rsidRDefault="00674BD8" w:rsidP="00674BD8">
      <w:pPr>
        <w:pStyle w:val="3aBody"/>
        <w:numPr>
          <w:ilvl w:val="0"/>
          <w:numId w:val="11"/>
        </w:numPr>
      </w:pPr>
      <w:r>
        <w:t xml:space="preserve">100 </w:t>
      </w:r>
      <w:r w:rsidRPr="007A36EF">
        <w:t xml:space="preserve">for Anchorage </w:t>
      </w:r>
    </w:p>
    <w:p w14:paraId="7F84FDDB" w14:textId="77777777" w:rsidR="00674BD8" w:rsidRPr="007A36EF" w:rsidRDefault="00674BD8" w:rsidP="00674BD8">
      <w:pPr>
        <w:pStyle w:val="3aBody"/>
        <w:numPr>
          <w:ilvl w:val="0"/>
          <w:numId w:val="11"/>
        </w:numPr>
      </w:pPr>
      <w:r>
        <w:t>94</w:t>
      </w:r>
      <w:r w:rsidRPr="007A36EF">
        <w:t xml:space="preserve"> for the balance of the state</w:t>
      </w:r>
    </w:p>
    <w:p w14:paraId="2C0BAA94" w14:textId="4E83D147" w:rsidR="00674BD8" w:rsidRDefault="00674BD8" w:rsidP="00674BD8">
      <w:pPr>
        <w:pStyle w:val="3aBody"/>
        <w:numPr>
          <w:ilvl w:val="0"/>
          <w:numId w:val="11"/>
        </w:numPr>
      </w:pPr>
      <w:r w:rsidRPr="007A36EF">
        <w:t>This allocation may be adjusted based on the availability of housing in particular communities, additional increments awarded, and status of Coordinated Entry waiting lists.</w:t>
      </w:r>
    </w:p>
    <w:p w14:paraId="3200757F" w14:textId="77777777" w:rsidR="009B3605" w:rsidRPr="007A36EF" w:rsidRDefault="009B3605" w:rsidP="009B3605">
      <w:pPr>
        <w:pStyle w:val="3aBody"/>
        <w:ind w:left="720"/>
      </w:pPr>
    </w:p>
    <w:p w14:paraId="569BB885" w14:textId="77777777" w:rsidR="00674BD8" w:rsidRPr="00AD728A" w:rsidRDefault="00674BD8" w:rsidP="00674BD8">
      <w:pPr>
        <w:pStyle w:val="2Level21A"/>
        <w:ind w:left="720" w:hanging="720"/>
      </w:pPr>
      <w:r w:rsidRPr="00AD728A">
        <w:t>Administration</w:t>
      </w:r>
    </w:p>
    <w:p w14:paraId="0E6FEBCA" w14:textId="25F6A5D5" w:rsidR="005949FD" w:rsidRPr="0042085B" w:rsidRDefault="008D0C39" w:rsidP="00674BD8">
      <w:pPr>
        <w:pStyle w:val="3aBody"/>
      </w:pPr>
      <w:r w:rsidRPr="0042085B">
        <w:t>In</w:t>
      </w:r>
      <w:r w:rsidR="005949FD" w:rsidRPr="0042085B">
        <w:t xml:space="preserve"> the FY2026 Moving to Work Plan, AHFC submitted activity 2026-1 Absorption of The Emergency Housing Voucher Program </w:t>
      </w:r>
      <w:r w:rsidRPr="0042085B">
        <w:t>which</w:t>
      </w:r>
      <w:r w:rsidR="005949FD" w:rsidRPr="0042085B">
        <w:t xml:space="preserve"> streamlines the process </w:t>
      </w:r>
      <w:r w:rsidRPr="0042085B">
        <w:t>for</w:t>
      </w:r>
      <w:r w:rsidR="005949FD" w:rsidRPr="0042085B">
        <w:t xml:space="preserve"> EHV families leased in a voucher jurisdiction to transition to a Housing Choice Voucher. The Department of Housing and Urban Development approved this activity on September 15, 2025.</w:t>
      </w:r>
    </w:p>
    <w:p w14:paraId="26A1FCF7" w14:textId="6105099A" w:rsidR="005949FD" w:rsidRPr="0042085B" w:rsidRDefault="005949FD" w:rsidP="00674BD8">
      <w:pPr>
        <w:pStyle w:val="3aBody"/>
      </w:pPr>
    </w:p>
    <w:p w14:paraId="194E4119" w14:textId="20F5752F" w:rsidR="005949FD" w:rsidRPr="0042085B" w:rsidRDefault="005949FD" w:rsidP="00674BD8">
      <w:pPr>
        <w:pStyle w:val="3aBody"/>
      </w:pPr>
      <w:r w:rsidRPr="0042085B">
        <w:t>Once absorbed into the Housing Choice Voucher program, AHFC will administer these vouchers under the same rules as a Moving to Work</w:t>
      </w:r>
      <w:r w:rsidR="008D0C39" w:rsidRPr="0042085B">
        <w:t xml:space="preserve"> </w:t>
      </w:r>
      <w:r w:rsidRPr="0042085B">
        <w:t xml:space="preserve">Step or Classic Program Voucher. </w:t>
      </w:r>
    </w:p>
    <w:p w14:paraId="242ADB39" w14:textId="77777777" w:rsidR="005949FD" w:rsidRPr="0042085B" w:rsidRDefault="005949FD" w:rsidP="00674BD8">
      <w:pPr>
        <w:pStyle w:val="3aBody"/>
      </w:pPr>
    </w:p>
    <w:p w14:paraId="2F02AE78" w14:textId="7248F226" w:rsidR="00674BD8" w:rsidRPr="005949FD" w:rsidRDefault="0042085B" w:rsidP="00674BD8">
      <w:pPr>
        <w:pStyle w:val="3aBody"/>
        <w:rPr>
          <w:color w:val="auto"/>
        </w:rPr>
      </w:pPr>
      <w:r>
        <w:rPr>
          <w:color w:val="auto"/>
        </w:rPr>
        <w:lastRenderedPageBreak/>
        <w:t xml:space="preserve">Prior to absorption, </w:t>
      </w:r>
      <w:r w:rsidR="00674BD8" w:rsidRPr="0042085B">
        <w:rPr>
          <w:color w:val="auto"/>
        </w:rPr>
        <w:t>AHFC will administer EHV vouchers under the same rules as a Moving to Work Set Aside Program Voucher except as described in the sections below</w:t>
      </w:r>
      <w:r w:rsidR="005949FD" w:rsidRPr="0042085B">
        <w:rPr>
          <w:color w:val="auto"/>
        </w:rPr>
        <w:t xml:space="preserve"> until all families are absorbed and/or terminated from the EHV program</w:t>
      </w:r>
      <w:r w:rsidR="00674BD8" w:rsidRPr="0042085B">
        <w:rPr>
          <w:color w:val="auto"/>
        </w:rPr>
        <w:t>.  In general,</w:t>
      </w:r>
    </w:p>
    <w:p w14:paraId="2541731D" w14:textId="77777777" w:rsidR="00674BD8" w:rsidRPr="005949FD" w:rsidRDefault="00674BD8" w:rsidP="00674BD8">
      <w:pPr>
        <w:pStyle w:val="3b1BodyNum"/>
        <w:rPr>
          <w:color w:val="auto"/>
        </w:rPr>
      </w:pPr>
      <w:r w:rsidRPr="005949FD">
        <w:rPr>
          <w:color w:val="auto"/>
        </w:rPr>
        <w:t>EHV vouchers have its own monthly budget report as these vouchers have a separate funding stream. These vouchers are in addition to each office’s regular voucher allocation.</w:t>
      </w:r>
    </w:p>
    <w:p w14:paraId="5AE9D6D5" w14:textId="77777777" w:rsidR="00674BD8" w:rsidRPr="005949FD" w:rsidRDefault="00674BD8" w:rsidP="00674BD8">
      <w:pPr>
        <w:pStyle w:val="3b1BodyNum"/>
        <w:rPr>
          <w:color w:val="auto"/>
        </w:rPr>
      </w:pPr>
      <w:r w:rsidRPr="005949FD">
        <w:rPr>
          <w:color w:val="auto"/>
        </w:rPr>
        <w:t xml:space="preserve">EHV families may transfer to another AHFC voucher area by following AHFC’s waivers in Section 8.A. </w:t>
      </w:r>
    </w:p>
    <w:p w14:paraId="57E3852A" w14:textId="77777777" w:rsidR="00674BD8" w:rsidRPr="005949FD" w:rsidRDefault="00674BD8" w:rsidP="00674BD8">
      <w:pPr>
        <w:pStyle w:val="3b1BodyNum"/>
        <w:rPr>
          <w:color w:val="auto"/>
        </w:rPr>
      </w:pPr>
      <w:r w:rsidRPr="005949FD">
        <w:rPr>
          <w:color w:val="auto"/>
        </w:rPr>
        <w:t xml:space="preserve">EHV vouchers are eligible for portability out of the state of Alaska by following AHFC’s waivers in Section 8.B. </w:t>
      </w:r>
    </w:p>
    <w:p w14:paraId="4E7889A7" w14:textId="56A867C5" w:rsidR="00674BD8" w:rsidRPr="005949FD" w:rsidRDefault="00674BD8" w:rsidP="00674BD8">
      <w:pPr>
        <w:pStyle w:val="3b1BodyNum"/>
        <w:rPr>
          <w:color w:val="auto"/>
        </w:rPr>
      </w:pPr>
      <w:r w:rsidRPr="005949FD">
        <w:rPr>
          <w:color w:val="auto"/>
        </w:rPr>
        <w:t>These vouchers are reported to HUD. This means staff are required to follow Enterprise Income Verification (EIV) procedures.</w:t>
      </w:r>
    </w:p>
    <w:p w14:paraId="15A1DA38" w14:textId="77777777" w:rsidR="009B3605" w:rsidRPr="005949FD" w:rsidRDefault="009B3605" w:rsidP="009B3605">
      <w:pPr>
        <w:pStyle w:val="3b1BodyNum"/>
        <w:numPr>
          <w:ilvl w:val="0"/>
          <w:numId w:val="0"/>
        </w:numPr>
        <w:ind w:left="720"/>
        <w:rPr>
          <w:strike/>
          <w:color w:val="FF0000"/>
        </w:rPr>
      </w:pPr>
    </w:p>
    <w:p w14:paraId="0145AD01" w14:textId="77777777" w:rsidR="00674BD8" w:rsidRPr="007A36EF" w:rsidRDefault="00674BD8" w:rsidP="00674BD8">
      <w:pPr>
        <w:pStyle w:val="2Level21A"/>
        <w:ind w:left="720" w:hanging="720"/>
      </w:pPr>
      <w:bookmarkStart w:id="4" w:name="_Toc510171700"/>
      <w:bookmarkStart w:id="5" w:name="_Toc94544690"/>
      <w:r w:rsidRPr="007A36EF">
        <w:t>Moving to Work Agencies</w:t>
      </w:r>
      <w:bookmarkEnd w:id="4"/>
      <w:bookmarkEnd w:id="5"/>
    </w:p>
    <w:p w14:paraId="690AB0F7" w14:textId="77777777" w:rsidR="00674BD8" w:rsidRPr="00AD728A" w:rsidRDefault="00674BD8" w:rsidP="00674BD8">
      <w:pPr>
        <w:pStyle w:val="6PolicyTitle"/>
      </w:pPr>
      <w:r w:rsidRPr="00AD728A">
        <w:t>HUD Guidance</w:t>
      </w:r>
    </w:p>
    <w:p w14:paraId="5A33D703" w14:textId="77777777" w:rsidR="00674BD8" w:rsidRPr="007A36EF" w:rsidRDefault="00674BD8" w:rsidP="00674BD8">
      <w:pPr>
        <w:pStyle w:val="6aPolicyTxt"/>
      </w:pPr>
      <w:r w:rsidRPr="007A36EF">
        <w:t xml:space="preserve">MTW agencies that administer EHVs are bound by the terms and conditions of </w:t>
      </w:r>
      <w:hyperlink r:id="rId7" w:history="1">
        <w:r w:rsidRPr="007A36EF">
          <w:rPr>
            <w:rStyle w:val="Hyperlink"/>
          </w:rPr>
          <w:t>PIH Notice 2021-15</w:t>
        </w:r>
      </w:hyperlink>
      <w:r w:rsidRPr="007A36EF">
        <w:t xml:space="preserve">. These vouchers are not eligible for MTW fungibility but must only be used for EHV </w:t>
      </w:r>
      <w:r w:rsidRPr="000B777F">
        <w:t>eligible activities</w:t>
      </w:r>
      <w:r w:rsidRPr="007A36EF">
        <w:t xml:space="preserve"> and to assist EHV eligible families. This applies to EHV HAP funding and to all forms of EHV administrative fees.  </w:t>
      </w:r>
    </w:p>
    <w:p w14:paraId="11CC66E2" w14:textId="77777777" w:rsidR="00674BD8" w:rsidRPr="007A36EF" w:rsidRDefault="00674BD8" w:rsidP="00674BD8">
      <w:pPr>
        <w:pStyle w:val="3aBody"/>
      </w:pPr>
    </w:p>
    <w:p w14:paraId="6993A8F1" w14:textId="77777777" w:rsidR="00674BD8" w:rsidRPr="007A36EF" w:rsidRDefault="00674BD8" w:rsidP="00674BD8">
      <w:pPr>
        <w:pStyle w:val="2Level21A"/>
        <w:ind w:left="720" w:hanging="720"/>
      </w:pPr>
      <w:bookmarkStart w:id="6" w:name="_Toc510171701"/>
      <w:bookmarkStart w:id="7" w:name="_Toc94544691"/>
      <w:r w:rsidRPr="007A36EF">
        <w:t>Inapplicability of Project-Based Assistance</w:t>
      </w:r>
      <w:bookmarkEnd w:id="6"/>
      <w:bookmarkEnd w:id="7"/>
    </w:p>
    <w:p w14:paraId="60C51245" w14:textId="77777777" w:rsidR="00674BD8" w:rsidRPr="007A36EF" w:rsidRDefault="00674BD8" w:rsidP="00674BD8">
      <w:pPr>
        <w:pStyle w:val="3aBody"/>
      </w:pPr>
      <w:r w:rsidRPr="007A36EF">
        <w:t xml:space="preserve">Project-based voucher assistance is not available with EHV vouchers. AHFC must administer these vouchers exclusively as tenant-based assistance. </w:t>
      </w:r>
    </w:p>
    <w:p w14:paraId="035AD06A" w14:textId="77777777" w:rsidR="00674BD8" w:rsidRPr="007A36EF" w:rsidRDefault="00674BD8" w:rsidP="00674BD8">
      <w:pPr>
        <w:pStyle w:val="3aBody"/>
      </w:pPr>
    </w:p>
    <w:p w14:paraId="4DFA22D6" w14:textId="77777777" w:rsidR="00674BD8" w:rsidRPr="00AD728A" w:rsidRDefault="00674BD8" w:rsidP="00674BD8">
      <w:pPr>
        <w:pStyle w:val="6PolicyTitle"/>
      </w:pPr>
      <w:r w:rsidRPr="00AD728A">
        <w:t>HUD Guidance</w:t>
      </w:r>
    </w:p>
    <w:p w14:paraId="10174BA7" w14:textId="77777777" w:rsidR="00674BD8" w:rsidRPr="007A36EF" w:rsidRDefault="00674BD8" w:rsidP="00674BD8">
      <w:pPr>
        <w:pStyle w:val="6aPolicyTxt"/>
      </w:pPr>
      <w:r w:rsidRPr="007A36EF">
        <w:t xml:space="preserve">AHFC shall administer these vouchers in accordance with Housing Choice Voucher (HCV) regulations set forth at 24 CFR 982, </w:t>
      </w:r>
      <w:hyperlink r:id="rId8" w:history="1">
        <w:r w:rsidRPr="007A36EF">
          <w:rPr>
            <w:rStyle w:val="Hyperlink"/>
          </w:rPr>
          <w:t>Public and Indian Housing (PIH) Notice 2021-15</w:t>
        </w:r>
      </w:hyperlink>
      <w:r w:rsidRPr="007A36EF">
        <w:t xml:space="preserve"> and successive PIH Notices, specific terms set forth in the Memorandum of Understanding (MOU) and the AHFC Housing Choice Voucher Program Administrative Plan. </w:t>
      </w:r>
    </w:p>
    <w:p w14:paraId="68BE0C53" w14:textId="77777777" w:rsidR="00674BD8" w:rsidRPr="007A36EF" w:rsidRDefault="00674BD8" w:rsidP="00674BD8">
      <w:pPr>
        <w:rPr>
          <w:rFonts w:eastAsia="Calibri" w:cstheme="minorBidi"/>
        </w:rPr>
      </w:pPr>
    </w:p>
    <w:p w14:paraId="5DEBB101" w14:textId="77777777" w:rsidR="00674BD8" w:rsidRPr="00AD728A" w:rsidRDefault="00674BD8" w:rsidP="00674BD8">
      <w:pPr>
        <w:pStyle w:val="2Level21A"/>
        <w:ind w:left="720" w:hanging="720"/>
      </w:pPr>
      <w:bookmarkStart w:id="8" w:name="_Toc318792916"/>
      <w:bookmarkStart w:id="9" w:name="_Toc377120575"/>
      <w:bookmarkStart w:id="10" w:name="_Toc402187968"/>
      <w:bookmarkStart w:id="11" w:name="_Toc536628060"/>
      <w:bookmarkStart w:id="12" w:name="_Toc536628087"/>
      <w:r w:rsidRPr="00AD728A">
        <w:t>Program Locations</w:t>
      </w:r>
      <w:bookmarkEnd w:id="8"/>
      <w:bookmarkEnd w:id="9"/>
      <w:bookmarkEnd w:id="10"/>
      <w:bookmarkEnd w:id="11"/>
      <w:bookmarkEnd w:id="12"/>
    </w:p>
    <w:p w14:paraId="35F25FEF" w14:textId="7AD3C115" w:rsidR="00674BD8" w:rsidRPr="007A36EF" w:rsidRDefault="00674BD8" w:rsidP="00674BD8">
      <w:pPr>
        <w:pStyle w:val="3aBody"/>
      </w:pPr>
      <w:r w:rsidRPr="007A36EF">
        <w:t xml:space="preserve">EHV assistance is available in all AHFC voucher communities. </w:t>
      </w:r>
    </w:p>
    <w:p w14:paraId="2E57353B" w14:textId="77777777" w:rsidR="00674BD8" w:rsidRPr="007A36EF" w:rsidRDefault="00674BD8" w:rsidP="00674BD8"/>
    <w:p w14:paraId="62A1F75E" w14:textId="77777777" w:rsidR="00674BD8" w:rsidRPr="00AD728A" w:rsidRDefault="00674BD8" w:rsidP="00674BD8">
      <w:pPr>
        <w:pStyle w:val="2Level21A"/>
        <w:ind w:left="720" w:hanging="720"/>
      </w:pPr>
      <w:bookmarkStart w:id="13" w:name="_Toc94544694"/>
      <w:bookmarkStart w:id="14" w:name="_Toc510171704"/>
      <w:r w:rsidRPr="00AD728A">
        <w:t>Reasonable Accommodation</w:t>
      </w:r>
      <w:bookmarkEnd w:id="13"/>
    </w:p>
    <w:p w14:paraId="7A9BB04E" w14:textId="77777777" w:rsidR="00674BD8" w:rsidRPr="00AD728A" w:rsidRDefault="00674BD8" w:rsidP="00674BD8">
      <w:pPr>
        <w:pStyle w:val="6PolicyTitle"/>
      </w:pPr>
      <w:r w:rsidRPr="00AD728A">
        <w:t>HUD Guidance</w:t>
      </w:r>
    </w:p>
    <w:p w14:paraId="41C79466" w14:textId="77777777" w:rsidR="00674BD8" w:rsidRPr="007A36EF" w:rsidRDefault="00674BD8" w:rsidP="00674BD8">
      <w:pPr>
        <w:pStyle w:val="6aPolicyTxt"/>
      </w:pPr>
      <w:r w:rsidRPr="007A36EF">
        <w:t xml:space="preserve">Civil rights requirements cannot be waived. The EHV program is administered in accordance with applicable civil rights and fair housing requirements. These include applicable authorities under 24 CFR 5.105(a) and 24 CFR 982.53 </w:t>
      </w:r>
      <w:r w:rsidRPr="007A36EF">
        <w:lastRenderedPageBreak/>
        <w:t>including, but not limited to, the Fair Housing Act, Section 504 of the Rehabilitation Act of 1973, Title VI of the Civil Rights Act of 1964, the Age Discrimination Act, the Americans with Disabilities Act, and HUD’s Equal Access Rule.</w:t>
      </w:r>
    </w:p>
    <w:p w14:paraId="2094F4D5" w14:textId="28A34BE6" w:rsidR="00674BD8" w:rsidRPr="007A36EF" w:rsidRDefault="00674BD8" w:rsidP="00674BD8">
      <w:pPr>
        <w:rPr>
          <w:rFonts w:eastAsia="Calibri" w:cstheme="minorBidi"/>
        </w:rPr>
      </w:pPr>
    </w:p>
    <w:p w14:paraId="0D8158D0" w14:textId="3DB8175A" w:rsidR="00674BD8" w:rsidRPr="0042085B" w:rsidRDefault="00674BD8" w:rsidP="00674BD8">
      <w:pPr>
        <w:pStyle w:val="1Level11"/>
      </w:pPr>
      <w:bookmarkStart w:id="15" w:name="_Toc94544695"/>
      <w:r w:rsidRPr="0042085B">
        <w:t xml:space="preserve">Family Eligibility </w:t>
      </w:r>
      <w:bookmarkEnd w:id="14"/>
      <w:bookmarkEnd w:id="15"/>
    </w:p>
    <w:p w14:paraId="429D28D7" w14:textId="1324ABC7" w:rsidR="00674BD8" w:rsidRPr="0042085B" w:rsidRDefault="00083850" w:rsidP="00674BD8">
      <w:pPr>
        <w:pStyle w:val="3aBody"/>
      </w:pPr>
      <w:r w:rsidRPr="0042085B">
        <w:t>T</w:t>
      </w:r>
      <w:r w:rsidR="005949FD" w:rsidRPr="0042085B">
        <w:t>he EHV program</w:t>
      </w:r>
      <w:r w:rsidRPr="0042085B">
        <w:t xml:space="preserve"> waiting list is closed</w:t>
      </w:r>
      <w:r w:rsidR="005949FD" w:rsidRPr="0042085B">
        <w:t>.</w:t>
      </w:r>
    </w:p>
    <w:p w14:paraId="3F682D66" w14:textId="77777777" w:rsidR="005949FD" w:rsidRPr="0042085B" w:rsidRDefault="005949FD" w:rsidP="00674BD8">
      <w:pPr>
        <w:pStyle w:val="3aBody"/>
      </w:pPr>
    </w:p>
    <w:p w14:paraId="22349AEC" w14:textId="2740BD69" w:rsidR="00674BD8" w:rsidRPr="0042085B" w:rsidRDefault="00674BD8" w:rsidP="00674BD8">
      <w:pPr>
        <w:pStyle w:val="3aBody"/>
        <w:rPr>
          <w:strike/>
          <w:color w:val="FF0000"/>
        </w:rPr>
      </w:pPr>
      <w:r w:rsidRPr="0042085B">
        <w:t xml:space="preserve">Families may apply for other open AHFC rental assistance programs such as the Public Housing (PH) program while participating in the EHV program. All applicants for AHFC’s programs are placed on waiting lists in accordance with AHFC’s policy eligibility requirements at the time of application. </w:t>
      </w:r>
      <w:r w:rsidRPr="0042085B">
        <w:rPr>
          <w:strike/>
          <w:color w:val="FF0000"/>
        </w:rPr>
        <w:t xml:space="preserve"> </w:t>
      </w:r>
    </w:p>
    <w:p w14:paraId="79AF4008" w14:textId="53385968" w:rsidR="005949FD" w:rsidRPr="0042085B" w:rsidRDefault="005949FD" w:rsidP="00674BD8">
      <w:pPr>
        <w:pStyle w:val="3aBody"/>
        <w:rPr>
          <w:color w:val="auto"/>
        </w:rPr>
      </w:pPr>
    </w:p>
    <w:p w14:paraId="635B95AF" w14:textId="0604A0DF" w:rsidR="005949FD" w:rsidRDefault="005949FD" w:rsidP="005949FD">
      <w:pPr>
        <w:pStyle w:val="3aBody"/>
        <w:rPr>
          <w:color w:val="auto"/>
        </w:rPr>
      </w:pPr>
      <w:r w:rsidRPr="0042085B">
        <w:rPr>
          <w:color w:val="auto"/>
        </w:rPr>
        <w:t xml:space="preserve">Upon absorption </w:t>
      </w:r>
      <w:r w:rsidR="00083850" w:rsidRPr="0042085B">
        <w:rPr>
          <w:color w:val="auto"/>
        </w:rPr>
        <w:t>in</w:t>
      </w:r>
      <w:r w:rsidRPr="0042085B">
        <w:rPr>
          <w:color w:val="auto"/>
        </w:rPr>
        <w:t xml:space="preserve"> the Housing Choice Voucher Program, the waivers in section 2.A through 2.C no longer apply.</w:t>
      </w:r>
      <w:r w:rsidRPr="005949FD">
        <w:rPr>
          <w:color w:val="auto"/>
        </w:rPr>
        <w:t xml:space="preserve"> </w:t>
      </w:r>
    </w:p>
    <w:p w14:paraId="67FB3882" w14:textId="37112240" w:rsidR="00674BD8" w:rsidRDefault="00674BD8" w:rsidP="000436AE">
      <w:pPr>
        <w:pStyle w:val="BodyText"/>
        <w:spacing w:before="21"/>
        <w:rPr>
          <w:rFonts w:eastAsia="Arial"/>
          <w:b/>
          <w:bCs/>
          <w:color w:val="0F0F0F"/>
        </w:rPr>
      </w:pPr>
    </w:p>
    <w:p w14:paraId="2BB3B3BC" w14:textId="77777777" w:rsidR="00674BD8" w:rsidRPr="007A36EF" w:rsidRDefault="00674BD8" w:rsidP="00674BD8">
      <w:pPr>
        <w:pStyle w:val="2Level21A"/>
        <w:ind w:left="720" w:hanging="720"/>
      </w:pPr>
      <w:r w:rsidRPr="007A36EF">
        <w:t>Date of</w:t>
      </w:r>
      <w:r w:rsidRPr="007A36EF">
        <w:rPr>
          <w:spacing w:val="5"/>
        </w:rPr>
        <w:t xml:space="preserve"> </w:t>
      </w:r>
      <w:r w:rsidRPr="007A36EF">
        <w:t>Birth</w:t>
      </w:r>
    </w:p>
    <w:p w14:paraId="28030B57" w14:textId="77777777" w:rsidR="00674BD8" w:rsidRPr="007A36EF" w:rsidRDefault="00674BD8" w:rsidP="00674BD8">
      <w:pPr>
        <w:pStyle w:val="BodyText"/>
        <w:spacing w:before="21" w:line="259" w:lineRule="auto"/>
        <w:rPr>
          <w:rFonts w:ascii="Book Antiqua" w:hAnsi="Book Antiqua"/>
        </w:rPr>
      </w:pPr>
      <w:r w:rsidRPr="007A36EF">
        <w:rPr>
          <w:rFonts w:ascii="Book Antiqua" w:hAnsi="Book Antiqua"/>
          <w:color w:val="0F0F0F"/>
          <w:w w:val="105"/>
        </w:rPr>
        <w:t>EHV families</w:t>
      </w:r>
      <w:r w:rsidRPr="007A36EF">
        <w:rPr>
          <w:rFonts w:ascii="Book Antiqua" w:hAnsi="Book Antiqua"/>
          <w:color w:val="0F0F0F"/>
          <w:spacing w:val="-6"/>
          <w:w w:val="105"/>
        </w:rPr>
        <w:t xml:space="preserve"> </w:t>
      </w:r>
      <w:r w:rsidRPr="007A36EF">
        <w:rPr>
          <w:rFonts w:ascii="Book Antiqua" w:hAnsi="Book Antiqua"/>
          <w:color w:val="0F0F0F"/>
          <w:w w:val="105"/>
        </w:rPr>
        <w:t>may</w:t>
      </w:r>
      <w:r w:rsidRPr="007A36EF">
        <w:rPr>
          <w:rFonts w:ascii="Book Antiqua" w:hAnsi="Book Antiqua"/>
          <w:color w:val="0F0F0F"/>
          <w:spacing w:val="-18"/>
          <w:w w:val="105"/>
        </w:rPr>
        <w:t xml:space="preserve"> </w:t>
      </w:r>
      <w:r w:rsidRPr="007A36EF">
        <w:rPr>
          <w:rFonts w:ascii="Book Antiqua" w:hAnsi="Book Antiqua"/>
          <w:color w:val="0F0F0F"/>
          <w:w w:val="105"/>
        </w:rPr>
        <w:t>self-certify</w:t>
      </w:r>
      <w:r w:rsidRPr="007A36EF">
        <w:rPr>
          <w:rFonts w:ascii="Book Antiqua" w:hAnsi="Book Antiqua"/>
          <w:color w:val="0F0F0F"/>
          <w:spacing w:val="-17"/>
          <w:w w:val="105"/>
        </w:rPr>
        <w:t xml:space="preserve"> </w:t>
      </w:r>
      <w:r w:rsidRPr="007A36EF">
        <w:rPr>
          <w:rFonts w:ascii="Book Antiqua" w:hAnsi="Book Antiqua"/>
          <w:color w:val="0F0F0F"/>
          <w:spacing w:val="-13"/>
          <w:w w:val="105"/>
        </w:rPr>
        <w:t xml:space="preserve">their </w:t>
      </w:r>
      <w:r w:rsidRPr="007A36EF">
        <w:rPr>
          <w:rFonts w:ascii="Book Antiqua" w:hAnsi="Book Antiqua"/>
          <w:color w:val="0F0F0F"/>
          <w:w w:val="105"/>
        </w:rPr>
        <w:t>birth</w:t>
      </w:r>
      <w:r w:rsidRPr="007A36EF">
        <w:rPr>
          <w:rFonts w:ascii="Book Antiqua" w:hAnsi="Book Antiqua"/>
          <w:color w:val="0F0F0F"/>
          <w:spacing w:val="-16"/>
          <w:w w:val="105"/>
        </w:rPr>
        <w:t xml:space="preserve"> </w:t>
      </w:r>
      <w:r w:rsidRPr="007A36EF">
        <w:rPr>
          <w:rFonts w:ascii="Book Antiqua" w:hAnsi="Book Antiqua"/>
          <w:color w:val="0F0F0F"/>
          <w:w w:val="105"/>
        </w:rPr>
        <w:t>date(s). AHFC must have verification within 90 days of the new admission</w:t>
      </w:r>
      <w:r w:rsidRPr="007A36EF">
        <w:rPr>
          <w:rFonts w:ascii="Book Antiqua" w:hAnsi="Book Antiqua"/>
          <w:color w:val="0F0F0F"/>
          <w:spacing w:val="-13"/>
          <w:w w:val="105"/>
        </w:rPr>
        <w:t xml:space="preserve"> </w:t>
      </w:r>
      <w:r w:rsidRPr="007A36EF">
        <w:rPr>
          <w:rFonts w:ascii="Book Antiqua" w:hAnsi="Book Antiqua"/>
          <w:color w:val="0F0F0F"/>
          <w:w w:val="105"/>
        </w:rPr>
        <w:t>date.</w:t>
      </w:r>
    </w:p>
    <w:p w14:paraId="17D6CC7E" w14:textId="77777777" w:rsidR="00674BD8" w:rsidRPr="007A36EF" w:rsidRDefault="00674BD8" w:rsidP="00674BD8">
      <w:pPr>
        <w:pStyle w:val="BodyText"/>
        <w:spacing w:before="6"/>
        <w:rPr>
          <w:sz w:val="23"/>
        </w:rPr>
      </w:pPr>
    </w:p>
    <w:p w14:paraId="266FC6FB" w14:textId="77777777" w:rsidR="00674BD8" w:rsidRPr="007A36EF" w:rsidRDefault="00674BD8" w:rsidP="00674BD8">
      <w:pPr>
        <w:pStyle w:val="3aBody"/>
        <w:rPr>
          <w:color w:val="0F0F0F"/>
          <w:w w:val="105"/>
        </w:rPr>
      </w:pPr>
      <w:r w:rsidRPr="007A36EF">
        <w:rPr>
          <w:color w:val="0F0F0F"/>
          <w:w w:val="105"/>
        </w:rPr>
        <w:t xml:space="preserve">AHFC staff may use the EIV Identity Verification Status to determine if the date of birth is correct. If </w:t>
      </w:r>
      <w:r w:rsidRPr="000B777F">
        <w:rPr>
          <w:color w:val="0F0F0F"/>
          <w:w w:val="105"/>
        </w:rPr>
        <w:t>the report states that the members are "verified," write a note on the print-out that it is for verification of birth dates and place a copy of only that page  in the file location where date of birth copies go. No further verification is required.</w:t>
      </w:r>
    </w:p>
    <w:p w14:paraId="2931506B" w14:textId="77777777" w:rsidR="00674BD8" w:rsidRPr="007A36EF" w:rsidRDefault="00674BD8" w:rsidP="00674BD8">
      <w:pPr>
        <w:pStyle w:val="3aBody"/>
        <w:rPr>
          <w:color w:val="0F0F0F"/>
          <w:w w:val="105"/>
        </w:rPr>
      </w:pPr>
    </w:p>
    <w:p w14:paraId="63E6EC6A" w14:textId="77777777" w:rsidR="00674BD8" w:rsidRPr="007A36EF" w:rsidRDefault="00674BD8" w:rsidP="00674BD8">
      <w:pPr>
        <w:pStyle w:val="2Level21A"/>
        <w:ind w:left="720" w:hanging="720"/>
        <w:rPr>
          <w:w w:val="105"/>
        </w:rPr>
      </w:pPr>
      <w:r w:rsidRPr="007A36EF">
        <w:rPr>
          <w:w w:val="105"/>
        </w:rPr>
        <w:t>Picture Identification</w:t>
      </w:r>
    </w:p>
    <w:p w14:paraId="2D088CA7" w14:textId="77777777" w:rsidR="00674BD8" w:rsidRDefault="00674BD8" w:rsidP="00674BD8">
      <w:pPr>
        <w:pStyle w:val="3aBody"/>
      </w:pPr>
      <w:r w:rsidRPr="007A36EF">
        <w:t xml:space="preserve">AHFC staff may accept an expired picture ID </w:t>
      </w:r>
      <w:r>
        <w:t>with</w:t>
      </w:r>
      <w:r w:rsidRPr="007A36EF">
        <w:t xml:space="preserve"> a letter from the CoC point of contact </w:t>
      </w:r>
      <w:r>
        <w:t xml:space="preserve">or the service provider </w:t>
      </w:r>
      <w:r w:rsidRPr="007A36EF">
        <w:t xml:space="preserve">verifying identity. </w:t>
      </w:r>
    </w:p>
    <w:p w14:paraId="3C08BCF5" w14:textId="77777777" w:rsidR="00674BD8" w:rsidRPr="007A36EF" w:rsidRDefault="00674BD8" w:rsidP="00674BD8">
      <w:pPr>
        <w:pStyle w:val="3aBody"/>
      </w:pPr>
    </w:p>
    <w:p w14:paraId="3645D820" w14:textId="77777777" w:rsidR="00674BD8" w:rsidRPr="00AD728A" w:rsidRDefault="00674BD8" w:rsidP="00674BD8">
      <w:pPr>
        <w:pStyle w:val="1Level11"/>
      </w:pPr>
      <w:bookmarkStart w:id="16" w:name="_Toc510171706"/>
      <w:bookmarkStart w:id="17" w:name="_Toc94544697"/>
      <w:r w:rsidRPr="00AD728A">
        <w:t>Applicant Screening</w:t>
      </w:r>
      <w:bookmarkEnd w:id="16"/>
      <w:bookmarkEnd w:id="17"/>
    </w:p>
    <w:p w14:paraId="21A54E2C" w14:textId="471A1724" w:rsidR="005949FD" w:rsidRPr="005949FD" w:rsidRDefault="005949FD" w:rsidP="005949FD">
      <w:pPr>
        <w:pStyle w:val="3aBody"/>
        <w:rPr>
          <w:color w:val="auto"/>
        </w:rPr>
      </w:pPr>
      <w:r w:rsidRPr="0042085B">
        <w:rPr>
          <w:color w:val="auto"/>
        </w:rPr>
        <w:t>Upon absorption into the Housing Choice Voucher Program, these regulatory waivers in Section 3 and its subsections do not apply.</w:t>
      </w:r>
      <w:r w:rsidRPr="005949FD">
        <w:rPr>
          <w:color w:val="auto"/>
        </w:rPr>
        <w:t xml:space="preserve"> </w:t>
      </w:r>
    </w:p>
    <w:p w14:paraId="5C075DC6" w14:textId="77777777" w:rsidR="005949FD" w:rsidRDefault="005949FD" w:rsidP="00674BD8">
      <w:pPr>
        <w:pStyle w:val="3aBody"/>
      </w:pPr>
    </w:p>
    <w:p w14:paraId="3081044A" w14:textId="4540A504" w:rsidR="00674BD8" w:rsidRPr="007A36EF" w:rsidRDefault="00674BD8" w:rsidP="00674BD8">
      <w:pPr>
        <w:pStyle w:val="3aBody"/>
      </w:pPr>
      <w:r w:rsidRPr="007A36EF">
        <w:t xml:space="preserve">EHV applicants are subject to the same criteria as other voucher families with the exception of the below listed mandatory exceptions. </w:t>
      </w:r>
    </w:p>
    <w:p w14:paraId="608E5B5B" w14:textId="77777777" w:rsidR="00674BD8" w:rsidRPr="007A36EF" w:rsidRDefault="00674BD8" w:rsidP="00674BD8">
      <w:pPr>
        <w:pStyle w:val="3b1BodyNum"/>
        <w:numPr>
          <w:ilvl w:val="0"/>
          <w:numId w:val="18"/>
        </w:numPr>
      </w:pPr>
      <w:r w:rsidRPr="007A36EF">
        <w:lastRenderedPageBreak/>
        <w:t>AHFC may not deny admission if a member of the family has been evicted from federally assisted housing in the last five years (see section 2.J Prior Assisted Housing Eviction of the Meet Screening Criteria</w:t>
      </w:r>
      <w:r w:rsidRPr="00674BD8">
        <w:rPr>
          <w:spacing w:val="13"/>
        </w:rPr>
        <w:t xml:space="preserve"> </w:t>
      </w:r>
      <w:r w:rsidRPr="007A36EF">
        <w:t>exhibit).</w:t>
      </w:r>
    </w:p>
    <w:p w14:paraId="50538F0B" w14:textId="77777777" w:rsidR="00674BD8" w:rsidRPr="007A36EF" w:rsidRDefault="00674BD8" w:rsidP="00674BD8">
      <w:pPr>
        <w:pStyle w:val="3b1BodyNum"/>
        <w:numPr>
          <w:ilvl w:val="0"/>
          <w:numId w:val="18"/>
        </w:numPr>
      </w:pPr>
      <w:r w:rsidRPr="00674BD8">
        <w:rPr>
          <w:w w:val="105"/>
        </w:rPr>
        <w:t>AHFC</w:t>
      </w:r>
      <w:r w:rsidRPr="00674BD8">
        <w:rPr>
          <w:spacing w:val="-18"/>
          <w:w w:val="105"/>
        </w:rPr>
        <w:t xml:space="preserve"> </w:t>
      </w:r>
      <w:r w:rsidRPr="00674BD8">
        <w:rPr>
          <w:w w:val="105"/>
        </w:rPr>
        <w:t>may</w:t>
      </w:r>
      <w:r w:rsidRPr="00674BD8">
        <w:rPr>
          <w:spacing w:val="-21"/>
          <w:w w:val="105"/>
        </w:rPr>
        <w:t xml:space="preserve"> </w:t>
      </w:r>
      <w:r w:rsidRPr="00674BD8">
        <w:rPr>
          <w:w w:val="105"/>
        </w:rPr>
        <w:t>not</w:t>
      </w:r>
      <w:r w:rsidRPr="00674BD8">
        <w:rPr>
          <w:spacing w:val="-17"/>
          <w:w w:val="105"/>
        </w:rPr>
        <w:t xml:space="preserve"> </w:t>
      </w:r>
      <w:r w:rsidRPr="00674BD8">
        <w:rPr>
          <w:w w:val="105"/>
        </w:rPr>
        <w:t>deny</w:t>
      </w:r>
      <w:r w:rsidRPr="00674BD8">
        <w:rPr>
          <w:spacing w:val="-22"/>
          <w:w w:val="105"/>
        </w:rPr>
        <w:t xml:space="preserve"> </w:t>
      </w:r>
      <w:r w:rsidRPr="00674BD8">
        <w:rPr>
          <w:w w:val="105"/>
        </w:rPr>
        <w:t>admission</w:t>
      </w:r>
      <w:r w:rsidRPr="00674BD8">
        <w:rPr>
          <w:spacing w:val="-11"/>
          <w:w w:val="105"/>
        </w:rPr>
        <w:t xml:space="preserve"> </w:t>
      </w:r>
      <w:r w:rsidRPr="00674BD8">
        <w:rPr>
          <w:w w:val="105"/>
        </w:rPr>
        <w:t>if</w:t>
      </w:r>
      <w:r w:rsidRPr="00674BD8">
        <w:rPr>
          <w:spacing w:val="-18"/>
          <w:w w:val="105"/>
        </w:rPr>
        <w:t xml:space="preserve"> </w:t>
      </w:r>
      <w:r w:rsidRPr="00674BD8">
        <w:rPr>
          <w:w w:val="105"/>
        </w:rPr>
        <w:t>a</w:t>
      </w:r>
      <w:r w:rsidRPr="00674BD8">
        <w:rPr>
          <w:spacing w:val="-22"/>
          <w:w w:val="105"/>
        </w:rPr>
        <w:t xml:space="preserve"> </w:t>
      </w:r>
      <w:r w:rsidRPr="00674BD8">
        <w:rPr>
          <w:w w:val="105"/>
        </w:rPr>
        <w:t>family's</w:t>
      </w:r>
      <w:r w:rsidRPr="00674BD8">
        <w:rPr>
          <w:spacing w:val="-13"/>
          <w:w w:val="105"/>
        </w:rPr>
        <w:t xml:space="preserve"> </w:t>
      </w:r>
      <w:r w:rsidRPr="00674BD8">
        <w:rPr>
          <w:w w:val="105"/>
        </w:rPr>
        <w:t>assistance</w:t>
      </w:r>
      <w:r w:rsidRPr="00674BD8">
        <w:rPr>
          <w:spacing w:val="-9"/>
          <w:w w:val="105"/>
        </w:rPr>
        <w:t xml:space="preserve"> </w:t>
      </w:r>
      <w:r w:rsidRPr="00674BD8">
        <w:rPr>
          <w:w w:val="105"/>
        </w:rPr>
        <w:t>has</w:t>
      </w:r>
      <w:r w:rsidRPr="00674BD8">
        <w:rPr>
          <w:spacing w:val="-17"/>
          <w:w w:val="105"/>
        </w:rPr>
        <w:t xml:space="preserve"> </w:t>
      </w:r>
      <w:r w:rsidRPr="00674BD8">
        <w:rPr>
          <w:w w:val="105"/>
        </w:rPr>
        <w:t>been</w:t>
      </w:r>
      <w:r w:rsidRPr="00674BD8">
        <w:rPr>
          <w:spacing w:val="-19"/>
          <w:w w:val="105"/>
        </w:rPr>
        <w:t xml:space="preserve"> </w:t>
      </w:r>
      <w:r w:rsidRPr="00674BD8">
        <w:rPr>
          <w:w w:val="105"/>
        </w:rPr>
        <w:t>terminated</w:t>
      </w:r>
      <w:r w:rsidRPr="00674BD8">
        <w:rPr>
          <w:spacing w:val="-5"/>
          <w:w w:val="105"/>
        </w:rPr>
        <w:t xml:space="preserve"> </w:t>
      </w:r>
      <w:r w:rsidRPr="00674BD8">
        <w:rPr>
          <w:w w:val="105"/>
        </w:rPr>
        <w:t>(see</w:t>
      </w:r>
      <w:r w:rsidRPr="00674BD8">
        <w:rPr>
          <w:spacing w:val="-21"/>
          <w:w w:val="105"/>
        </w:rPr>
        <w:t xml:space="preserve"> </w:t>
      </w:r>
      <w:r w:rsidRPr="00674BD8">
        <w:rPr>
          <w:w w:val="105"/>
        </w:rPr>
        <w:t>section</w:t>
      </w:r>
      <w:r w:rsidRPr="00674BD8">
        <w:rPr>
          <w:spacing w:val="-11"/>
          <w:w w:val="105"/>
        </w:rPr>
        <w:t xml:space="preserve"> </w:t>
      </w:r>
      <w:r w:rsidRPr="00674BD8">
        <w:rPr>
          <w:w w:val="105"/>
        </w:rPr>
        <w:t>2.K Prior Termination of Assistance of the Meet Screening Criteria</w:t>
      </w:r>
      <w:r w:rsidRPr="00674BD8">
        <w:rPr>
          <w:spacing w:val="-27"/>
          <w:w w:val="105"/>
        </w:rPr>
        <w:t xml:space="preserve"> </w:t>
      </w:r>
      <w:r w:rsidRPr="00674BD8">
        <w:rPr>
          <w:w w:val="105"/>
        </w:rPr>
        <w:t>exhibit).</w:t>
      </w:r>
    </w:p>
    <w:p w14:paraId="30A382CC" w14:textId="77777777" w:rsidR="00674BD8" w:rsidRPr="007A36EF" w:rsidRDefault="00674BD8" w:rsidP="00674BD8">
      <w:pPr>
        <w:pStyle w:val="3b1BodyNum"/>
        <w:numPr>
          <w:ilvl w:val="0"/>
          <w:numId w:val="18"/>
        </w:numPr>
      </w:pPr>
      <w:r w:rsidRPr="007A36EF">
        <w:t>AHFC may not deny admission if a family owes money to AHFC or another PHA (see</w:t>
      </w:r>
      <w:r w:rsidRPr="00674BD8">
        <w:rPr>
          <w:spacing w:val="25"/>
        </w:rPr>
        <w:t xml:space="preserve"> </w:t>
      </w:r>
      <w:r w:rsidRPr="007A36EF">
        <w:t xml:space="preserve">section </w:t>
      </w:r>
      <w:r w:rsidRPr="00674BD8">
        <w:rPr>
          <w:w w:val="105"/>
        </w:rPr>
        <w:t>2.H Money Owed to PHA of the Meet Screening Criteria exhibit).</w:t>
      </w:r>
    </w:p>
    <w:p w14:paraId="0BDD91DF" w14:textId="77777777" w:rsidR="00674BD8" w:rsidRPr="007A36EF" w:rsidRDefault="00674BD8" w:rsidP="00674BD8">
      <w:pPr>
        <w:pStyle w:val="3b1BodyNum"/>
        <w:numPr>
          <w:ilvl w:val="0"/>
          <w:numId w:val="18"/>
        </w:numPr>
      </w:pPr>
      <w:r w:rsidRPr="00674BD8">
        <w:rPr>
          <w:color w:val="0E0E0E"/>
          <w:w w:val="105"/>
        </w:rPr>
        <w:t>AHFC</w:t>
      </w:r>
      <w:r w:rsidRPr="00674BD8">
        <w:rPr>
          <w:color w:val="0E0E0E"/>
          <w:spacing w:val="-22"/>
          <w:w w:val="105"/>
        </w:rPr>
        <w:t xml:space="preserve"> </w:t>
      </w:r>
      <w:r w:rsidRPr="00674BD8">
        <w:rPr>
          <w:color w:val="0E0E0E"/>
          <w:w w:val="105"/>
        </w:rPr>
        <w:t>will</w:t>
      </w:r>
      <w:r w:rsidRPr="00674BD8">
        <w:rPr>
          <w:color w:val="0E0E0E"/>
          <w:spacing w:val="-26"/>
          <w:w w:val="105"/>
        </w:rPr>
        <w:t xml:space="preserve"> </w:t>
      </w:r>
      <w:r w:rsidRPr="00674BD8">
        <w:rPr>
          <w:color w:val="0E0E0E"/>
          <w:w w:val="105"/>
        </w:rPr>
        <w:t>not</w:t>
      </w:r>
      <w:r w:rsidRPr="00674BD8">
        <w:rPr>
          <w:color w:val="0E0E0E"/>
          <w:spacing w:val="-25"/>
          <w:w w:val="105"/>
        </w:rPr>
        <w:t xml:space="preserve"> </w:t>
      </w:r>
      <w:r w:rsidRPr="00674BD8">
        <w:rPr>
          <w:color w:val="0E0E0E"/>
          <w:w w:val="105"/>
        </w:rPr>
        <w:t>deny</w:t>
      </w:r>
      <w:r w:rsidRPr="00674BD8">
        <w:rPr>
          <w:color w:val="0E0E0E"/>
          <w:spacing w:val="-23"/>
          <w:w w:val="105"/>
        </w:rPr>
        <w:t xml:space="preserve"> </w:t>
      </w:r>
      <w:r w:rsidRPr="00674BD8">
        <w:rPr>
          <w:color w:val="0E0E0E"/>
          <w:w w:val="105"/>
        </w:rPr>
        <w:t>admission</w:t>
      </w:r>
      <w:r w:rsidRPr="00674BD8">
        <w:rPr>
          <w:color w:val="0E0E0E"/>
          <w:spacing w:val="-13"/>
          <w:w w:val="105"/>
        </w:rPr>
        <w:t xml:space="preserve"> </w:t>
      </w:r>
      <w:r w:rsidRPr="00674BD8">
        <w:rPr>
          <w:color w:val="0E0E0E"/>
          <w:w w:val="105"/>
        </w:rPr>
        <w:t>if</w:t>
      </w:r>
      <w:r w:rsidRPr="00674BD8">
        <w:rPr>
          <w:color w:val="0E0E0E"/>
          <w:spacing w:val="-23"/>
          <w:w w:val="105"/>
        </w:rPr>
        <w:t xml:space="preserve"> </w:t>
      </w:r>
      <w:r w:rsidRPr="00674BD8">
        <w:rPr>
          <w:color w:val="0E0E0E"/>
          <w:w w:val="105"/>
        </w:rPr>
        <w:t>the</w:t>
      </w:r>
      <w:r w:rsidRPr="00674BD8">
        <w:rPr>
          <w:color w:val="0E0E0E"/>
          <w:spacing w:val="-24"/>
          <w:w w:val="105"/>
        </w:rPr>
        <w:t xml:space="preserve"> </w:t>
      </w:r>
      <w:r w:rsidRPr="00674BD8">
        <w:rPr>
          <w:color w:val="0E0E0E"/>
          <w:w w:val="105"/>
        </w:rPr>
        <w:t>family</w:t>
      </w:r>
      <w:r w:rsidRPr="00674BD8">
        <w:rPr>
          <w:color w:val="0E0E0E"/>
          <w:spacing w:val="-17"/>
          <w:w w:val="105"/>
        </w:rPr>
        <w:t xml:space="preserve"> </w:t>
      </w:r>
      <w:r w:rsidRPr="00674BD8">
        <w:rPr>
          <w:color w:val="0E0E0E"/>
          <w:w w:val="105"/>
        </w:rPr>
        <w:t>has</w:t>
      </w:r>
      <w:r w:rsidRPr="00674BD8">
        <w:rPr>
          <w:color w:val="0E0E0E"/>
          <w:spacing w:val="-23"/>
          <w:w w:val="105"/>
        </w:rPr>
        <w:t xml:space="preserve"> </w:t>
      </w:r>
      <w:r w:rsidRPr="00674BD8">
        <w:rPr>
          <w:color w:val="0E0E0E"/>
          <w:w w:val="105"/>
        </w:rPr>
        <w:t>not</w:t>
      </w:r>
      <w:r w:rsidRPr="00674BD8">
        <w:rPr>
          <w:color w:val="0E0E0E"/>
          <w:spacing w:val="-19"/>
          <w:w w:val="105"/>
        </w:rPr>
        <w:t xml:space="preserve"> </w:t>
      </w:r>
      <w:r w:rsidRPr="00674BD8">
        <w:rPr>
          <w:color w:val="0E0E0E"/>
          <w:w w:val="105"/>
        </w:rPr>
        <w:t>reimbursed</w:t>
      </w:r>
      <w:r w:rsidRPr="00674BD8">
        <w:rPr>
          <w:color w:val="0E0E0E"/>
          <w:spacing w:val="-10"/>
          <w:w w:val="105"/>
        </w:rPr>
        <w:t xml:space="preserve"> </w:t>
      </w:r>
      <w:r w:rsidRPr="00674BD8">
        <w:rPr>
          <w:color w:val="0E0E0E"/>
          <w:w w:val="105"/>
        </w:rPr>
        <w:t>any</w:t>
      </w:r>
      <w:r w:rsidRPr="00674BD8">
        <w:rPr>
          <w:color w:val="0E0E0E"/>
          <w:spacing w:val="-20"/>
          <w:w w:val="105"/>
        </w:rPr>
        <w:t xml:space="preserve"> </w:t>
      </w:r>
      <w:r w:rsidRPr="00674BD8">
        <w:rPr>
          <w:color w:val="0E0E0E"/>
          <w:w w:val="105"/>
        </w:rPr>
        <w:t>PHA</w:t>
      </w:r>
      <w:r w:rsidRPr="00674BD8">
        <w:rPr>
          <w:color w:val="0E0E0E"/>
          <w:spacing w:val="-24"/>
          <w:w w:val="105"/>
        </w:rPr>
        <w:t xml:space="preserve"> </w:t>
      </w:r>
      <w:r w:rsidRPr="00674BD8">
        <w:rPr>
          <w:color w:val="0E0E0E"/>
          <w:w w:val="105"/>
        </w:rPr>
        <w:t>for</w:t>
      </w:r>
      <w:r w:rsidRPr="00674BD8">
        <w:rPr>
          <w:color w:val="0E0E0E"/>
          <w:spacing w:val="-16"/>
          <w:w w:val="105"/>
        </w:rPr>
        <w:t xml:space="preserve"> </w:t>
      </w:r>
      <w:r w:rsidRPr="00674BD8">
        <w:rPr>
          <w:color w:val="0E0E0E"/>
          <w:w w:val="105"/>
        </w:rPr>
        <w:t>amounts paid to an owner under a HAP contract for rent, damages to the unit, or other amounts owed by the family under the</w:t>
      </w:r>
      <w:r w:rsidRPr="00674BD8">
        <w:rPr>
          <w:color w:val="0E0E0E"/>
          <w:spacing w:val="-7"/>
          <w:w w:val="105"/>
        </w:rPr>
        <w:t xml:space="preserve"> </w:t>
      </w:r>
      <w:r w:rsidRPr="00674BD8">
        <w:rPr>
          <w:color w:val="0E0E0E"/>
          <w:w w:val="105"/>
        </w:rPr>
        <w:t>lease.</w:t>
      </w:r>
    </w:p>
    <w:p w14:paraId="4E31CF9C" w14:textId="77777777" w:rsidR="00674BD8" w:rsidRPr="007A36EF" w:rsidRDefault="00674BD8" w:rsidP="00674BD8">
      <w:pPr>
        <w:pStyle w:val="3b1BodyNum"/>
        <w:numPr>
          <w:ilvl w:val="0"/>
          <w:numId w:val="18"/>
        </w:numPr>
      </w:pPr>
      <w:r w:rsidRPr="00674BD8">
        <w:rPr>
          <w:color w:val="0E0E0E"/>
        </w:rPr>
        <w:t>AHFC will not deny admission if the family breached an agreement with the PHA to pay amounts owed to a PHA, or amounts paid to an owner by a</w:t>
      </w:r>
      <w:r w:rsidRPr="00674BD8">
        <w:rPr>
          <w:color w:val="0E0E0E"/>
          <w:spacing w:val="-19"/>
        </w:rPr>
        <w:t xml:space="preserve"> </w:t>
      </w:r>
      <w:r w:rsidRPr="00674BD8">
        <w:rPr>
          <w:color w:val="0E0E0E"/>
        </w:rPr>
        <w:t>PHA.</w:t>
      </w:r>
    </w:p>
    <w:p w14:paraId="67F664F8" w14:textId="77777777" w:rsidR="00674BD8" w:rsidRPr="007A36EF" w:rsidRDefault="00674BD8" w:rsidP="00674BD8">
      <w:pPr>
        <w:pStyle w:val="3b1BodyNum"/>
        <w:numPr>
          <w:ilvl w:val="0"/>
          <w:numId w:val="18"/>
        </w:numPr>
      </w:pPr>
      <w:r w:rsidRPr="00674BD8">
        <w:rPr>
          <w:w w:val="105"/>
        </w:rPr>
        <w:t>AHFC</w:t>
      </w:r>
      <w:r w:rsidRPr="00674BD8">
        <w:rPr>
          <w:spacing w:val="-19"/>
          <w:w w:val="105"/>
        </w:rPr>
        <w:t xml:space="preserve"> </w:t>
      </w:r>
      <w:r w:rsidRPr="00674BD8">
        <w:rPr>
          <w:w w:val="105"/>
        </w:rPr>
        <w:t>may</w:t>
      </w:r>
      <w:r w:rsidRPr="00674BD8">
        <w:rPr>
          <w:spacing w:val="-22"/>
          <w:w w:val="105"/>
        </w:rPr>
        <w:t xml:space="preserve"> </w:t>
      </w:r>
      <w:r w:rsidRPr="00674BD8">
        <w:rPr>
          <w:w w:val="105"/>
        </w:rPr>
        <w:t>not</w:t>
      </w:r>
      <w:r w:rsidRPr="00674BD8">
        <w:rPr>
          <w:spacing w:val="-21"/>
          <w:w w:val="105"/>
        </w:rPr>
        <w:t xml:space="preserve"> </w:t>
      </w:r>
      <w:r w:rsidRPr="00674BD8">
        <w:rPr>
          <w:w w:val="105"/>
        </w:rPr>
        <w:t>deny</w:t>
      </w:r>
      <w:r w:rsidRPr="00674BD8">
        <w:rPr>
          <w:spacing w:val="-22"/>
          <w:w w:val="105"/>
        </w:rPr>
        <w:t xml:space="preserve"> </w:t>
      </w:r>
      <w:r w:rsidRPr="00674BD8">
        <w:rPr>
          <w:w w:val="105"/>
        </w:rPr>
        <w:t>admission</w:t>
      </w:r>
      <w:r w:rsidRPr="00674BD8">
        <w:rPr>
          <w:spacing w:val="-16"/>
          <w:w w:val="105"/>
        </w:rPr>
        <w:t xml:space="preserve"> </w:t>
      </w:r>
      <w:r w:rsidRPr="00674BD8">
        <w:rPr>
          <w:w w:val="105"/>
        </w:rPr>
        <w:t>for</w:t>
      </w:r>
      <w:r w:rsidRPr="00674BD8">
        <w:rPr>
          <w:spacing w:val="-19"/>
          <w:w w:val="105"/>
        </w:rPr>
        <w:t xml:space="preserve"> </w:t>
      </w:r>
      <w:r w:rsidRPr="00674BD8">
        <w:rPr>
          <w:w w:val="105"/>
        </w:rPr>
        <w:t>alcohol</w:t>
      </w:r>
      <w:r w:rsidRPr="00674BD8">
        <w:rPr>
          <w:spacing w:val="-17"/>
          <w:w w:val="105"/>
        </w:rPr>
        <w:t xml:space="preserve"> </w:t>
      </w:r>
      <w:r w:rsidRPr="00674BD8">
        <w:rPr>
          <w:w w:val="105"/>
        </w:rPr>
        <w:t>abuse</w:t>
      </w:r>
      <w:r w:rsidRPr="00674BD8">
        <w:rPr>
          <w:spacing w:val="-19"/>
          <w:w w:val="105"/>
        </w:rPr>
        <w:t xml:space="preserve"> </w:t>
      </w:r>
      <w:r w:rsidRPr="00674BD8">
        <w:rPr>
          <w:w w:val="105"/>
        </w:rPr>
        <w:t>(see</w:t>
      </w:r>
      <w:r w:rsidRPr="00674BD8">
        <w:rPr>
          <w:spacing w:val="-22"/>
          <w:w w:val="105"/>
        </w:rPr>
        <w:t xml:space="preserve"> </w:t>
      </w:r>
      <w:r w:rsidRPr="00674BD8">
        <w:rPr>
          <w:w w:val="105"/>
        </w:rPr>
        <w:t>section</w:t>
      </w:r>
      <w:r w:rsidRPr="00674BD8">
        <w:rPr>
          <w:spacing w:val="-20"/>
          <w:w w:val="105"/>
        </w:rPr>
        <w:t xml:space="preserve"> </w:t>
      </w:r>
      <w:r w:rsidRPr="00674BD8">
        <w:rPr>
          <w:w w:val="105"/>
        </w:rPr>
        <w:t>1.H</w:t>
      </w:r>
      <w:r w:rsidRPr="00674BD8">
        <w:rPr>
          <w:spacing w:val="-23"/>
          <w:w w:val="105"/>
        </w:rPr>
        <w:t xml:space="preserve"> </w:t>
      </w:r>
      <w:r w:rsidRPr="00674BD8">
        <w:rPr>
          <w:w w:val="105"/>
        </w:rPr>
        <w:t>Alcohol</w:t>
      </w:r>
      <w:r w:rsidRPr="00674BD8">
        <w:rPr>
          <w:spacing w:val="-12"/>
          <w:w w:val="105"/>
        </w:rPr>
        <w:t xml:space="preserve"> </w:t>
      </w:r>
      <w:r w:rsidRPr="00674BD8">
        <w:rPr>
          <w:w w:val="105"/>
        </w:rPr>
        <w:t>Abuse</w:t>
      </w:r>
      <w:r w:rsidRPr="00674BD8">
        <w:rPr>
          <w:spacing w:val="-16"/>
          <w:w w:val="105"/>
        </w:rPr>
        <w:t xml:space="preserve"> </w:t>
      </w:r>
      <w:r w:rsidRPr="00674BD8">
        <w:rPr>
          <w:w w:val="105"/>
        </w:rPr>
        <w:t>of</w:t>
      </w:r>
      <w:r w:rsidRPr="00674BD8">
        <w:rPr>
          <w:spacing w:val="-27"/>
          <w:w w:val="105"/>
        </w:rPr>
        <w:t xml:space="preserve"> </w:t>
      </w:r>
      <w:r w:rsidRPr="00674BD8">
        <w:rPr>
          <w:w w:val="105"/>
        </w:rPr>
        <w:t>the</w:t>
      </w:r>
      <w:r w:rsidRPr="00674BD8">
        <w:rPr>
          <w:spacing w:val="-20"/>
          <w:w w:val="105"/>
        </w:rPr>
        <w:t xml:space="preserve"> </w:t>
      </w:r>
      <w:r w:rsidRPr="00674BD8">
        <w:rPr>
          <w:w w:val="105"/>
        </w:rPr>
        <w:t>Meet Screening Criteria</w:t>
      </w:r>
      <w:r w:rsidRPr="00674BD8">
        <w:rPr>
          <w:spacing w:val="10"/>
          <w:w w:val="105"/>
        </w:rPr>
        <w:t xml:space="preserve"> </w:t>
      </w:r>
      <w:r w:rsidRPr="00674BD8">
        <w:rPr>
          <w:w w:val="105"/>
        </w:rPr>
        <w:t>exhibit).</w:t>
      </w:r>
    </w:p>
    <w:p w14:paraId="728C5B01" w14:textId="77777777" w:rsidR="00674BD8" w:rsidRPr="00674BD8" w:rsidRDefault="00674BD8" w:rsidP="00674BD8">
      <w:pPr>
        <w:pStyle w:val="3b1BodyNum"/>
        <w:numPr>
          <w:ilvl w:val="0"/>
          <w:numId w:val="18"/>
        </w:numPr>
        <w:rPr>
          <w:w w:val="105"/>
        </w:rPr>
      </w:pPr>
      <w:r w:rsidRPr="00674BD8">
        <w:rPr>
          <w:w w:val="105"/>
        </w:rPr>
        <w:t>AHFC</w:t>
      </w:r>
      <w:r w:rsidRPr="00674BD8">
        <w:rPr>
          <w:spacing w:val="-27"/>
          <w:w w:val="105"/>
        </w:rPr>
        <w:t xml:space="preserve"> </w:t>
      </w:r>
      <w:r w:rsidRPr="00674BD8">
        <w:rPr>
          <w:w w:val="105"/>
        </w:rPr>
        <w:t>may</w:t>
      </w:r>
      <w:r w:rsidRPr="00674BD8">
        <w:rPr>
          <w:spacing w:val="-26"/>
          <w:w w:val="105"/>
        </w:rPr>
        <w:t xml:space="preserve"> </w:t>
      </w:r>
      <w:r w:rsidRPr="00674BD8">
        <w:rPr>
          <w:w w:val="105"/>
        </w:rPr>
        <w:t>not</w:t>
      </w:r>
      <w:r w:rsidRPr="00674BD8">
        <w:rPr>
          <w:spacing w:val="-25"/>
          <w:w w:val="105"/>
        </w:rPr>
        <w:t xml:space="preserve"> </w:t>
      </w:r>
      <w:r w:rsidRPr="00674BD8">
        <w:rPr>
          <w:w w:val="105"/>
        </w:rPr>
        <w:t>deny</w:t>
      </w:r>
      <w:r w:rsidRPr="00674BD8">
        <w:rPr>
          <w:spacing w:val="-30"/>
          <w:w w:val="105"/>
        </w:rPr>
        <w:t xml:space="preserve"> </w:t>
      </w:r>
      <w:r w:rsidRPr="00674BD8">
        <w:rPr>
          <w:w w:val="105"/>
        </w:rPr>
        <w:t>admission</w:t>
      </w:r>
      <w:r w:rsidRPr="00674BD8">
        <w:rPr>
          <w:spacing w:val="-20"/>
          <w:w w:val="105"/>
        </w:rPr>
        <w:t xml:space="preserve"> </w:t>
      </w:r>
      <w:r w:rsidRPr="00674BD8">
        <w:rPr>
          <w:w w:val="105"/>
        </w:rPr>
        <w:t>for</w:t>
      </w:r>
      <w:r w:rsidRPr="00674BD8">
        <w:rPr>
          <w:spacing w:val="-24"/>
          <w:w w:val="105"/>
        </w:rPr>
        <w:t xml:space="preserve"> </w:t>
      </w:r>
      <w:r w:rsidRPr="00674BD8">
        <w:rPr>
          <w:w w:val="105"/>
        </w:rPr>
        <w:t>drug-related</w:t>
      </w:r>
      <w:r w:rsidRPr="00674BD8">
        <w:rPr>
          <w:spacing w:val="-16"/>
          <w:w w:val="105"/>
        </w:rPr>
        <w:t xml:space="preserve"> </w:t>
      </w:r>
      <w:r w:rsidRPr="00674BD8">
        <w:rPr>
          <w:w w:val="105"/>
        </w:rPr>
        <w:t>criminal</w:t>
      </w:r>
      <w:r w:rsidRPr="00674BD8">
        <w:rPr>
          <w:spacing w:val="-23"/>
          <w:w w:val="105"/>
        </w:rPr>
        <w:t xml:space="preserve"> </w:t>
      </w:r>
      <w:r w:rsidRPr="00674BD8">
        <w:rPr>
          <w:w w:val="105"/>
        </w:rPr>
        <w:t>activity</w:t>
      </w:r>
      <w:r w:rsidRPr="00674BD8">
        <w:rPr>
          <w:spacing w:val="-28"/>
          <w:w w:val="105"/>
        </w:rPr>
        <w:t xml:space="preserve"> </w:t>
      </w:r>
      <w:r w:rsidRPr="00674BD8">
        <w:rPr>
          <w:w w:val="105"/>
        </w:rPr>
        <w:t>(sections</w:t>
      </w:r>
      <w:r w:rsidRPr="00674BD8">
        <w:rPr>
          <w:spacing w:val="-27"/>
          <w:w w:val="105"/>
        </w:rPr>
        <w:t xml:space="preserve"> </w:t>
      </w:r>
      <w:r w:rsidRPr="00674BD8">
        <w:rPr>
          <w:w w:val="105"/>
        </w:rPr>
        <w:t>1.D</w:t>
      </w:r>
      <w:r w:rsidRPr="00674BD8">
        <w:rPr>
          <w:spacing w:val="-31"/>
          <w:w w:val="105"/>
        </w:rPr>
        <w:t xml:space="preserve"> </w:t>
      </w:r>
      <w:r w:rsidRPr="00674BD8">
        <w:rPr>
          <w:w w:val="105"/>
        </w:rPr>
        <w:t>Drug-Related Criminal Activity Eviction and 1.E Drug-Related Activities of the Meet Screening Criteria exhibit).</w:t>
      </w:r>
    </w:p>
    <w:p w14:paraId="0D8C1832" w14:textId="77777777" w:rsidR="00674BD8" w:rsidRPr="007A36EF" w:rsidRDefault="00674BD8" w:rsidP="00674BD8">
      <w:pPr>
        <w:pStyle w:val="ListParagraph"/>
        <w:widowControl w:val="0"/>
        <w:tabs>
          <w:tab w:val="left" w:pos="1025"/>
        </w:tabs>
        <w:autoSpaceDE w:val="0"/>
        <w:autoSpaceDN w:val="0"/>
        <w:spacing w:before="60" w:line="259" w:lineRule="auto"/>
        <w:ind w:left="1080" w:right="935"/>
        <w:contextualSpacing w:val="0"/>
        <w:rPr>
          <w:color w:val="0F0F0F"/>
          <w:w w:val="105"/>
        </w:rPr>
      </w:pPr>
    </w:p>
    <w:p w14:paraId="5289001E" w14:textId="77777777" w:rsidR="00674BD8" w:rsidRPr="007A36EF" w:rsidRDefault="00674BD8" w:rsidP="00674BD8">
      <w:pPr>
        <w:pStyle w:val="3aBody"/>
      </w:pPr>
      <w:r w:rsidRPr="007A36EF">
        <w:t xml:space="preserve">Applicant families that are ineligible will receive the Ineligibility Notice along with the Applicant Informal Review. AHFC will copy the CoC point of contact </w:t>
      </w:r>
      <w:r>
        <w:t xml:space="preserve">or service provider </w:t>
      </w:r>
      <w:r w:rsidRPr="007A36EF">
        <w:t>with the Ineligibility Notice so they may assist the family.</w:t>
      </w:r>
    </w:p>
    <w:p w14:paraId="6CD66373" w14:textId="77777777" w:rsidR="00674BD8" w:rsidRPr="007A36EF" w:rsidRDefault="00674BD8" w:rsidP="00674BD8">
      <w:pPr>
        <w:rPr>
          <w:color w:val="0F0F0F"/>
          <w:w w:val="105"/>
        </w:rPr>
      </w:pPr>
    </w:p>
    <w:p w14:paraId="77B229D6" w14:textId="77777777" w:rsidR="00674BD8" w:rsidRPr="00AD728A" w:rsidRDefault="00674BD8" w:rsidP="00674BD8">
      <w:pPr>
        <w:pStyle w:val="2Level21A"/>
        <w:ind w:left="720" w:hanging="720"/>
      </w:pPr>
      <w:r w:rsidRPr="00AD728A">
        <w:t>Income Eligibility</w:t>
      </w:r>
    </w:p>
    <w:p w14:paraId="08FBE8B6" w14:textId="77777777" w:rsidR="00674BD8" w:rsidRPr="00AD728A" w:rsidRDefault="00674BD8" w:rsidP="00674BD8">
      <w:pPr>
        <w:pStyle w:val="6PolicyTitle"/>
      </w:pPr>
      <w:r w:rsidRPr="00AD728A">
        <w:t>AHFC Policy</w:t>
      </w:r>
    </w:p>
    <w:p w14:paraId="431B4C3C" w14:textId="77777777" w:rsidR="00674BD8" w:rsidRPr="007A36EF" w:rsidRDefault="00674BD8" w:rsidP="00674BD8">
      <w:pPr>
        <w:pStyle w:val="6aPolicyTxt"/>
      </w:pPr>
      <w:r w:rsidRPr="007A36EF">
        <w:t>Under Moving to Work Activity 2014-1 Reasonable Rent and Family Self-Sufficiency Initiative approved by AHFC’s Board of Directors with Resolution 2013-11 on February 27, 2013, EHV vouchers are part of AHFC’s Set Aside program and subject to a streamlined income calculation.</w:t>
      </w:r>
    </w:p>
    <w:p w14:paraId="09486388" w14:textId="77777777" w:rsidR="00674BD8" w:rsidRPr="007A36EF" w:rsidRDefault="00674BD8" w:rsidP="00674BD8">
      <w:pPr>
        <w:pStyle w:val="3aBody"/>
      </w:pPr>
    </w:p>
    <w:p w14:paraId="391F01B1" w14:textId="77777777" w:rsidR="00674BD8" w:rsidRPr="007A36EF" w:rsidRDefault="00674BD8" w:rsidP="00674BD8">
      <w:pPr>
        <w:pStyle w:val="3Level31A1"/>
      </w:pPr>
      <w:r w:rsidRPr="007A36EF">
        <w:t>Supplemental Security (SSI) and Social Security (SSA or SSDI) Income Benefit Letters</w:t>
      </w:r>
    </w:p>
    <w:p w14:paraId="7590C05C" w14:textId="77777777" w:rsidR="00674BD8" w:rsidRPr="007A36EF" w:rsidRDefault="00674BD8" w:rsidP="00674BD8">
      <w:pPr>
        <w:pStyle w:val="BodyText"/>
        <w:spacing w:line="256" w:lineRule="auto"/>
        <w:rPr>
          <w:rFonts w:ascii="Book Antiqua" w:hAnsi="Book Antiqua"/>
        </w:rPr>
      </w:pPr>
      <w:r w:rsidRPr="007A36EF">
        <w:rPr>
          <w:rFonts w:ascii="Book Antiqua" w:hAnsi="Book Antiqua"/>
        </w:rPr>
        <w:t xml:space="preserve">EHV families receiving SSI, SSA, and/or SSDI benefits can self-certify this income or AHFC will accept documentation older than 60 days. </w:t>
      </w:r>
      <w:r w:rsidRPr="007A36EF">
        <w:rPr>
          <w:rFonts w:ascii="Book Antiqua" w:hAnsi="Book Antiqua"/>
          <w:color w:val="0E0E0E"/>
          <w:w w:val="105"/>
        </w:rPr>
        <w:t>In those instances where AHFC has accepted a family's self-certification of income, staff will pull EIV</w:t>
      </w:r>
      <w:r w:rsidRPr="007A36EF">
        <w:rPr>
          <w:rFonts w:ascii="Book Antiqua" w:hAnsi="Book Antiqua"/>
          <w:color w:val="0E0E0E"/>
          <w:spacing w:val="-15"/>
          <w:w w:val="105"/>
        </w:rPr>
        <w:t xml:space="preserve"> </w:t>
      </w:r>
      <w:r w:rsidRPr="007A36EF">
        <w:rPr>
          <w:rFonts w:ascii="Book Antiqua" w:hAnsi="Book Antiqua"/>
          <w:color w:val="0E0E0E"/>
          <w:w w:val="105"/>
        </w:rPr>
        <w:t>after</w:t>
      </w:r>
      <w:r w:rsidRPr="007A36EF">
        <w:rPr>
          <w:rFonts w:ascii="Book Antiqua" w:hAnsi="Book Antiqua"/>
          <w:color w:val="0E0E0E"/>
          <w:spacing w:val="-15"/>
          <w:w w:val="105"/>
        </w:rPr>
        <w:t xml:space="preserve"> </w:t>
      </w:r>
      <w:r w:rsidRPr="007A36EF">
        <w:rPr>
          <w:rFonts w:ascii="Book Antiqua" w:hAnsi="Book Antiqua"/>
          <w:color w:val="0E0E0E"/>
          <w:w w:val="105"/>
        </w:rPr>
        <w:t>the</w:t>
      </w:r>
      <w:r w:rsidRPr="007A36EF">
        <w:rPr>
          <w:rFonts w:ascii="Book Antiqua" w:hAnsi="Book Antiqua"/>
          <w:color w:val="0E0E0E"/>
          <w:spacing w:val="-15"/>
          <w:w w:val="105"/>
        </w:rPr>
        <w:t xml:space="preserve"> </w:t>
      </w:r>
      <w:r w:rsidRPr="007A36EF">
        <w:rPr>
          <w:rFonts w:ascii="Book Antiqua" w:hAnsi="Book Antiqua"/>
          <w:color w:val="0E0E0E"/>
          <w:w w:val="105"/>
        </w:rPr>
        <w:t>New</w:t>
      </w:r>
      <w:r w:rsidRPr="007A36EF">
        <w:rPr>
          <w:rFonts w:ascii="Book Antiqua" w:hAnsi="Book Antiqua"/>
          <w:color w:val="0E0E0E"/>
          <w:spacing w:val="-13"/>
          <w:w w:val="105"/>
        </w:rPr>
        <w:t xml:space="preserve"> </w:t>
      </w:r>
      <w:r w:rsidRPr="007A36EF">
        <w:rPr>
          <w:rFonts w:ascii="Book Antiqua" w:hAnsi="Book Antiqua"/>
          <w:color w:val="0E0E0E"/>
          <w:w w:val="105"/>
        </w:rPr>
        <w:t>Admission 50058 is submitted to HUD. Staff</w:t>
      </w:r>
      <w:r w:rsidRPr="007A36EF">
        <w:rPr>
          <w:rFonts w:ascii="Book Antiqua" w:hAnsi="Book Antiqua"/>
          <w:color w:val="0E0E0E"/>
          <w:spacing w:val="-9"/>
          <w:w w:val="105"/>
        </w:rPr>
        <w:t xml:space="preserve"> </w:t>
      </w:r>
      <w:r w:rsidRPr="007A36EF">
        <w:rPr>
          <w:rFonts w:ascii="Book Antiqua" w:hAnsi="Book Antiqua"/>
          <w:color w:val="0E0E0E"/>
          <w:w w:val="105"/>
        </w:rPr>
        <w:t>will:</w:t>
      </w:r>
    </w:p>
    <w:p w14:paraId="4D307A30" w14:textId="77777777" w:rsidR="00674BD8" w:rsidRPr="007A36EF" w:rsidRDefault="00674BD8" w:rsidP="00674BD8">
      <w:pPr>
        <w:pStyle w:val="3aBody"/>
        <w:numPr>
          <w:ilvl w:val="0"/>
          <w:numId w:val="19"/>
        </w:numPr>
      </w:pPr>
      <w:r w:rsidRPr="007A36EF">
        <w:rPr>
          <w:w w:val="105"/>
        </w:rPr>
        <w:t>Review the EIV report and compare to the family's reported</w:t>
      </w:r>
      <w:r w:rsidRPr="007A36EF">
        <w:rPr>
          <w:spacing w:val="-25"/>
          <w:w w:val="105"/>
        </w:rPr>
        <w:t xml:space="preserve"> </w:t>
      </w:r>
      <w:r w:rsidRPr="007A36EF">
        <w:rPr>
          <w:w w:val="105"/>
        </w:rPr>
        <w:t>information.</w:t>
      </w:r>
    </w:p>
    <w:p w14:paraId="57CC6B83" w14:textId="77777777" w:rsidR="00674BD8" w:rsidRPr="007A36EF" w:rsidRDefault="00674BD8" w:rsidP="00674BD8">
      <w:pPr>
        <w:pStyle w:val="3aBody"/>
        <w:numPr>
          <w:ilvl w:val="0"/>
          <w:numId w:val="19"/>
        </w:numPr>
      </w:pPr>
      <w:r w:rsidRPr="007A36EF">
        <w:t>Resolve any discrepancies between the EIV report and the family information within 60 days of the EIV report date. This is a HUD</w:t>
      </w:r>
      <w:r w:rsidRPr="007A36EF">
        <w:rPr>
          <w:spacing w:val="-24"/>
        </w:rPr>
        <w:t xml:space="preserve"> </w:t>
      </w:r>
      <w:r w:rsidRPr="007A36EF">
        <w:t>requirement.</w:t>
      </w:r>
    </w:p>
    <w:p w14:paraId="584565E4" w14:textId="77777777" w:rsidR="00674BD8" w:rsidRDefault="00674BD8" w:rsidP="00674BD8"/>
    <w:p w14:paraId="7962CBD8" w14:textId="77777777" w:rsidR="00674BD8" w:rsidRDefault="00674BD8" w:rsidP="00674BD8">
      <w:pPr>
        <w:pStyle w:val="3Level31A1"/>
      </w:pPr>
      <w:r w:rsidRPr="00FE5A18">
        <w:lastRenderedPageBreak/>
        <w:t xml:space="preserve">All Other Sources of Income </w:t>
      </w:r>
    </w:p>
    <w:p w14:paraId="3F1C03AB" w14:textId="77777777" w:rsidR="00674BD8" w:rsidRDefault="00674BD8" w:rsidP="00674BD8">
      <w:pPr>
        <w:pStyle w:val="3aBody"/>
        <w:rPr>
          <w:w w:val="105"/>
        </w:rPr>
      </w:pPr>
      <w:r w:rsidRPr="007A36EF">
        <w:t xml:space="preserve">EHV families can self-certify </w:t>
      </w:r>
      <w:r>
        <w:t>all</w:t>
      </w:r>
      <w:r w:rsidRPr="007A36EF">
        <w:t xml:space="preserve"> income or AHFC will accept documentation older than 60 days. </w:t>
      </w:r>
      <w:r w:rsidRPr="00FE5A18">
        <w:rPr>
          <w:w w:val="105"/>
        </w:rPr>
        <w:t>If the income type is not reported to EIV, staff must obtain verification</w:t>
      </w:r>
      <w:r>
        <w:rPr>
          <w:w w:val="105"/>
        </w:rPr>
        <w:t xml:space="preserve"> through state system, </w:t>
      </w:r>
      <w:r w:rsidRPr="00FE5A18">
        <w:rPr>
          <w:w w:val="105"/>
        </w:rPr>
        <w:t>third party verification</w:t>
      </w:r>
      <w:r>
        <w:rPr>
          <w:w w:val="105"/>
        </w:rPr>
        <w:t xml:space="preserve"> or tenant provided documentation</w:t>
      </w:r>
      <w:r w:rsidRPr="00FE5A18">
        <w:rPr>
          <w:w w:val="105"/>
        </w:rPr>
        <w:t>.</w:t>
      </w:r>
      <w:r>
        <w:rPr>
          <w:w w:val="105"/>
        </w:rPr>
        <w:t xml:space="preserve"> </w:t>
      </w:r>
    </w:p>
    <w:p w14:paraId="245FF5AC" w14:textId="77777777" w:rsidR="00674BD8" w:rsidRDefault="00674BD8" w:rsidP="00674BD8">
      <w:pPr>
        <w:pStyle w:val="3aBody"/>
        <w:rPr>
          <w:w w:val="105"/>
        </w:rPr>
      </w:pPr>
    </w:p>
    <w:p w14:paraId="5E330C83" w14:textId="30C583D9" w:rsidR="00674BD8" w:rsidRPr="007A36EF" w:rsidRDefault="00674BD8" w:rsidP="00674BD8">
      <w:pPr>
        <w:pStyle w:val="3aBody"/>
      </w:pPr>
      <w:r w:rsidRPr="007A36EF">
        <w:rPr>
          <w:w w:val="105"/>
        </w:rPr>
        <w:t>In those instances where AHFC has accepted a family's self-certification of income, pull EIV</w:t>
      </w:r>
      <w:r w:rsidRPr="007A36EF">
        <w:rPr>
          <w:spacing w:val="-15"/>
          <w:w w:val="105"/>
        </w:rPr>
        <w:t xml:space="preserve"> </w:t>
      </w:r>
      <w:r w:rsidRPr="007A36EF">
        <w:rPr>
          <w:w w:val="105"/>
        </w:rPr>
        <w:t>after</w:t>
      </w:r>
      <w:r w:rsidRPr="007A36EF">
        <w:rPr>
          <w:spacing w:val="-15"/>
          <w:w w:val="105"/>
        </w:rPr>
        <w:t xml:space="preserve"> </w:t>
      </w:r>
      <w:r w:rsidRPr="007A36EF">
        <w:rPr>
          <w:w w:val="105"/>
        </w:rPr>
        <w:t>the</w:t>
      </w:r>
      <w:r w:rsidRPr="007A36EF">
        <w:rPr>
          <w:spacing w:val="-15"/>
          <w:w w:val="105"/>
        </w:rPr>
        <w:t xml:space="preserve"> </w:t>
      </w:r>
      <w:r w:rsidRPr="007A36EF">
        <w:rPr>
          <w:w w:val="105"/>
        </w:rPr>
        <w:t>New</w:t>
      </w:r>
      <w:r w:rsidRPr="007A36EF">
        <w:rPr>
          <w:spacing w:val="-13"/>
          <w:w w:val="105"/>
        </w:rPr>
        <w:t xml:space="preserve"> </w:t>
      </w:r>
      <w:r w:rsidRPr="007A36EF">
        <w:rPr>
          <w:w w:val="105"/>
        </w:rPr>
        <w:t>Admission 50058 is submitted to HUD. Staff</w:t>
      </w:r>
      <w:r w:rsidRPr="007A36EF">
        <w:rPr>
          <w:spacing w:val="-9"/>
          <w:w w:val="105"/>
        </w:rPr>
        <w:t xml:space="preserve"> </w:t>
      </w:r>
      <w:r w:rsidRPr="007A36EF">
        <w:rPr>
          <w:w w:val="105"/>
        </w:rPr>
        <w:t>will:</w:t>
      </w:r>
    </w:p>
    <w:p w14:paraId="6773DEEB" w14:textId="77777777" w:rsidR="00674BD8" w:rsidRPr="00FE5A18" w:rsidRDefault="00674BD8" w:rsidP="00674BD8">
      <w:pPr>
        <w:pStyle w:val="3aBody"/>
        <w:numPr>
          <w:ilvl w:val="0"/>
          <w:numId w:val="20"/>
        </w:numPr>
      </w:pPr>
      <w:r w:rsidRPr="007A36EF">
        <w:rPr>
          <w:w w:val="105"/>
        </w:rPr>
        <w:t>Review the EIV report and compare to the family's reported</w:t>
      </w:r>
      <w:r w:rsidRPr="007A36EF">
        <w:rPr>
          <w:spacing w:val="-25"/>
          <w:w w:val="105"/>
        </w:rPr>
        <w:t xml:space="preserve"> </w:t>
      </w:r>
      <w:r w:rsidRPr="007A36EF">
        <w:rPr>
          <w:w w:val="105"/>
        </w:rPr>
        <w:t>information.</w:t>
      </w:r>
    </w:p>
    <w:p w14:paraId="633BDBB3" w14:textId="77777777" w:rsidR="00674BD8" w:rsidRPr="007A36EF" w:rsidRDefault="00674BD8" w:rsidP="00674BD8">
      <w:pPr>
        <w:pStyle w:val="3aBody"/>
        <w:numPr>
          <w:ilvl w:val="0"/>
          <w:numId w:val="20"/>
        </w:numPr>
      </w:pPr>
      <w:r w:rsidRPr="007A36EF">
        <w:t>Resolve any discrepancies between the EIV report and the family information within 60 days of the EIV report date. This is a HUD</w:t>
      </w:r>
      <w:r w:rsidRPr="007A36EF">
        <w:rPr>
          <w:spacing w:val="-24"/>
        </w:rPr>
        <w:t xml:space="preserve"> </w:t>
      </w:r>
      <w:r w:rsidRPr="007A36EF">
        <w:t>requirement.</w:t>
      </w:r>
    </w:p>
    <w:p w14:paraId="0A684550" w14:textId="77777777" w:rsidR="00674BD8" w:rsidRDefault="00674BD8" w:rsidP="00674BD8">
      <w:pPr>
        <w:rPr>
          <w:b/>
        </w:rPr>
      </w:pPr>
    </w:p>
    <w:p w14:paraId="5D37B506" w14:textId="77777777" w:rsidR="00674BD8" w:rsidRPr="00AD728A" w:rsidRDefault="00674BD8" w:rsidP="00674BD8">
      <w:pPr>
        <w:pStyle w:val="1Level11"/>
      </w:pPr>
      <w:r w:rsidRPr="00AD728A">
        <w:t>Program Operations</w:t>
      </w:r>
    </w:p>
    <w:p w14:paraId="3D289267" w14:textId="77777777" w:rsidR="00674BD8" w:rsidRPr="007A36EF" w:rsidRDefault="00674BD8" w:rsidP="00674BD8">
      <w:pPr>
        <w:pStyle w:val="3aBody"/>
      </w:pPr>
      <w:r w:rsidRPr="007A36EF">
        <w:t>All opportunities available to MTW voucher families are available to EHV families. The following sections detail exceptions to HCV Administrative Plan operations.</w:t>
      </w:r>
    </w:p>
    <w:p w14:paraId="5885507C" w14:textId="77777777" w:rsidR="00674BD8" w:rsidRPr="007A36EF" w:rsidRDefault="00674BD8" w:rsidP="00674BD8">
      <w:pPr>
        <w:pStyle w:val="3aBody"/>
      </w:pPr>
    </w:p>
    <w:p w14:paraId="0D6D8170" w14:textId="4EF69BCA" w:rsidR="00674BD8" w:rsidRDefault="00674BD8" w:rsidP="00674BD8">
      <w:pPr>
        <w:pStyle w:val="2Level21A"/>
        <w:ind w:left="720" w:hanging="720"/>
      </w:pPr>
      <w:r w:rsidRPr="00AD728A">
        <w:t>50058 Coding Requirements</w:t>
      </w:r>
    </w:p>
    <w:p w14:paraId="2D916822" w14:textId="2FFA462E" w:rsidR="005949FD" w:rsidRPr="005949FD" w:rsidRDefault="005949FD" w:rsidP="005949FD">
      <w:pPr>
        <w:pStyle w:val="3aBody"/>
        <w:rPr>
          <w:color w:val="auto"/>
        </w:rPr>
      </w:pPr>
      <w:r w:rsidRPr="0042085B">
        <w:rPr>
          <w:color w:val="auto"/>
        </w:rPr>
        <w:t xml:space="preserve">Upon absorption into the Housing Choice Voucher Program, the new line 2n code is EHCV. </w:t>
      </w:r>
    </w:p>
    <w:p w14:paraId="65C37ACF" w14:textId="77777777" w:rsidR="005949FD" w:rsidRPr="005949FD" w:rsidRDefault="005949FD" w:rsidP="005949FD">
      <w:pPr>
        <w:pStyle w:val="3aBody"/>
      </w:pPr>
    </w:p>
    <w:p w14:paraId="3D0B57BD" w14:textId="77777777" w:rsidR="00674BD8" w:rsidRPr="00AD728A" w:rsidRDefault="00674BD8" w:rsidP="00674BD8">
      <w:pPr>
        <w:pStyle w:val="6PolicyTitle"/>
      </w:pPr>
      <w:r w:rsidRPr="00AD728A">
        <w:t>HUD Guidance</w:t>
      </w:r>
    </w:p>
    <w:p w14:paraId="7731D462" w14:textId="77777777" w:rsidR="00674BD8" w:rsidRPr="007A36EF" w:rsidRDefault="00674BD8" w:rsidP="00674BD8">
      <w:pPr>
        <w:pStyle w:val="6aPolicyTxt"/>
      </w:pPr>
      <w:r w:rsidRPr="007A36EF">
        <w:t xml:space="preserve">A new code (EHV) has been established for use on line 2n of the Family Report (form HUD–50058), which provides for an indication if the family participates in ‘‘other special programs.’’ </w:t>
      </w:r>
    </w:p>
    <w:p w14:paraId="3C62AA42" w14:textId="77777777" w:rsidR="005949FD" w:rsidRDefault="005949FD" w:rsidP="005949FD">
      <w:pPr>
        <w:pStyle w:val="2Level21A"/>
        <w:numPr>
          <w:ilvl w:val="0"/>
          <w:numId w:val="0"/>
        </w:numPr>
        <w:ind w:left="720"/>
      </w:pPr>
    </w:p>
    <w:p w14:paraId="1C02D5B8" w14:textId="174B3CA8" w:rsidR="00674BD8" w:rsidRPr="00AD728A" w:rsidRDefault="00674BD8" w:rsidP="00674BD8">
      <w:pPr>
        <w:pStyle w:val="2Level21A"/>
        <w:ind w:left="720" w:hanging="720"/>
      </w:pPr>
      <w:r w:rsidRPr="00AD728A">
        <w:t>Enterprise Income Verification (EIV)</w:t>
      </w:r>
    </w:p>
    <w:p w14:paraId="33CDC3B8" w14:textId="77777777" w:rsidR="00674BD8" w:rsidRPr="007A36EF" w:rsidRDefault="00674BD8" w:rsidP="00674BD8">
      <w:pPr>
        <w:pStyle w:val="3aBody"/>
      </w:pPr>
      <w:r w:rsidRPr="007A36EF">
        <w:t xml:space="preserve">These vouchers are reported to HUD. Therefore, rules regarding Enterprise Income Verification (EIV) </w:t>
      </w:r>
      <w:r w:rsidRPr="007A36EF">
        <w:rPr>
          <w:b/>
          <w:u w:val="single"/>
        </w:rPr>
        <w:t>apply</w:t>
      </w:r>
      <w:r w:rsidRPr="007A36EF">
        <w:t>.</w:t>
      </w:r>
    </w:p>
    <w:p w14:paraId="77DA3571" w14:textId="77777777" w:rsidR="00674BD8" w:rsidRPr="007A36EF" w:rsidRDefault="00674BD8" w:rsidP="00674BD8">
      <w:pPr>
        <w:pStyle w:val="3aBody"/>
      </w:pPr>
    </w:p>
    <w:p w14:paraId="09413AD2" w14:textId="77777777" w:rsidR="00674BD8" w:rsidRPr="00AD728A" w:rsidRDefault="00674BD8" w:rsidP="00674BD8">
      <w:pPr>
        <w:pStyle w:val="2Level21A"/>
        <w:ind w:left="720" w:hanging="720"/>
      </w:pPr>
      <w:r w:rsidRPr="00AD728A">
        <w:t>Examinations</w:t>
      </w:r>
    </w:p>
    <w:p w14:paraId="267A4D0D" w14:textId="77777777" w:rsidR="00674BD8" w:rsidRPr="005949FD" w:rsidRDefault="00674BD8" w:rsidP="00674BD8">
      <w:pPr>
        <w:pStyle w:val="3aBody"/>
        <w:rPr>
          <w:highlight w:val="yellow"/>
        </w:rPr>
      </w:pPr>
      <w:r w:rsidRPr="007A36EF">
        <w:t xml:space="preserve">All EHV families will be subject to annual income and composition examinations. Families are not required to maintain supportive services </w:t>
      </w:r>
      <w:r>
        <w:t>in order to remain eligible for</w:t>
      </w:r>
      <w:r w:rsidRPr="007A36EF">
        <w:t xml:space="preserve"> assistance o</w:t>
      </w:r>
      <w:r w:rsidRPr="005949FD">
        <w:t>n the EHV program.</w:t>
      </w:r>
    </w:p>
    <w:p w14:paraId="3CEABF7E" w14:textId="2F632D86" w:rsidR="00674BD8" w:rsidRPr="005949FD" w:rsidRDefault="00674BD8" w:rsidP="00674BD8">
      <w:pPr>
        <w:pStyle w:val="3aBody"/>
        <w:rPr>
          <w:highlight w:val="yellow"/>
        </w:rPr>
      </w:pPr>
    </w:p>
    <w:p w14:paraId="5A5D0128" w14:textId="137EF266" w:rsidR="005949FD" w:rsidRPr="005949FD" w:rsidRDefault="005949FD" w:rsidP="005949FD">
      <w:pPr>
        <w:pStyle w:val="3aBody"/>
        <w:rPr>
          <w:color w:val="auto"/>
        </w:rPr>
      </w:pPr>
      <w:r w:rsidRPr="0042085B">
        <w:rPr>
          <w:color w:val="auto"/>
        </w:rPr>
        <w:t>Upon absorption into the Housing Choice Voucher Program, the examination schedules are set forth in the Examinations chapter.</w:t>
      </w:r>
    </w:p>
    <w:p w14:paraId="0AD64D38" w14:textId="77777777" w:rsidR="005949FD" w:rsidRPr="007A36EF" w:rsidRDefault="005949FD" w:rsidP="00674BD8">
      <w:pPr>
        <w:pStyle w:val="3aBody"/>
      </w:pPr>
    </w:p>
    <w:p w14:paraId="14C12176" w14:textId="77777777" w:rsidR="00674BD8" w:rsidRPr="007A36EF" w:rsidRDefault="00674BD8" w:rsidP="00674BD8">
      <w:pPr>
        <w:pStyle w:val="2Level21A"/>
        <w:ind w:left="720" w:hanging="720"/>
      </w:pPr>
      <w:r w:rsidRPr="007A36EF">
        <w:lastRenderedPageBreak/>
        <w:t>Inspection Requirements</w:t>
      </w:r>
    </w:p>
    <w:p w14:paraId="502D79CB" w14:textId="77777777" w:rsidR="00674BD8" w:rsidRPr="007A36EF" w:rsidRDefault="00674BD8" w:rsidP="00674BD8">
      <w:pPr>
        <w:pStyle w:val="3aBody"/>
      </w:pPr>
      <w:r w:rsidRPr="007A36EF">
        <w:t xml:space="preserve">EHV vouchers will follow the inspection requirements as set forth </w:t>
      </w:r>
      <w:r w:rsidRPr="00AD728A">
        <w:t>in the National Standard for the Physical Inspection of Real Estate chapter.</w:t>
      </w:r>
    </w:p>
    <w:p w14:paraId="7BA636FC" w14:textId="77777777" w:rsidR="00674BD8" w:rsidRPr="007A36EF" w:rsidRDefault="00674BD8" w:rsidP="00674BD8">
      <w:pPr>
        <w:pStyle w:val="3aBody"/>
      </w:pPr>
    </w:p>
    <w:p w14:paraId="24EF7CCA" w14:textId="559D7650" w:rsidR="005949FD" w:rsidRPr="005949FD" w:rsidRDefault="00674BD8" w:rsidP="005949FD">
      <w:pPr>
        <w:pStyle w:val="1Level11"/>
      </w:pPr>
      <w:r w:rsidRPr="00AD728A">
        <w:t xml:space="preserve">Leasing </w:t>
      </w:r>
    </w:p>
    <w:p w14:paraId="1B4F700C" w14:textId="77777777" w:rsidR="00674BD8" w:rsidRPr="007A36EF" w:rsidRDefault="00674BD8" w:rsidP="00674BD8">
      <w:pPr>
        <w:pStyle w:val="2Level21A"/>
        <w:ind w:left="720" w:hanging="720"/>
      </w:pPr>
      <w:bookmarkStart w:id="18" w:name="_Toc510171710"/>
      <w:bookmarkStart w:id="19" w:name="_Toc94544702"/>
      <w:r w:rsidRPr="007A36EF">
        <w:t>Initial Search Term</w:t>
      </w:r>
      <w:bookmarkEnd w:id="18"/>
      <w:bookmarkEnd w:id="19"/>
    </w:p>
    <w:p w14:paraId="518A468A" w14:textId="77777777" w:rsidR="00674BD8" w:rsidRPr="00AD728A" w:rsidRDefault="00674BD8" w:rsidP="00674BD8">
      <w:pPr>
        <w:pStyle w:val="6PolicyTitle"/>
      </w:pPr>
      <w:r w:rsidRPr="00AD728A">
        <w:t>AHFC Policy</w:t>
      </w:r>
    </w:p>
    <w:p w14:paraId="40C0EF3B" w14:textId="77777777" w:rsidR="00674BD8" w:rsidRPr="007A36EF" w:rsidRDefault="00674BD8" w:rsidP="00674BD8">
      <w:pPr>
        <w:pStyle w:val="6aPolicyTxt"/>
      </w:pPr>
      <w:r w:rsidRPr="007A36EF">
        <w:t>EHV families must have an initial search term of at least 120 days. Any extensions, suspensions, and progress reports will remain under the policies in the PHA’s administrative plan, but will apply after the minimum 120-day initial search term.</w:t>
      </w:r>
    </w:p>
    <w:p w14:paraId="44A66EC5" w14:textId="77777777" w:rsidR="00674BD8" w:rsidRPr="007A36EF" w:rsidRDefault="00674BD8" w:rsidP="00674BD8">
      <w:pPr>
        <w:pStyle w:val="3aBody"/>
      </w:pPr>
    </w:p>
    <w:p w14:paraId="3FF44838" w14:textId="77777777" w:rsidR="00674BD8" w:rsidRPr="007A36EF" w:rsidRDefault="00674BD8" w:rsidP="00674BD8">
      <w:pPr>
        <w:pStyle w:val="3aBody"/>
      </w:pPr>
      <w:r w:rsidRPr="007A36EF">
        <w:t>See the Applicant, Participant, and Owner Briefing exhibit for briefing materials. See the Issuance and Shopping exhibit for the voucher term and extensions.</w:t>
      </w:r>
      <w:bookmarkStart w:id="20" w:name="_Toc510171716"/>
    </w:p>
    <w:p w14:paraId="19835F38" w14:textId="77777777" w:rsidR="00674BD8" w:rsidRPr="007A36EF" w:rsidRDefault="00674BD8" w:rsidP="00674BD8">
      <w:pPr>
        <w:pStyle w:val="3aBody"/>
      </w:pPr>
    </w:p>
    <w:p w14:paraId="5FE896C6" w14:textId="4F94510A" w:rsidR="00674BD8" w:rsidRPr="0042085B" w:rsidRDefault="00674BD8" w:rsidP="00674BD8">
      <w:pPr>
        <w:pStyle w:val="2Level21A"/>
        <w:ind w:left="720" w:hanging="720"/>
      </w:pPr>
      <w:bookmarkStart w:id="21" w:name="_Toc94544704"/>
      <w:r w:rsidRPr="0042085B">
        <w:t>Initial Inspections</w:t>
      </w:r>
      <w:bookmarkEnd w:id="20"/>
      <w:bookmarkEnd w:id="21"/>
    </w:p>
    <w:p w14:paraId="7AD1F0CD" w14:textId="74FABA47" w:rsidR="005949FD" w:rsidRPr="005949FD" w:rsidRDefault="005949FD" w:rsidP="005949FD">
      <w:pPr>
        <w:pStyle w:val="3aBody"/>
        <w:rPr>
          <w:color w:val="auto"/>
        </w:rPr>
      </w:pPr>
      <w:r w:rsidRPr="0042085B">
        <w:rPr>
          <w:color w:val="auto"/>
        </w:rPr>
        <w:t>Upon absorption into the Housing Choice Voucher Program, the initial inspection and initial lease are set forth in the</w:t>
      </w:r>
      <w:r w:rsidR="005D5BD2" w:rsidRPr="0042085B">
        <w:rPr>
          <w:color w:val="auto"/>
        </w:rPr>
        <w:t xml:space="preserve"> Leasing exhibit. </w:t>
      </w:r>
    </w:p>
    <w:p w14:paraId="07F5DED4" w14:textId="77777777" w:rsidR="005949FD" w:rsidRPr="005949FD" w:rsidRDefault="005949FD" w:rsidP="005949FD">
      <w:pPr>
        <w:pStyle w:val="3aBody"/>
      </w:pPr>
    </w:p>
    <w:p w14:paraId="78ED02F1" w14:textId="77777777" w:rsidR="00674BD8" w:rsidRDefault="00674BD8" w:rsidP="00674BD8">
      <w:pPr>
        <w:pStyle w:val="6PolicyTitle"/>
      </w:pPr>
      <w:r w:rsidRPr="00AD728A">
        <w:t>HUD Guidance</w:t>
      </w:r>
    </w:p>
    <w:p w14:paraId="3796CFA9" w14:textId="77777777" w:rsidR="00674BD8" w:rsidRPr="007A36EF" w:rsidRDefault="00674BD8" w:rsidP="00674BD8">
      <w:pPr>
        <w:pStyle w:val="6aPolicyTxt"/>
      </w:pPr>
      <w:r w:rsidRPr="007A36EF">
        <w:t>To expedite the leasing process for tenant-based EHV, PHAs may pre-inspect available units that families may be interested in leasing to maintain a pool of eligible units. If an EHV family selects a unit that passed a</w:t>
      </w:r>
      <w:r>
        <w:t xml:space="preserve">n </w:t>
      </w:r>
      <w:r w:rsidRPr="007A36EF">
        <w:t xml:space="preserve">inspection (without intervening occupancy) within 45 days of the date of the Request for Tenancy Approval (form HUD–52517), the unit may be approved as long as it meets all other conditions under 24 CFR 982.305. As required by 24 CFR 982.353(e), a PHA is prohibited from directly or indirectly reducing the family’s opportunity to select among all available units. All regulatory requirements pertaining to </w:t>
      </w:r>
      <w:r>
        <w:t xml:space="preserve">NSPIRE </w:t>
      </w:r>
      <w:r w:rsidRPr="007A36EF">
        <w:t>found at 24 CFR 982.401 apply to EHV.</w:t>
      </w:r>
    </w:p>
    <w:p w14:paraId="2FA966D4" w14:textId="77777777" w:rsidR="00674BD8" w:rsidRPr="007A36EF" w:rsidRDefault="00674BD8" w:rsidP="00674BD8">
      <w:pPr>
        <w:pStyle w:val="3aBody"/>
      </w:pPr>
    </w:p>
    <w:p w14:paraId="10DAA417" w14:textId="6E57E6D7" w:rsidR="00674BD8" w:rsidRDefault="00674BD8" w:rsidP="00674BD8">
      <w:pPr>
        <w:pStyle w:val="2Level21A"/>
        <w:ind w:left="720" w:hanging="720"/>
      </w:pPr>
      <w:bookmarkStart w:id="22" w:name="_Toc510171711"/>
      <w:bookmarkStart w:id="23" w:name="_Toc94544705"/>
      <w:r w:rsidRPr="00AD728A">
        <w:t>Initial Lease Term</w:t>
      </w:r>
      <w:bookmarkEnd w:id="22"/>
      <w:bookmarkEnd w:id="23"/>
    </w:p>
    <w:p w14:paraId="534B6F00" w14:textId="077935D0" w:rsidR="005D5BD2" w:rsidRDefault="005D5BD2" w:rsidP="005D5BD2">
      <w:pPr>
        <w:pStyle w:val="3aBody"/>
        <w:rPr>
          <w:color w:val="auto"/>
        </w:rPr>
      </w:pPr>
      <w:r w:rsidRPr="0042085B">
        <w:rPr>
          <w:color w:val="auto"/>
        </w:rPr>
        <w:t xml:space="preserve">Upon absorption into the Housing Choice Voucher Program the initial lease </w:t>
      </w:r>
      <w:r w:rsidR="00083850" w:rsidRPr="0042085B">
        <w:rPr>
          <w:color w:val="auto"/>
        </w:rPr>
        <w:t>is</w:t>
      </w:r>
      <w:r w:rsidRPr="0042085B">
        <w:rPr>
          <w:color w:val="auto"/>
        </w:rPr>
        <w:t xml:space="preserve"> set forth in the Leasing exhibit. </w:t>
      </w:r>
    </w:p>
    <w:p w14:paraId="54E1C270" w14:textId="77777777" w:rsidR="005D5BD2" w:rsidRPr="005949FD" w:rsidRDefault="005D5BD2" w:rsidP="005D5BD2">
      <w:pPr>
        <w:pStyle w:val="3aBody"/>
        <w:rPr>
          <w:color w:val="auto"/>
        </w:rPr>
      </w:pPr>
    </w:p>
    <w:p w14:paraId="2ED5CE5D" w14:textId="77777777" w:rsidR="00674BD8" w:rsidRDefault="00674BD8" w:rsidP="00674BD8">
      <w:pPr>
        <w:pStyle w:val="6PolicyTitle"/>
      </w:pPr>
      <w:r w:rsidRPr="00AD728A">
        <w:t>HUD Guidance</w:t>
      </w:r>
    </w:p>
    <w:p w14:paraId="5B5A8E9D" w14:textId="77777777" w:rsidR="00674BD8" w:rsidRDefault="00674BD8" w:rsidP="00674BD8">
      <w:pPr>
        <w:pStyle w:val="6aPolicyTxt"/>
      </w:pPr>
      <w:r w:rsidRPr="007A36EF">
        <w:t xml:space="preserve">Under the HCV program, voucher participants must enter into an initial lease with the owner for one year, unless a shorter term would improve housing opportunities for the tenant and the shorter term is a prevailing market practice. To provide a greater range of housing opportunities for EHV families, initial </w:t>
      </w:r>
      <w:r w:rsidRPr="007A36EF">
        <w:lastRenderedPageBreak/>
        <w:t xml:space="preserve">leases may be less than 12 months regardless of whether the shorter term is a prevailing market practice.; therefore, both section 8(o)(7)(A) of the USHA of 1937, 42 U.S.C. 1437f(o)(7)(A), and 24 CFR 982.309(a)(2)(ii) are waived. </w:t>
      </w:r>
    </w:p>
    <w:p w14:paraId="3C1E0C28" w14:textId="77777777" w:rsidR="00674BD8" w:rsidRPr="007A36EF" w:rsidRDefault="00674BD8" w:rsidP="00674BD8">
      <w:pPr>
        <w:pStyle w:val="6aPolicyTxt"/>
      </w:pPr>
    </w:p>
    <w:p w14:paraId="67C51C51" w14:textId="77777777" w:rsidR="00674BD8" w:rsidRPr="007A36EF" w:rsidRDefault="00674BD8" w:rsidP="00674BD8">
      <w:pPr>
        <w:pStyle w:val="6aPolicyTxt"/>
      </w:pPr>
      <w:r w:rsidRPr="007A36EF">
        <w:rPr>
          <w:b/>
        </w:rPr>
        <w:t>EHV families may lease less than 12 months regardless of whether the shorter term is a prevailing market practice.</w:t>
      </w:r>
    </w:p>
    <w:p w14:paraId="0FDC3BB3" w14:textId="77777777" w:rsidR="00674BD8" w:rsidRDefault="00674BD8" w:rsidP="00674BD8">
      <w:pPr>
        <w:pStyle w:val="2Level21A"/>
        <w:numPr>
          <w:ilvl w:val="0"/>
          <w:numId w:val="0"/>
        </w:numPr>
        <w:ind w:left="720" w:hanging="720"/>
        <w:rPr>
          <w:rFonts w:ascii="Book Antiqua" w:hAnsi="Book Antiqua"/>
          <w:b/>
        </w:rPr>
      </w:pPr>
    </w:p>
    <w:p w14:paraId="0EEB0790" w14:textId="421961CD" w:rsidR="00674BD8" w:rsidRDefault="00674BD8" w:rsidP="00674BD8">
      <w:pPr>
        <w:pStyle w:val="2Level21A"/>
        <w:ind w:left="720" w:hanging="720"/>
      </w:pPr>
      <w:r w:rsidRPr="00AD728A">
        <w:t>Exception to Payment Standards</w:t>
      </w:r>
    </w:p>
    <w:p w14:paraId="7508CBE0" w14:textId="0F2089EC" w:rsidR="005D5BD2" w:rsidRPr="005949FD" w:rsidRDefault="005D5BD2" w:rsidP="005D5BD2">
      <w:pPr>
        <w:pStyle w:val="3aBody"/>
        <w:rPr>
          <w:color w:val="auto"/>
        </w:rPr>
      </w:pPr>
      <w:r w:rsidRPr="0042085B">
        <w:rPr>
          <w:color w:val="auto"/>
        </w:rPr>
        <w:t xml:space="preserve">Upon absorption into the Housing Choice Voucher Program, the initial inspection and initial lease are set forth in the Subsidy and Payment Standard and Reasonable Accommodation exhibits.  </w:t>
      </w:r>
    </w:p>
    <w:p w14:paraId="62C9DBF9" w14:textId="77777777" w:rsidR="005D5BD2" w:rsidRPr="005D5BD2" w:rsidRDefault="005D5BD2" w:rsidP="005D5BD2">
      <w:pPr>
        <w:pStyle w:val="3aBody"/>
      </w:pPr>
    </w:p>
    <w:p w14:paraId="698DE85E" w14:textId="77777777" w:rsidR="00674BD8" w:rsidRPr="00AD728A" w:rsidRDefault="00674BD8" w:rsidP="00674BD8">
      <w:pPr>
        <w:pStyle w:val="6PolicyTitle"/>
      </w:pPr>
      <w:r w:rsidRPr="00AD728A">
        <w:t>HUD Guidance</w:t>
      </w:r>
    </w:p>
    <w:p w14:paraId="04183BD0" w14:textId="77777777" w:rsidR="00674BD8" w:rsidRPr="007A36EF" w:rsidRDefault="00674BD8" w:rsidP="00674BD8">
      <w:pPr>
        <w:pStyle w:val="6aPolicyTxt"/>
      </w:pPr>
      <w:r w:rsidRPr="007A36EF">
        <w:t xml:space="preserve">The HCV regulations at 24 CFR § 982.505(c)(4) require that if the payment standard amount is increased during the term of the HAP contract, the increased payment standard amount shall be used to calculate the monthly housing assistance payment for the family  beginning at the effective date of the family’s first regular reexamination on or after the effective date of the increase in the payment standard amount. </w:t>
      </w:r>
    </w:p>
    <w:p w14:paraId="30BB4FFD" w14:textId="77777777" w:rsidR="00674BD8" w:rsidRPr="007A36EF" w:rsidRDefault="00674BD8" w:rsidP="00674BD8">
      <w:pPr>
        <w:pStyle w:val="6aPolicyTxt"/>
      </w:pPr>
    </w:p>
    <w:p w14:paraId="1CF863F2" w14:textId="77777777" w:rsidR="00674BD8" w:rsidRPr="007A36EF" w:rsidRDefault="00674BD8" w:rsidP="00674BD8">
      <w:pPr>
        <w:pStyle w:val="6aPolicyTxt"/>
      </w:pPr>
      <w:r w:rsidRPr="007A36EF">
        <w:t xml:space="preserve">HUD is waiving this requirement and, as an alternative requirement, providing a PHA with the discretion to establish a policy in the PHA administrative plan on when to apply the increased payment standard (e.g., interim reexamination, owner rent increase) after the effective date of the increase in the payment standard amount, provided the increased payment standard is used to calculate the HAP no later than the effective date of the family’s first regular reexamination following the change. </w:t>
      </w:r>
    </w:p>
    <w:p w14:paraId="001EF5E3" w14:textId="77777777" w:rsidR="00674BD8" w:rsidRPr="007A36EF" w:rsidRDefault="00674BD8" w:rsidP="00674BD8"/>
    <w:p w14:paraId="3ECBB711" w14:textId="77777777" w:rsidR="00674BD8" w:rsidRPr="00AD728A" w:rsidRDefault="00674BD8" w:rsidP="00674BD8">
      <w:pPr>
        <w:pStyle w:val="1Level11"/>
      </w:pPr>
      <w:bookmarkStart w:id="24" w:name="_Toc377120614"/>
      <w:bookmarkStart w:id="25" w:name="_Toc402187979"/>
      <w:bookmarkStart w:id="26" w:name="_Toc536628069"/>
      <w:bookmarkStart w:id="27" w:name="_Toc536628096"/>
      <w:r>
        <w:t>A</w:t>
      </w:r>
      <w:r w:rsidRPr="00AD728A">
        <w:t>rchiving</w:t>
      </w:r>
      <w:bookmarkEnd w:id="24"/>
      <w:bookmarkEnd w:id="25"/>
      <w:bookmarkEnd w:id="26"/>
      <w:bookmarkEnd w:id="27"/>
    </w:p>
    <w:p w14:paraId="283AEA76" w14:textId="77777777" w:rsidR="00674BD8" w:rsidRPr="007A36EF" w:rsidRDefault="00674BD8" w:rsidP="00674BD8">
      <w:pPr>
        <w:pStyle w:val="3aBody"/>
      </w:pPr>
      <w:r w:rsidRPr="007A36EF">
        <w:t xml:space="preserve">Staff will follow archiving procedures for HCV when archiving </w:t>
      </w:r>
      <w:r w:rsidRPr="000B777F">
        <w:t>EHV files</w:t>
      </w:r>
      <w:r w:rsidRPr="007A36EF">
        <w:t>. This includes ineligible and withdrawn applicant and participant files.</w:t>
      </w:r>
    </w:p>
    <w:p w14:paraId="6B679039" w14:textId="77777777" w:rsidR="005949FD" w:rsidRDefault="005949FD" w:rsidP="00674BD8">
      <w:pPr>
        <w:rPr>
          <w:b/>
        </w:rPr>
      </w:pPr>
      <w:bookmarkStart w:id="28" w:name="_Toc94544700"/>
    </w:p>
    <w:p w14:paraId="22FB3269" w14:textId="73ED284A" w:rsidR="00674BD8" w:rsidRPr="0042085B" w:rsidRDefault="00674BD8" w:rsidP="00674BD8">
      <w:pPr>
        <w:pStyle w:val="1Level11"/>
      </w:pPr>
      <w:r w:rsidRPr="0042085B">
        <w:t>Services to Be Provided to Eligible EHV Families</w:t>
      </w:r>
      <w:bookmarkEnd w:id="28"/>
    </w:p>
    <w:p w14:paraId="6C2F8469" w14:textId="14EB4C34" w:rsidR="005D5BD2" w:rsidRPr="0042085B" w:rsidRDefault="00083850" w:rsidP="005D5BD2">
      <w:pPr>
        <w:pStyle w:val="3aBody"/>
      </w:pPr>
      <w:r w:rsidRPr="0042085B">
        <w:t xml:space="preserve">EHV service fee funding is no longer available. </w:t>
      </w:r>
    </w:p>
    <w:p w14:paraId="4CDD50FB" w14:textId="77777777" w:rsidR="00674BD8" w:rsidRPr="0042085B" w:rsidRDefault="00674BD8" w:rsidP="00674BD8">
      <w:pPr>
        <w:pStyle w:val="ListParagraph"/>
        <w:widowControl w:val="0"/>
        <w:tabs>
          <w:tab w:val="left" w:pos="1026"/>
        </w:tabs>
        <w:kinsoku w:val="0"/>
        <w:overflowPunct w:val="0"/>
        <w:autoSpaceDE w:val="0"/>
        <w:autoSpaceDN w:val="0"/>
        <w:adjustRightInd w:val="0"/>
        <w:spacing w:before="69" w:line="256" w:lineRule="auto"/>
        <w:ind w:left="1027" w:right="753"/>
        <w:contextualSpacing w:val="0"/>
        <w:rPr>
          <w:rFonts w:ascii="Book Antiqua" w:hAnsi="Book Antiqua"/>
          <w:color w:val="0C0C0C"/>
          <w:w w:val="105"/>
          <w:sz w:val="24"/>
          <w:szCs w:val="24"/>
        </w:rPr>
      </w:pPr>
    </w:p>
    <w:p w14:paraId="6178860C" w14:textId="77777777" w:rsidR="00674BD8" w:rsidRPr="0042085B" w:rsidRDefault="00674BD8" w:rsidP="00674BD8">
      <w:pPr>
        <w:pStyle w:val="1Level11"/>
      </w:pPr>
      <w:bookmarkStart w:id="29" w:name="_Toc510171713"/>
      <w:bookmarkStart w:id="30" w:name="_Toc94544708"/>
      <w:r w:rsidRPr="0042085B">
        <w:lastRenderedPageBreak/>
        <w:t>Mobility and Portability</w:t>
      </w:r>
      <w:bookmarkEnd w:id="29"/>
      <w:bookmarkEnd w:id="30"/>
    </w:p>
    <w:p w14:paraId="67BB6488" w14:textId="27FBAAF9" w:rsidR="00674BD8" w:rsidRPr="0042085B" w:rsidRDefault="00674BD8" w:rsidP="00674BD8">
      <w:pPr>
        <w:pStyle w:val="2Level21A"/>
        <w:ind w:left="720" w:hanging="720"/>
      </w:pPr>
      <w:r w:rsidRPr="0042085B">
        <w:t>In-State Moves</w:t>
      </w:r>
    </w:p>
    <w:p w14:paraId="3314A1EC" w14:textId="6544A088" w:rsidR="005949FD" w:rsidRPr="0042085B" w:rsidRDefault="005949FD" w:rsidP="005949FD">
      <w:pPr>
        <w:pStyle w:val="3aBody"/>
        <w:rPr>
          <w:color w:val="auto"/>
        </w:rPr>
      </w:pPr>
      <w:r w:rsidRPr="0042085B">
        <w:rPr>
          <w:color w:val="auto"/>
        </w:rPr>
        <w:t xml:space="preserve">Upon absorption into the Housing Choice Voucher Program, </w:t>
      </w:r>
      <w:r w:rsidR="005D5BD2" w:rsidRPr="0042085B">
        <w:rPr>
          <w:color w:val="auto"/>
        </w:rPr>
        <w:t>in-state</w:t>
      </w:r>
      <w:r w:rsidRPr="0042085B">
        <w:rPr>
          <w:color w:val="auto"/>
        </w:rPr>
        <w:t xml:space="preserve"> moves are set forth in the Transfer Policy exhibit.</w:t>
      </w:r>
    </w:p>
    <w:p w14:paraId="3158D263" w14:textId="22E48024" w:rsidR="005949FD" w:rsidRPr="0042085B" w:rsidRDefault="005949FD" w:rsidP="005949FD">
      <w:pPr>
        <w:pStyle w:val="3aBody"/>
      </w:pPr>
    </w:p>
    <w:p w14:paraId="1B0C9E02" w14:textId="77777777" w:rsidR="00674BD8" w:rsidRPr="0042085B" w:rsidRDefault="00674BD8" w:rsidP="00674BD8">
      <w:pPr>
        <w:pStyle w:val="3aBody"/>
      </w:pPr>
      <w:r w:rsidRPr="0042085B">
        <w:t>EHV families may move their voucher to any community in Alaska, even if it is outside the voucher jurisdictions. EHV families do not have to meet the residency requirement at the time of admission and may request to move at voucher issuance.</w:t>
      </w:r>
    </w:p>
    <w:p w14:paraId="4E167C15" w14:textId="77777777" w:rsidR="00674BD8" w:rsidRPr="0042085B" w:rsidRDefault="00674BD8" w:rsidP="00674BD8">
      <w:pPr>
        <w:pStyle w:val="3aBody"/>
        <w:ind w:left="720"/>
      </w:pPr>
    </w:p>
    <w:p w14:paraId="4FA304CC" w14:textId="77777777" w:rsidR="00674BD8" w:rsidRPr="0042085B" w:rsidRDefault="00674BD8" w:rsidP="00674BD8">
      <w:pPr>
        <w:pStyle w:val="2Level21A"/>
        <w:ind w:left="720" w:hanging="720"/>
      </w:pPr>
      <w:bookmarkStart w:id="31" w:name="_Toc94544710"/>
      <w:r w:rsidRPr="0042085B">
        <w:t xml:space="preserve">Portability </w:t>
      </w:r>
      <w:bookmarkEnd w:id="31"/>
      <w:r w:rsidRPr="0042085B">
        <w:t xml:space="preserve">Billing and Absorption </w:t>
      </w:r>
    </w:p>
    <w:p w14:paraId="22D9F14D" w14:textId="7A0EE475" w:rsidR="005949FD" w:rsidRDefault="005949FD" w:rsidP="005949FD">
      <w:pPr>
        <w:pStyle w:val="3aBody"/>
        <w:rPr>
          <w:color w:val="auto"/>
        </w:rPr>
      </w:pPr>
      <w:r w:rsidRPr="0042085B">
        <w:rPr>
          <w:color w:val="auto"/>
        </w:rPr>
        <w:t>Upon absorption into the Housing Choice Voucher Program, portability moves are set forth in the Family Portability exhibit.</w:t>
      </w:r>
    </w:p>
    <w:p w14:paraId="60AB8A38" w14:textId="77777777" w:rsidR="005D5BD2" w:rsidRPr="005949FD" w:rsidRDefault="005D5BD2" w:rsidP="005949FD">
      <w:pPr>
        <w:pStyle w:val="3aBody"/>
        <w:rPr>
          <w:color w:val="auto"/>
        </w:rPr>
      </w:pPr>
    </w:p>
    <w:p w14:paraId="3BFBF7C7" w14:textId="77777777" w:rsidR="00674BD8" w:rsidRPr="007A36EF" w:rsidRDefault="00674BD8" w:rsidP="00674BD8">
      <w:pPr>
        <w:pStyle w:val="3aBody"/>
      </w:pPr>
      <w:r w:rsidRPr="007A36EF">
        <w:t xml:space="preserve">EHV families may port their voucher to any PHA administering a voucher program at the time of admission.  A receiving PHA cannot refuse to assist an incoming EHV family, regardless of whether the PHA does or does not currently administer EHVs.  AHFC shall brief all outgoing Portabilities as to how porting may affect the family’s assistance and special EHV services per the below HUD guidance. </w:t>
      </w:r>
    </w:p>
    <w:p w14:paraId="4C5D55D3" w14:textId="275BC120" w:rsidR="0042085B" w:rsidRDefault="0042085B">
      <w:pPr>
        <w:spacing w:after="160" w:line="259" w:lineRule="auto"/>
        <w:rPr>
          <w:rFonts w:ascii="Book Antiqua" w:eastAsia="Calibri" w:hAnsi="Book Antiqua" w:cs="Times New Roman"/>
          <w:color w:val="000000" w:themeColor="text1"/>
          <w:sz w:val="24"/>
          <w:szCs w:val="24"/>
        </w:rPr>
      </w:pPr>
    </w:p>
    <w:p w14:paraId="33B252E6" w14:textId="77777777" w:rsidR="00674BD8" w:rsidRPr="00AD728A" w:rsidRDefault="00674BD8" w:rsidP="00674BD8">
      <w:pPr>
        <w:pStyle w:val="6PolicyTitle"/>
      </w:pPr>
      <w:r w:rsidRPr="00AD728A">
        <w:t>HUD Guidance</w:t>
      </w:r>
    </w:p>
    <w:p w14:paraId="5B2313D3" w14:textId="77777777" w:rsidR="00674BD8" w:rsidRPr="007A36EF" w:rsidRDefault="00674BD8" w:rsidP="00674BD8">
      <w:pPr>
        <w:pStyle w:val="6aPolicyTxt"/>
      </w:pPr>
      <w:r w:rsidRPr="007A36EF">
        <w:t>If the EHV family moves under portability to another PHA that administers its own EHVs:</w:t>
      </w:r>
    </w:p>
    <w:p w14:paraId="6BBC706C" w14:textId="77777777" w:rsidR="00674BD8" w:rsidRPr="007A36EF" w:rsidRDefault="00674BD8" w:rsidP="00674BD8">
      <w:pPr>
        <w:pStyle w:val="6aPolicyTxt"/>
        <w:numPr>
          <w:ilvl w:val="0"/>
          <w:numId w:val="12"/>
        </w:numPr>
      </w:pPr>
      <w:r w:rsidRPr="007A36EF">
        <w:t xml:space="preserve">The receiving PHA may only absorb the incoming EHV family with an EHV (assuming it has an EHV voucher available to do so). If the PHA does not have an EHV available to absorb the family, it must bill the initial PHA. The receiving PHA must allow the family to lease the unit with EHV assistance and may not absorb the family with a regular HCV when the family leases the unit. </w:t>
      </w:r>
    </w:p>
    <w:p w14:paraId="3731D938" w14:textId="77777777" w:rsidR="00674BD8" w:rsidRPr="007A36EF" w:rsidRDefault="00674BD8" w:rsidP="00674BD8">
      <w:pPr>
        <w:pStyle w:val="6aPolicyTxt"/>
      </w:pPr>
    </w:p>
    <w:p w14:paraId="0E670819" w14:textId="77777777" w:rsidR="00674BD8" w:rsidRPr="007A36EF" w:rsidRDefault="00674BD8" w:rsidP="00674BD8">
      <w:pPr>
        <w:pStyle w:val="6aPolicyTxt"/>
        <w:numPr>
          <w:ilvl w:val="0"/>
          <w:numId w:val="12"/>
        </w:numPr>
      </w:pPr>
      <w:r w:rsidRPr="007A36EF">
        <w:t xml:space="preserve"> Regardless of whether the receiving PHA absorbs or bills the initial PHA for the family’s EHV assistance, the EHV administration of the voucher is in accordance with the receiving PHA’s EHV policies, although neighboring PHAs and PHAs in the same metro area or region are strongly encouraged to work collaboratively with one another to align EHV policies and help facilitate EHV portability moves between their jurisdictions. </w:t>
      </w:r>
    </w:p>
    <w:p w14:paraId="21AE56E3" w14:textId="77777777" w:rsidR="00674BD8" w:rsidRPr="007A36EF" w:rsidRDefault="00674BD8" w:rsidP="00674BD8">
      <w:pPr>
        <w:pStyle w:val="6aPolicyTxt"/>
      </w:pPr>
    </w:p>
    <w:p w14:paraId="384817F5" w14:textId="77777777" w:rsidR="00674BD8" w:rsidRPr="007A36EF" w:rsidRDefault="00674BD8" w:rsidP="00674BD8">
      <w:pPr>
        <w:pStyle w:val="6aPolicyTxt"/>
        <w:numPr>
          <w:ilvl w:val="0"/>
          <w:numId w:val="12"/>
        </w:numPr>
      </w:pPr>
      <w:r w:rsidRPr="007A36EF">
        <w:t>If the EHV family moves under portability to another PHA that does not administer its own EHV, the receiving PHA may absorb the family into its regular HCV program or may bill the initial PHA.</w:t>
      </w:r>
    </w:p>
    <w:p w14:paraId="40CBF582" w14:textId="77777777" w:rsidR="00674BD8" w:rsidRPr="007A36EF" w:rsidRDefault="00674BD8" w:rsidP="00674BD8"/>
    <w:p w14:paraId="6B965E75" w14:textId="77777777" w:rsidR="00674BD8" w:rsidRPr="004B1B41" w:rsidRDefault="00674BD8" w:rsidP="00674BD8">
      <w:pPr>
        <w:pStyle w:val="2Level21A"/>
        <w:ind w:left="720" w:hanging="720"/>
      </w:pPr>
      <w:bookmarkStart w:id="32" w:name="_Toc510171714"/>
      <w:bookmarkStart w:id="33" w:name="_Toc94544711"/>
      <w:r w:rsidRPr="004B1B41">
        <w:lastRenderedPageBreak/>
        <w:t xml:space="preserve">Portability- HAP and Administrative Fees </w:t>
      </w:r>
      <w:bookmarkEnd w:id="32"/>
      <w:bookmarkEnd w:id="33"/>
    </w:p>
    <w:p w14:paraId="02B28D5E" w14:textId="77777777" w:rsidR="00674BD8" w:rsidRPr="00AD728A" w:rsidRDefault="00674BD8" w:rsidP="00674BD8">
      <w:pPr>
        <w:pStyle w:val="6PolicyTitle"/>
      </w:pPr>
      <w:r w:rsidRPr="00AD728A">
        <w:t>HUD Guidance</w:t>
      </w:r>
    </w:p>
    <w:p w14:paraId="16E60121" w14:textId="77777777" w:rsidR="00674BD8" w:rsidRPr="007A36EF" w:rsidRDefault="00674BD8" w:rsidP="00674BD8">
      <w:pPr>
        <w:pStyle w:val="6aPolicyTxt"/>
        <w:numPr>
          <w:ilvl w:val="0"/>
          <w:numId w:val="17"/>
        </w:numPr>
      </w:pPr>
      <w:r w:rsidRPr="007A36EF">
        <w:t xml:space="preserve">HAP and ongoing fees: The requirements at 982.355(e) apply to portability billing arrangements on behalf of an EHV family: </w:t>
      </w:r>
    </w:p>
    <w:p w14:paraId="10C60864" w14:textId="630E28A4" w:rsidR="00674BD8" w:rsidRPr="007A36EF" w:rsidRDefault="00674BD8" w:rsidP="00674BD8">
      <w:pPr>
        <w:pStyle w:val="6aPolicyTxt"/>
        <w:numPr>
          <w:ilvl w:val="0"/>
          <w:numId w:val="13"/>
        </w:numPr>
      </w:pPr>
      <w:r w:rsidRPr="007A36EF">
        <w:t xml:space="preserve">The initial PHA must promptly reimburse the receiving PHA for the full amount of the housing assistance payments made by the receiving PHA for the family. </w:t>
      </w:r>
    </w:p>
    <w:p w14:paraId="183C8DB1" w14:textId="77777777" w:rsidR="00674BD8" w:rsidRPr="007A36EF" w:rsidRDefault="00674BD8" w:rsidP="00674BD8">
      <w:pPr>
        <w:pStyle w:val="6aPolicyTxt"/>
        <w:numPr>
          <w:ilvl w:val="0"/>
          <w:numId w:val="13"/>
        </w:numPr>
      </w:pPr>
      <w:r w:rsidRPr="007A36EF">
        <w:t xml:space="preserve"> The initial PHA must promptly reimburse the receiving PHA for the lesser of 80 percent of the initial PHA’s EHV ongoing administrative fee or 100 percent of the receiving PHA's ongoing administrative fee (or the receiving PHA’s EHV ongoing administrative fee if the receiving PHA administers the EHV program). If both PHAs agree, the PHAs may negotiate a different amount of reimbursement. </w:t>
      </w:r>
    </w:p>
    <w:p w14:paraId="66147CF7" w14:textId="77777777" w:rsidR="00674BD8" w:rsidRPr="007A36EF" w:rsidRDefault="00674BD8" w:rsidP="00674BD8">
      <w:pPr>
        <w:pStyle w:val="6aPolicyTxt"/>
        <w:numPr>
          <w:ilvl w:val="0"/>
          <w:numId w:val="17"/>
        </w:numPr>
      </w:pPr>
      <w:r w:rsidRPr="007A36EF">
        <w:t xml:space="preserve">Services Fee Funding: If the receiving PHA, in consultation and coordination with the initial PHA, will provide eligible services or assistance to the incoming EHV family, the receiving PHA may be compensated for those costs by the initial PHA. This is the case regardless of whether the receiving PHA bills the initial PHA or absorbs the family into its own program at initial lease-up. </w:t>
      </w:r>
    </w:p>
    <w:p w14:paraId="3B0AFC61" w14:textId="77777777" w:rsidR="00674BD8" w:rsidRPr="007A36EF" w:rsidRDefault="00674BD8" w:rsidP="00674BD8">
      <w:pPr>
        <w:pStyle w:val="6aPolicyTxt"/>
      </w:pPr>
    </w:p>
    <w:p w14:paraId="2F80D740" w14:textId="77777777" w:rsidR="00674BD8" w:rsidRPr="007A36EF" w:rsidRDefault="00674BD8" w:rsidP="00674BD8">
      <w:pPr>
        <w:pStyle w:val="6aPolicyTxt"/>
      </w:pPr>
      <w:r w:rsidRPr="007A36EF">
        <w:t xml:space="preserve">If the receiving PHA administers EHVs under its CACC, the receiving PHA may use its own services fee and may be reimbursed by the initial PHA, or the initial PHA may provide the services funding upfront to the receiving PHA for those fees and assistance. If the receiving PHA does not administer EHVs under its CACC, the initial PHA must provide the services funding upfront to the receiving PHA. Any amounts provided to the receiving PHA that are not used for services or assistance on behalf of the EHV family must promptly be returned by the receiving PHA to the initial PHA. </w:t>
      </w:r>
    </w:p>
    <w:p w14:paraId="7CCE8D0F" w14:textId="77777777" w:rsidR="00674BD8" w:rsidRPr="007A36EF" w:rsidRDefault="00674BD8" w:rsidP="00674BD8">
      <w:pPr>
        <w:pStyle w:val="6aPolicyTxt"/>
      </w:pPr>
    </w:p>
    <w:p w14:paraId="1B067E59" w14:textId="77777777" w:rsidR="00674BD8" w:rsidRPr="007A36EF" w:rsidRDefault="00674BD8" w:rsidP="00674BD8">
      <w:pPr>
        <w:pStyle w:val="6aPolicyTxt"/>
      </w:pPr>
      <w:r w:rsidRPr="007A36EF">
        <w:t xml:space="preserve">The amount of the service fee provided by the initial PHA may not exceed the lesser of the actual cost of the services and assistance provided to the family by the receiving PHA or $1750, unless the initial PHA and receiving PHA mutually agree to change the $1750 cap. </w:t>
      </w:r>
    </w:p>
    <w:p w14:paraId="6329E696" w14:textId="77777777" w:rsidR="00674BD8" w:rsidRPr="007A36EF" w:rsidRDefault="00674BD8" w:rsidP="00674BD8">
      <w:pPr>
        <w:pStyle w:val="6aPolicyTxt"/>
      </w:pPr>
    </w:p>
    <w:p w14:paraId="597FE28E" w14:textId="77777777" w:rsidR="00674BD8" w:rsidRPr="007A36EF" w:rsidRDefault="00674BD8" w:rsidP="00674BD8">
      <w:pPr>
        <w:pStyle w:val="6aPolicyTxt"/>
        <w:numPr>
          <w:ilvl w:val="0"/>
          <w:numId w:val="17"/>
        </w:numPr>
      </w:pPr>
      <w:r w:rsidRPr="007A36EF">
        <w:t xml:space="preserve">Placement fee/issuance reporting fee: </w:t>
      </w:r>
    </w:p>
    <w:p w14:paraId="1A23482A" w14:textId="77777777" w:rsidR="00674BD8" w:rsidRPr="007A36EF" w:rsidRDefault="00674BD8" w:rsidP="00674BD8">
      <w:pPr>
        <w:pStyle w:val="6aPolicyTxt"/>
      </w:pPr>
      <w:r w:rsidRPr="007A36EF">
        <w:t xml:space="preserve">If the portability lease-up qualifies for the placement fee/issuance reporting fee, the receiving PHA receives the full amount of the placement component of the placement/issuing reporting fee. The receiving PHA is eligible for the placement fee regardless of whether the receiving PHA bills the initial PHA or absorbs the family into its own program at initial lease-up. The initial PHA qualifies for the issuance reporting component of the placement fee, as applicable. </w:t>
      </w:r>
    </w:p>
    <w:p w14:paraId="56944048" w14:textId="77777777" w:rsidR="00674BD8" w:rsidRPr="007A36EF" w:rsidRDefault="00674BD8" w:rsidP="00674BD8">
      <w:pPr>
        <w:pStyle w:val="6aPolicyTxt"/>
      </w:pPr>
    </w:p>
    <w:p w14:paraId="1072FFDF" w14:textId="77777777" w:rsidR="00674BD8" w:rsidRPr="007A36EF" w:rsidRDefault="00674BD8" w:rsidP="00674BD8">
      <w:pPr>
        <w:pStyle w:val="6aPolicyTxt"/>
      </w:pPr>
      <w:r w:rsidRPr="007A36EF">
        <w:lastRenderedPageBreak/>
        <w:t>Note that the entire preliminary fee is always paid to and retained by the initial PHA and is not impacted by an EHV portability move</w:t>
      </w:r>
    </w:p>
    <w:p w14:paraId="26CECF34" w14:textId="77777777" w:rsidR="00674BD8" w:rsidRPr="007A36EF" w:rsidRDefault="00674BD8" w:rsidP="00674BD8">
      <w:pPr>
        <w:pStyle w:val="3aBody"/>
      </w:pPr>
    </w:p>
    <w:p w14:paraId="66EFB26A" w14:textId="77777777" w:rsidR="00674BD8" w:rsidRPr="004B1B41" w:rsidRDefault="00674BD8" w:rsidP="00674BD8">
      <w:pPr>
        <w:pStyle w:val="1Level11"/>
      </w:pPr>
      <w:bookmarkStart w:id="34" w:name="_Toc510171718"/>
      <w:bookmarkStart w:id="35" w:name="_Toc94544717"/>
      <w:r w:rsidRPr="004B1B41">
        <w:t>Termination of EHV Vouchers</w:t>
      </w:r>
      <w:bookmarkEnd w:id="34"/>
      <w:bookmarkEnd w:id="35"/>
      <w:r w:rsidRPr="004B1B41">
        <w:t xml:space="preserve"> after September 30, 2023</w:t>
      </w:r>
    </w:p>
    <w:p w14:paraId="149C7303" w14:textId="77777777" w:rsidR="00674BD8" w:rsidRPr="007A36EF" w:rsidRDefault="00674BD8" w:rsidP="00674BD8">
      <w:pPr>
        <w:pStyle w:val="6PolicyTitle"/>
        <w:rPr>
          <w:rFonts w:ascii="Book Antiqua" w:hAnsi="Book Antiqua"/>
          <w:b/>
        </w:rPr>
      </w:pPr>
      <w:r w:rsidRPr="007A36EF">
        <w:rPr>
          <w:rFonts w:ascii="Book Antiqua" w:hAnsi="Book Antiqua"/>
          <w:b/>
        </w:rPr>
        <w:t>ARP Guidance</w:t>
      </w:r>
    </w:p>
    <w:p w14:paraId="50F50026" w14:textId="77777777" w:rsidR="00674BD8" w:rsidRPr="007A36EF" w:rsidRDefault="00674BD8" w:rsidP="00674BD8">
      <w:pPr>
        <w:pStyle w:val="6aPolicyTxt"/>
      </w:pPr>
      <w:r w:rsidRPr="007A36EF">
        <w:t xml:space="preserve">In accordance with the American Rescue Plan Appropriations Act, upon turnover, when an EHV participant (a family that is receiving rental assistance under a HAP contract) leaves the program for any reason, the PHA may not reissue that EHV to another family unless it does so no later than </w:t>
      </w:r>
    </w:p>
    <w:p w14:paraId="62138546" w14:textId="7D3D4E29" w:rsidR="00674BD8" w:rsidRPr="007A36EF" w:rsidRDefault="00674BD8" w:rsidP="00674BD8">
      <w:pPr>
        <w:pStyle w:val="6aPolicyTxt"/>
        <w:rPr>
          <w:b/>
        </w:rPr>
      </w:pPr>
      <w:r w:rsidRPr="007A36EF">
        <w:rPr>
          <w:b/>
        </w:rPr>
        <w:t>September 30, 2023.</w:t>
      </w:r>
    </w:p>
    <w:p w14:paraId="21ECB59C" w14:textId="196BE877" w:rsidR="00674BD8" w:rsidRPr="004B1B41" w:rsidRDefault="00674BD8" w:rsidP="009B3605">
      <w:pPr>
        <w:pStyle w:val="1Level11"/>
        <w:numPr>
          <w:ilvl w:val="0"/>
          <w:numId w:val="0"/>
        </w:numPr>
        <w:ind w:left="360"/>
      </w:pPr>
      <w:bookmarkStart w:id="36" w:name="_Toc510171719"/>
      <w:bookmarkStart w:id="37" w:name="_Toc94544718"/>
      <w:r w:rsidRPr="004B1B41">
        <w:t>Abbreviations</w:t>
      </w:r>
      <w:bookmarkEnd w:id="36"/>
      <w:bookmarkEnd w:id="37"/>
    </w:p>
    <w:p w14:paraId="10FFD9B9" w14:textId="77777777" w:rsidR="00674BD8" w:rsidRPr="007A36EF" w:rsidRDefault="00674BD8" w:rsidP="00674BD8">
      <w:pPr>
        <w:pStyle w:val="3b2BodyNumSpace"/>
      </w:pPr>
      <w:r w:rsidRPr="007A36EF">
        <w:rPr>
          <w:b/>
        </w:rPr>
        <w:t>ACEH</w:t>
      </w:r>
      <w:r w:rsidRPr="007A36EF">
        <w:t xml:space="preserve"> -Anchorage Coalition to End Homelessness </w:t>
      </w:r>
    </w:p>
    <w:p w14:paraId="42503C96" w14:textId="77777777" w:rsidR="00674BD8" w:rsidRPr="007A36EF" w:rsidRDefault="00674BD8" w:rsidP="00674BD8">
      <w:pPr>
        <w:pStyle w:val="3b2BodyNumSpace"/>
      </w:pPr>
      <w:r w:rsidRPr="007A36EF">
        <w:rPr>
          <w:b/>
        </w:rPr>
        <w:t xml:space="preserve">AKCH2 </w:t>
      </w:r>
      <w:r w:rsidRPr="007A36EF">
        <w:t>- Alaska Coalition on Housing and Homelessness</w:t>
      </w:r>
    </w:p>
    <w:p w14:paraId="1B31310B" w14:textId="77777777" w:rsidR="00674BD8" w:rsidRPr="007A36EF" w:rsidRDefault="00674BD8" w:rsidP="00674BD8">
      <w:pPr>
        <w:pStyle w:val="3b2BodyNumSpace"/>
      </w:pPr>
      <w:r w:rsidRPr="007A36EF">
        <w:rPr>
          <w:b/>
        </w:rPr>
        <w:t xml:space="preserve">ARP- </w:t>
      </w:r>
      <w:r w:rsidRPr="007A36EF">
        <w:t>American Rescue Plan</w:t>
      </w:r>
    </w:p>
    <w:p w14:paraId="493331B6" w14:textId="21C86285" w:rsidR="00674BD8" w:rsidRDefault="00674BD8" w:rsidP="00674BD8">
      <w:pPr>
        <w:pStyle w:val="3b2BodyNumSpace"/>
      </w:pPr>
      <w:r w:rsidRPr="007A36EF">
        <w:rPr>
          <w:b/>
        </w:rPr>
        <w:t xml:space="preserve">CoC- </w:t>
      </w:r>
      <w:r w:rsidRPr="007A36EF">
        <w:t>Continuum of Care</w:t>
      </w:r>
    </w:p>
    <w:p w14:paraId="1F784B9B" w14:textId="77777777" w:rsidR="00D8559D" w:rsidRPr="00D8559D" w:rsidRDefault="00D8559D" w:rsidP="00D8559D">
      <w:pPr>
        <w:jc w:val="center"/>
      </w:pPr>
    </w:p>
    <w:p w14:paraId="4C06EE3B" w14:textId="77777777" w:rsidR="00674BD8" w:rsidRPr="007A36EF" w:rsidRDefault="00674BD8" w:rsidP="00674BD8">
      <w:pPr>
        <w:pStyle w:val="3b2BodyNumSpace"/>
      </w:pPr>
      <w:r w:rsidRPr="007A36EF">
        <w:rPr>
          <w:b/>
        </w:rPr>
        <w:t xml:space="preserve">EHV </w:t>
      </w:r>
      <w:r w:rsidRPr="007A36EF">
        <w:t>– Emergency Housing Vouchers</w:t>
      </w:r>
    </w:p>
    <w:p w14:paraId="40EE227A" w14:textId="77777777" w:rsidR="00674BD8" w:rsidRPr="007A36EF" w:rsidRDefault="00674BD8" w:rsidP="00674BD8">
      <w:pPr>
        <w:pStyle w:val="3b2BodyNumSpace"/>
      </w:pPr>
      <w:r w:rsidRPr="007A36EF">
        <w:rPr>
          <w:b/>
        </w:rPr>
        <w:t xml:space="preserve">HUD </w:t>
      </w:r>
      <w:r w:rsidRPr="007A36EF">
        <w:t>– U.S. Department of Housing and Urban Development</w:t>
      </w:r>
    </w:p>
    <w:p w14:paraId="0AAD8262" w14:textId="77777777" w:rsidR="00674BD8" w:rsidRPr="007A36EF" w:rsidRDefault="00674BD8" w:rsidP="00674BD8">
      <w:pPr>
        <w:pStyle w:val="3b2BodyNumSpace"/>
      </w:pPr>
      <w:r w:rsidRPr="007A36EF">
        <w:rPr>
          <w:b/>
        </w:rPr>
        <w:t>MOU</w:t>
      </w:r>
      <w:r w:rsidRPr="007A36EF">
        <w:t>- Memorandum of Understanding</w:t>
      </w:r>
    </w:p>
    <w:p w14:paraId="3D6F97D5" w14:textId="77777777" w:rsidR="00674BD8" w:rsidRPr="007A36EF" w:rsidRDefault="00674BD8" w:rsidP="00674BD8">
      <w:pPr>
        <w:pStyle w:val="3b2BodyNumSpace"/>
      </w:pPr>
      <w:r w:rsidRPr="007A36EF">
        <w:rPr>
          <w:b/>
        </w:rPr>
        <w:t>PIH</w:t>
      </w:r>
      <w:r w:rsidRPr="007A36EF">
        <w:t>- Public and Indian Housing</w:t>
      </w:r>
    </w:p>
    <w:p w14:paraId="7D20A2FD" w14:textId="77777777" w:rsidR="00674BD8" w:rsidRPr="007A36EF" w:rsidRDefault="00674BD8" w:rsidP="00674BD8">
      <w:pPr>
        <w:pStyle w:val="3aBody"/>
      </w:pPr>
    </w:p>
    <w:p w14:paraId="6819B13A" w14:textId="77777777" w:rsidR="00674BD8" w:rsidRPr="007A36EF" w:rsidRDefault="00674BD8" w:rsidP="00674BD8">
      <w:pPr>
        <w:pStyle w:val="3aBody"/>
      </w:pPr>
    </w:p>
    <w:p w14:paraId="67C1DE2E" w14:textId="77777777" w:rsidR="00733DF1" w:rsidRPr="00733DF1" w:rsidRDefault="00733DF1" w:rsidP="00733DF1">
      <w:pPr>
        <w:pStyle w:val="3aBody"/>
        <w:rPr>
          <w:b/>
        </w:rPr>
      </w:pPr>
      <w:r w:rsidRPr="00733DF1">
        <w:rPr>
          <w:b/>
        </w:rPr>
        <w:t>Numbered Memo</w:t>
      </w:r>
    </w:p>
    <w:p w14:paraId="32DC3EFC" w14:textId="219523F5" w:rsidR="002C6E1B" w:rsidRPr="00D90E23" w:rsidRDefault="005500CD" w:rsidP="00D8559D">
      <w:pPr>
        <w:pStyle w:val="3aBody"/>
      </w:pPr>
      <w:r>
        <w:t>2</w:t>
      </w:r>
      <w:r w:rsidR="00D8559D">
        <w:t xml:space="preserve">6-08 Recission of the Mandatory Waivers on the Emergency Housing Voucher Exhibit 11-11 </w:t>
      </w:r>
      <w:r w:rsidR="005E75A3">
        <w:t>and Stability</w:t>
      </w:r>
      <w:r w:rsidR="00D8559D">
        <w:t xml:space="preserve"> Voucher Programs Exhibit 11-13 </w:t>
      </w:r>
    </w:p>
    <w:sectPr w:rsidR="002C6E1B" w:rsidRPr="00D90E23" w:rsidSect="00A61B87">
      <w:headerReference w:type="default" r:id="rId9"/>
      <w:footerReference w:type="default" r:id="rId10"/>
      <w:headerReference w:type="first" r:id="rId11"/>
      <w:footerReference w:type="first" r:id="rId12"/>
      <w:pgSz w:w="12240" w:h="15840"/>
      <w:pgMar w:top="1440" w:right="1440" w:bottom="1170" w:left="1440" w:header="1440" w:footer="8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AEE8" w14:textId="77777777" w:rsidR="00F229ED" w:rsidRDefault="00F229ED" w:rsidP="00BF5FF9">
      <w:r>
        <w:separator/>
      </w:r>
    </w:p>
    <w:p w14:paraId="1D9DFC0F" w14:textId="77777777" w:rsidR="00F229ED" w:rsidRDefault="00F229ED" w:rsidP="00BF5FF9"/>
  </w:endnote>
  <w:endnote w:type="continuationSeparator" w:id="0">
    <w:p w14:paraId="131673F1" w14:textId="77777777" w:rsidR="00F229ED" w:rsidRDefault="00F229ED" w:rsidP="00BF5FF9">
      <w:r>
        <w:continuationSeparator/>
      </w:r>
    </w:p>
    <w:p w14:paraId="5F6A9447" w14:textId="77777777" w:rsidR="00F229ED" w:rsidRDefault="00F229ED" w:rsidP="00BF5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Demi">
    <w:panose1 w:val="020B07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890"/>
      <w:gridCol w:w="3775"/>
    </w:tblGrid>
    <w:tr w:rsidR="00A61B87" w:rsidRPr="00A61B87" w14:paraId="343DE9E4" w14:textId="77777777" w:rsidTr="00455B1C">
      <w:trPr>
        <w:trHeight w:val="438"/>
      </w:trPr>
      <w:tc>
        <w:tcPr>
          <w:tcW w:w="3775" w:type="dxa"/>
        </w:tcPr>
        <w:p w14:paraId="3ED38ADF" w14:textId="77777777" w:rsidR="00A61B87" w:rsidRPr="00A61B87" w:rsidRDefault="00A61B87" w:rsidP="00A61B87">
          <w:pPr>
            <w:pStyle w:val="Footer"/>
            <w:tabs>
              <w:tab w:val="clear" w:pos="9360"/>
              <w:tab w:val="left" w:pos="3198"/>
              <w:tab w:val="right" w:pos="9180"/>
            </w:tabs>
            <w:ind w:right="270"/>
            <w:rPr>
              <w:color w:val="0063A8"/>
              <w:sz w:val="16"/>
              <w:szCs w:val="16"/>
            </w:rPr>
          </w:pPr>
          <w:r w:rsidRPr="00A61B87">
            <w:rPr>
              <w:color w:val="0063A8"/>
              <w:sz w:val="16"/>
              <w:szCs w:val="16"/>
            </w:rPr>
            <w:t>Public Housing Department</w:t>
          </w:r>
          <w:r w:rsidRPr="00A61B87">
            <w:rPr>
              <w:color w:val="0063A8"/>
              <w:sz w:val="16"/>
              <w:szCs w:val="16"/>
            </w:rPr>
            <w:br/>
            <w:t>Housing Choice Voucher Administrative Plan</w:t>
          </w:r>
        </w:p>
      </w:tc>
      <w:tc>
        <w:tcPr>
          <w:tcW w:w="1890" w:type="dxa"/>
        </w:tcPr>
        <w:p w14:paraId="5483734A" w14:textId="08596BF1" w:rsidR="00A61B87" w:rsidRPr="00A61B87" w:rsidRDefault="00A61B87" w:rsidP="00A61B87">
          <w:pPr>
            <w:pStyle w:val="Footer"/>
            <w:tabs>
              <w:tab w:val="clear" w:pos="9360"/>
              <w:tab w:val="right" w:pos="9180"/>
            </w:tabs>
            <w:ind w:right="270"/>
            <w:jc w:val="center"/>
            <w:rPr>
              <w:color w:val="0063A8"/>
              <w:sz w:val="16"/>
              <w:szCs w:val="16"/>
            </w:rPr>
          </w:pPr>
          <w:r w:rsidRPr="00A61B87">
            <w:rPr>
              <w:color w:val="0063A8"/>
              <w:sz w:val="16"/>
              <w:szCs w:val="16"/>
            </w:rPr>
            <w:t xml:space="preserve">Page </w:t>
          </w:r>
          <w:r w:rsidRPr="00A61B87">
            <w:rPr>
              <w:color w:val="0063A8"/>
              <w:sz w:val="16"/>
              <w:szCs w:val="16"/>
            </w:rPr>
            <w:fldChar w:fldCharType="begin"/>
          </w:r>
          <w:r w:rsidRPr="00A61B87">
            <w:rPr>
              <w:color w:val="0063A8"/>
              <w:sz w:val="16"/>
              <w:szCs w:val="16"/>
            </w:rPr>
            <w:instrText xml:space="preserve"> PAGE   \* MERGEFORMAT </w:instrText>
          </w:r>
          <w:r w:rsidRPr="00A61B87">
            <w:rPr>
              <w:color w:val="0063A8"/>
              <w:sz w:val="16"/>
              <w:szCs w:val="16"/>
            </w:rPr>
            <w:fldChar w:fldCharType="separate"/>
          </w:r>
          <w:r w:rsidRPr="00A61B87">
            <w:rPr>
              <w:noProof/>
              <w:color w:val="0063A8"/>
              <w:sz w:val="16"/>
              <w:szCs w:val="16"/>
            </w:rPr>
            <w:t>1</w:t>
          </w:r>
          <w:r w:rsidRPr="00A61B87">
            <w:rPr>
              <w:noProof/>
              <w:color w:val="0063A8"/>
              <w:sz w:val="16"/>
              <w:szCs w:val="16"/>
            </w:rPr>
            <w:fldChar w:fldCharType="end"/>
          </w:r>
          <w:r w:rsidRPr="00A61B87">
            <w:rPr>
              <w:color w:val="0063A8"/>
              <w:sz w:val="16"/>
              <w:szCs w:val="16"/>
            </w:rPr>
            <w:t xml:space="preserve"> of </w:t>
          </w:r>
          <w:r w:rsidR="00674BD8">
            <w:rPr>
              <w:color w:val="0063A8"/>
              <w:sz w:val="16"/>
              <w:szCs w:val="16"/>
            </w:rPr>
            <w:t>1</w:t>
          </w:r>
          <w:r w:rsidR="00D8559D">
            <w:rPr>
              <w:color w:val="0063A8"/>
              <w:sz w:val="16"/>
              <w:szCs w:val="16"/>
            </w:rPr>
            <w:t>0</w:t>
          </w:r>
          <w:r w:rsidRPr="00A61B87">
            <w:rPr>
              <w:color w:val="0063A8"/>
              <w:sz w:val="16"/>
              <w:szCs w:val="16"/>
            </w:rPr>
            <w:br/>
            <w:t>Exhibit 11-1</w:t>
          </w:r>
          <w:r w:rsidR="00674BD8">
            <w:rPr>
              <w:color w:val="0063A8"/>
              <w:sz w:val="16"/>
              <w:szCs w:val="16"/>
            </w:rPr>
            <w:t>1</w:t>
          </w:r>
        </w:p>
      </w:tc>
      <w:tc>
        <w:tcPr>
          <w:tcW w:w="3775" w:type="dxa"/>
        </w:tcPr>
        <w:p w14:paraId="51EAB566" w14:textId="01F1514B" w:rsidR="00A61B87" w:rsidRPr="00A61B87" w:rsidRDefault="00C07EBB" w:rsidP="00A61B87">
          <w:pPr>
            <w:pStyle w:val="Footer"/>
            <w:tabs>
              <w:tab w:val="clear" w:pos="9360"/>
              <w:tab w:val="right" w:pos="9180"/>
            </w:tabs>
            <w:ind w:right="-118"/>
            <w:jc w:val="right"/>
            <w:rPr>
              <w:color w:val="0063A8"/>
              <w:sz w:val="16"/>
              <w:szCs w:val="16"/>
            </w:rPr>
          </w:pPr>
          <w:r>
            <w:rPr>
              <w:color w:val="0063A8"/>
              <w:sz w:val="16"/>
              <w:szCs w:val="16"/>
            </w:rPr>
            <w:t>0</w:t>
          </w:r>
          <w:r w:rsidR="00D8559D">
            <w:rPr>
              <w:color w:val="0063A8"/>
              <w:sz w:val="16"/>
              <w:szCs w:val="16"/>
            </w:rPr>
            <w:t>4</w:t>
          </w:r>
          <w:r w:rsidR="00A61B87" w:rsidRPr="00A61B87">
            <w:rPr>
              <w:color w:val="0063A8"/>
              <w:sz w:val="16"/>
              <w:szCs w:val="16"/>
            </w:rPr>
            <w:t>/01/202</w:t>
          </w:r>
          <w:r w:rsidR="00417E9F">
            <w:rPr>
              <w:color w:val="0063A8"/>
              <w:sz w:val="16"/>
              <w:szCs w:val="16"/>
            </w:rPr>
            <w:t>6</w:t>
          </w:r>
          <w:r w:rsidR="00A61B87" w:rsidRPr="00A61B87">
            <w:rPr>
              <w:color w:val="0063A8"/>
              <w:sz w:val="16"/>
              <w:szCs w:val="16"/>
            </w:rPr>
            <w:br/>
          </w:r>
          <w:r w:rsidR="00674BD8">
            <w:rPr>
              <w:color w:val="0063A8"/>
              <w:sz w:val="16"/>
              <w:szCs w:val="16"/>
            </w:rPr>
            <w:t>Emergency Housing Voucher (EHV)</w:t>
          </w:r>
          <w:r w:rsidR="00A61B87" w:rsidRPr="00A61B87">
            <w:rPr>
              <w:color w:val="0063A8"/>
              <w:sz w:val="16"/>
              <w:szCs w:val="16"/>
            </w:rPr>
            <w:t xml:space="preserve"> Program)</w:t>
          </w:r>
        </w:p>
      </w:tc>
    </w:tr>
  </w:tbl>
  <w:p w14:paraId="1AA1EBF0" w14:textId="3A11255F" w:rsidR="00F5529E" w:rsidRPr="00A61B87" w:rsidRDefault="00F5529E" w:rsidP="00A61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890"/>
      <w:gridCol w:w="3775"/>
    </w:tblGrid>
    <w:tr w:rsidR="00A61B87" w:rsidRPr="00A61B87" w14:paraId="178199C5" w14:textId="77777777" w:rsidTr="00A61B87">
      <w:trPr>
        <w:trHeight w:val="438"/>
      </w:trPr>
      <w:tc>
        <w:tcPr>
          <w:tcW w:w="3775" w:type="dxa"/>
        </w:tcPr>
        <w:p w14:paraId="5F65E553" w14:textId="3240636A" w:rsidR="00A61B87" w:rsidRPr="00A61B87" w:rsidRDefault="00A61B87" w:rsidP="00A61B87">
          <w:pPr>
            <w:pStyle w:val="Footer"/>
            <w:tabs>
              <w:tab w:val="clear" w:pos="9360"/>
              <w:tab w:val="left" w:pos="3198"/>
              <w:tab w:val="right" w:pos="9180"/>
            </w:tabs>
            <w:ind w:right="270"/>
            <w:rPr>
              <w:color w:val="0063A8"/>
              <w:sz w:val="16"/>
              <w:szCs w:val="16"/>
            </w:rPr>
          </w:pPr>
          <w:r w:rsidRPr="00A61B87">
            <w:rPr>
              <w:color w:val="0063A8"/>
              <w:sz w:val="16"/>
              <w:szCs w:val="16"/>
            </w:rPr>
            <w:t>Public Housing Department</w:t>
          </w:r>
          <w:r w:rsidRPr="00A61B87">
            <w:rPr>
              <w:color w:val="0063A8"/>
              <w:sz w:val="16"/>
              <w:szCs w:val="16"/>
            </w:rPr>
            <w:br/>
            <w:t>Housing Choice Voucher Administrative Plan</w:t>
          </w:r>
        </w:p>
      </w:tc>
      <w:tc>
        <w:tcPr>
          <w:tcW w:w="1890" w:type="dxa"/>
        </w:tcPr>
        <w:p w14:paraId="631B8E8C" w14:textId="220C6DD4" w:rsidR="00A61B87" w:rsidRPr="00A61B87" w:rsidRDefault="00A61B87" w:rsidP="00A61B87">
          <w:pPr>
            <w:pStyle w:val="Footer"/>
            <w:tabs>
              <w:tab w:val="clear" w:pos="9360"/>
              <w:tab w:val="right" w:pos="9180"/>
            </w:tabs>
            <w:ind w:right="270"/>
            <w:jc w:val="center"/>
            <w:rPr>
              <w:color w:val="0063A8"/>
              <w:sz w:val="16"/>
              <w:szCs w:val="16"/>
            </w:rPr>
          </w:pPr>
          <w:r w:rsidRPr="00A61B87">
            <w:rPr>
              <w:color w:val="0063A8"/>
              <w:sz w:val="16"/>
              <w:szCs w:val="16"/>
            </w:rPr>
            <w:t xml:space="preserve">Page 1 of </w:t>
          </w:r>
          <w:r w:rsidR="00674BD8">
            <w:rPr>
              <w:color w:val="0063A8"/>
              <w:sz w:val="16"/>
              <w:szCs w:val="16"/>
            </w:rPr>
            <w:t>1</w:t>
          </w:r>
          <w:r w:rsidR="00D8559D">
            <w:rPr>
              <w:color w:val="0063A8"/>
              <w:sz w:val="16"/>
              <w:szCs w:val="16"/>
            </w:rPr>
            <w:t>0</w:t>
          </w:r>
          <w:r w:rsidRPr="00A61B87">
            <w:rPr>
              <w:color w:val="0063A8"/>
              <w:sz w:val="16"/>
              <w:szCs w:val="16"/>
            </w:rPr>
            <w:br/>
            <w:t>Exhibit 11-1</w:t>
          </w:r>
          <w:r w:rsidR="00674BD8">
            <w:rPr>
              <w:color w:val="0063A8"/>
              <w:sz w:val="16"/>
              <w:szCs w:val="16"/>
            </w:rPr>
            <w:t>1</w:t>
          </w:r>
        </w:p>
      </w:tc>
      <w:tc>
        <w:tcPr>
          <w:tcW w:w="3775" w:type="dxa"/>
        </w:tcPr>
        <w:p w14:paraId="33387231" w14:textId="5DB443E1" w:rsidR="00A61B87" w:rsidRPr="00A61B87" w:rsidRDefault="00C07EBB" w:rsidP="00A61B87">
          <w:pPr>
            <w:pStyle w:val="Footer"/>
            <w:tabs>
              <w:tab w:val="clear" w:pos="9360"/>
              <w:tab w:val="right" w:pos="9180"/>
            </w:tabs>
            <w:ind w:right="-118"/>
            <w:jc w:val="right"/>
            <w:rPr>
              <w:color w:val="0063A8"/>
              <w:sz w:val="16"/>
              <w:szCs w:val="16"/>
            </w:rPr>
          </w:pPr>
          <w:r>
            <w:rPr>
              <w:color w:val="0063A8"/>
              <w:sz w:val="16"/>
              <w:szCs w:val="16"/>
            </w:rPr>
            <w:t>0</w:t>
          </w:r>
          <w:r w:rsidR="00D8559D">
            <w:rPr>
              <w:color w:val="0063A8"/>
              <w:sz w:val="16"/>
              <w:szCs w:val="16"/>
            </w:rPr>
            <w:t>4</w:t>
          </w:r>
          <w:r w:rsidR="00A61B87" w:rsidRPr="00A61B87">
            <w:rPr>
              <w:color w:val="0063A8"/>
              <w:sz w:val="16"/>
              <w:szCs w:val="16"/>
            </w:rPr>
            <w:t>/01/202</w:t>
          </w:r>
          <w:r w:rsidR="00417E9F">
            <w:rPr>
              <w:color w:val="0063A8"/>
              <w:sz w:val="16"/>
              <w:szCs w:val="16"/>
            </w:rPr>
            <w:t>6</w:t>
          </w:r>
          <w:r w:rsidR="00A61B87" w:rsidRPr="00A61B87">
            <w:rPr>
              <w:color w:val="0063A8"/>
              <w:sz w:val="16"/>
              <w:szCs w:val="16"/>
            </w:rPr>
            <w:br/>
          </w:r>
          <w:r w:rsidR="00674BD8">
            <w:rPr>
              <w:color w:val="0063A8"/>
              <w:sz w:val="16"/>
              <w:szCs w:val="16"/>
            </w:rPr>
            <w:t>Emergency Housing Voucher (EHV)</w:t>
          </w:r>
          <w:r w:rsidR="00A61B87" w:rsidRPr="00A61B87">
            <w:rPr>
              <w:color w:val="0063A8"/>
              <w:sz w:val="16"/>
              <w:szCs w:val="16"/>
            </w:rPr>
            <w:t xml:space="preserve"> Program)</w:t>
          </w:r>
        </w:p>
      </w:tc>
    </w:tr>
  </w:tbl>
  <w:p w14:paraId="6F1454BF" w14:textId="7BC33484" w:rsidR="009C0799" w:rsidRPr="009C0799" w:rsidRDefault="009C0799" w:rsidP="00A61B87">
    <w:pPr>
      <w:pStyle w:val="Footer"/>
      <w:tabs>
        <w:tab w:val="clear" w:pos="9360"/>
        <w:tab w:val="right" w:pos="9180"/>
      </w:tabs>
      <w:ind w:right="270"/>
      <w:rPr>
        <w:rFonts w:ascii="Book Antiqua" w:hAnsi="Book Antiqua"/>
        <w:color w:val="0063A8"/>
        <w:sz w:val="16"/>
        <w:szCs w:val="16"/>
      </w:rPr>
    </w:pPr>
  </w:p>
  <w:p w14:paraId="31A8E4E5" w14:textId="77777777" w:rsidR="009C0799" w:rsidRDefault="009C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8FE9" w14:textId="77777777" w:rsidR="00F229ED" w:rsidRDefault="00F229ED" w:rsidP="00BF5FF9">
      <w:r>
        <w:separator/>
      </w:r>
    </w:p>
    <w:p w14:paraId="660EAC3E" w14:textId="77777777" w:rsidR="00F229ED" w:rsidRDefault="00F229ED" w:rsidP="00BF5FF9"/>
  </w:footnote>
  <w:footnote w:type="continuationSeparator" w:id="0">
    <w:p w14:paraId="091B1DA3" w14:textId="77777777" w:rsidR="00F229ED" w:rsidRDefault="00F229ED" w:rsidP="00BF5FF9">
      <w:r>
        <w:continuationSeparator/>
      </w:r>
    </w:p>
    <w:p w14:paraId="704CB29B" w14:textId="77777777" w:rsidR="00F229ED" w:rsidRDefault="00F229ED" w:rsidP="00BF5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77E6" w14:textId="77777777" w:rsidR="00F5529E" w:rsidRDefault="00D12F99" w:rsidP="00BF5FF9">
    <w:pPr>
      <w:pStyle w:val="Header"/>
    </w:pPr>
    <w:r>
      <w:rPr>
        <w:noProof/>
      </w:rPr>
      <w:drawing>
        <wp:anchor distT="0" distB="0" distL="114300" distR="114300" simplePos="0" relativeHeight="251659264" behindDoc="1" locked="0" layoutInCell="1" allowOverlap="1" wp14:anchorId="03FC22D5" wp14:editId="45AD4C67">
          <wp:simplePos x="0" y="0"/>
          <wp:positionH relativeFrom="page">
            <wp:align>right</wp:align>
          </wp:positionH>
          <wp:positionV relativeFrom="paragraph">
            <wp:posOffset>-927735</wp:posOffset>
          </wp:positionV>
          <wp:extent cx="7772399" cy="10058398"/>
          <wp:effectExtent l="0" t="0" r="635" b="63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30386" name="Picture 1903030386"/>
                  <pic:cNvPicPr/>
                </pic:nvPicPr>
                <pic:blipFill>
                  <a:blip r:embed="rId1">
                    <a:extLst>
                      <a:ext uri="{28A0092B-C50C-407E-A947-70E740481C1C}">
                        <a14:useLocalDpi xmlns:a14="http://schemas.microsoft.com/office/drawing/2010/main" val="0"/>
                      </a:ext>
                    </a:extLst>
                  </a:blip>
                  <a:stretch>
                    <a:fillRect/>
                  </a:stretch>
                </pic:blipFill>
                <pic:spPr>
                  <a:xfrm>
                    <a:off x="0" y="0"/>
                    <a:ext cx="7772399" cy="100583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AA59" w14:textId="77777777" w:rsidR="00D12F99" w:rsidRDefault="00D12F99" w:rsidP="00BF5FF9">
    <w:pPr>
      <w:pStyle w:val="Header"/>
    </w:pPr>
    <w:r>
      <w:rPr>
        <w:noProof/>
      </w:rPr>
      <w:drawing>
        <wp:anchor distT="0" distB="0" distL="114300" distR="114300" simplePos="0" relativeHeight="251658240" behindDoc="1" locked="0" layoutInCell="1" allowOverlap="1" wp14:anchorId="402C611B" wp14:editId="01962DBE">
          <wp:simplePos x="0" y="0"/>
          <wp:positionH relativeFrom="page">
            <wp:align>right</wp:align>
          </wp:positionH>
          <wp:positionV relativeFrom="paragraph">
            <wp:posOffset>-918845</wp:posOffset>
          </wp:positionV>
          <wp:extent cx="7762238" cy="10045249"/>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3321" name="Picture 871383321"/>
                  <pic:cNvPicPr/>
                </pic:nvPicPr>
                <pic:blipFill>
                  <a:blip r:embed="rId1">
                    <a:extLst>
                      <a:ext uri="{28A0092B-C50C-407E-A947-70E740481C1C}">
                        <a14:useLocalDpi xmlns:a14="http://schemas.microsoft.com/office/drawing/2010/main" val="0"/>
                      </a:ext>
                    </a:extLst>
                  </a:blip>
                  <a:stretch>
                    <a:fillRect/>
                  </a:stretch>
                </pic:blipFill>
                <pic:spPr>
                  <a:xfrm>
                    <a:off x="0" y="0"/>
                    <a:ext cx="7762238" cy="100452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upperRoman"/>
      <w:lvlText w:val="%1."/>
      <w:lvlJc w:val="left"/>
      <w:pPr>
        <w:ind w:left="880" w:hanging="780"/>
      </w:pPr>
      <w:rPr>
        <w:rFonts w:ascii="Franklin Gothic Demi" w:hAnsi="Franklin Gothic Demi" w:cs="Franklin Gothic Demi"/>
        <w:b/>
        <w:bCs/>
        <w:w w:val="99"/>
        <w:sz w:val="28"/>
        <w:szCs w:val="28"/>
      </w:rPr>
    </w:lvl>
    <w:lvl w:ilvl="1">
      <w:start w:val="1"/>
      <w:numFmt w:val="decimal"/>
      <w:lvlText w:val="%2."/>
      <w:lvlJc w:val="left"/>
      <w:pPr>
        <w:ind w:left="820" w:hanging="360"/>
      </w:pPr>
      <w:rPr>
        <w:b w:val="0"/>
        <w:bCs w:val="0"/>
        <w:spacing w:val="-21"/>
        <w:w w:val="100"/>
      </w:rPr>
    </w:lvl>
    <w:lvl w:ilvl="2">
      <w:start w:val="1"/>
      <w:numFmt w:val="lowerLetter"/>
      <w:lvlText w:val="%3."/>
      <w:lvlJc w:val="left"/>
      <w:pPr>
        <w:ind w:left="1180" w:hanging="360"/>
      </w:pPr>
      <w:rPr>
        <w:rFonts w:ascii="Franklin Gothic Book" w:hAnsi="Franklin Gothic Book" w:cs="Franklin Gothic Book"/>
        <w:b w:val="0"/>
        <w:bCs w:val="0"/>
        <w:spacing w:val="-8"/>
        <w:w w:val="100"/>
        <w:sz w:val="24"/>
        <w:szCs w:val="24"/>
      </w:rPr>
    </w:lvl>
    <w:lvl w:ilvl="3">
      <w:start w:val="1"/>
      <w:numFmt w:val="lowerRoman"/>
      <w:lvlText w:val="%4."/>
      <w:lvlJc w:val="left"/>
      <w:pPr>
        <w:ind w:left="1900" w:hanging="476"/>
      </w:pPr>
      <w:rPr>
        <w:b w:val="0"/>
        <w:bCs w:val="0"/>
        <w:spacing w:val="-1"/>
        <w:w w:val="100"/>
      </w:rPr>
    </w:lvl>
    <w:lvl w:ilvl="4">
      <w:start w:val="1"/>
      <w:numFmt w:val="decimal"/>
      <w:lvlText w:val="(%5)"/>
      <w:lvlJc w:val="left"/>
      <w:pPr>
        <w:ind w:left="2752" w:hanging="514"/>
      </w:pPr>
      <w:rPr>
        <w:b w:val="0"/>
        <w:bCs w:val="0"/>
        <w:spacing w:val="-1"/>
        <w:w w:val="104"/>
      </w:rPr>
    </w:lvl>
    <w:lvl w:ilvl="5">
      <w:numFmt w:val="bullet"/>
      <w:lvlText w:val="•"/>
      <w:lvlJc w:val="left"/>
      <w:pPr>
        <w:ind w:left="2980" w:hanging="514"/>
      </w:pPr>
    </w:lvl>
    <w:lvl w:ilvl="6">
      <w:numFmt w:val="bullet"/>
      <w:lvlText w:val="•"/>
      <w:lvlJc w:val="left"/>
      <w:pPr>
        <w:ind w:left="4276" w:hanging="514"/>
      </w:pPr>
    </w:lvl>
    <w:lvl w:ilvl="7">
      <w:numFmt w:val="bullet"/>
      <w:lvlText w:val="•"/>
      <w:lvlJc w:val="left"/>
      <w:pPr>
        <w:ind w:left="5572" w:hanging="514"/>
      </w:pPr>
    </w:lvl>
    <w:lvl w:ilvl="8">
      <w:numFmt w:val="bullet"/>
      <w:lvlText w:val="•"/>
      <w:lvlJc w:val="left"/>
      <w:pPr>
        <w:ind w:left="6868" w:hanging="514"/>
      </w:pPr>
    </w:lvl>
  </w:abstractNum>
  <w:abstractNum w:abstractNumId="1" w15:restartNumberingAfterBreak="0">
    <w:nsid w:val="0D71564C"/>
    <w:multiLevelType w:val="hybridMultilevel"/>
    <w:tmpl w:val="B76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17CE"/>
    <w:multiLevelType w:val="hybridMultilevel"/>
    <w:tmpl w:val="DA684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A3880"/>
    <w:multiLevelType w:val="hybridMultilevel"/>
    <w:tmpl w:val="AEF2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05654"/>
    <w:multiLevelType w:val="hybridMultilevel"/>
    <w:tmpl w:val="F6C440D0"/>
    <w:lvl w:ilvl="0" w:tplc="D6F073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112489"/>
    <w:multiLevelType w:val="hybridMultilevel"/>
    <w:tmpl w:val="0980A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24E8C"/>
    <w:multiLevelType w:val="hybridMultilevel"/>
    <w:tmpl w:val="B01EE570"/>
    <w:lvl w:ilvl="0" w:tplc="04568F74">
      <w:start w:val="1"/>
      <w:numFmt w:val="decimal"/>
      <w:pStyle w:val="3b2BodyNumSpac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45D97"/>
    <w:multiLevelType w:val="hybridMultilevel"/>
    <w:tmpl w:val="470E4FC4"/>
    <w:lvl w:ilvl="0" w:tplc="6C881A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005D1"/>
    <w:multiLevelType w:val="hybridMultilevel"/>
    <w:tmpl w:val="8A3827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5934F27"/>
    <w:multiLevelType w:val="hybridMultilevel"/>
    <w:tmpl w:val="8F52BB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325FA"/>
    <w:multiLevelType w:val="hybridMultilevel"/>
    <w:tmpl w:val="627238B8"/>
    <w:lvl w:ilvl="0" w:tplc="6540D2D2">
      <w:start w:val="1"/>
      <w:numFmt w:val="decimal"/>
      <w:lvlText w:val="%1."/>
      <w:lvlJc w:val="left"/>
      <w:pPr>
        <w:ind w:left="720" w:hanging="360"/>
      </w:pPr>
      <w:rPr>
        <w:rFonts w:ascii="Book Antiqua" w:eastAsia="Calibri"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67818"/>
    <w:multiLevelType w:val="hybridMultilevel"/>
    <w:tmpl w:val="E57451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D7467ED"/>
    <w:multiLevelType w:val="hybridMultilevel"/>
    <w:tmpl w:val="9D80D3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F6A7A"/>
    <w:multiLevelType w:val="hybridMultilevel"/>
    <w:tmpl w:val="1AD0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86EC5"/>
    <w:multiLevelType w:val="multilevel"/>
    <w:tmpl w:val="B7060352"/>
    <w:lvl w:ilvl="0">
      <w:start w:val="1"/>
      <w:numFmt w:val="none"/>
      <w:suff w:val="nothing"/>
      <w:lvlText w:val="Chapter X"/>
      <w:lvlJc w:val="left"/>
      <w:pPr>
        <w:ind w:left="0" w:firstLine="0"/>
      </w:pPr>
      <w:rPr>
        <w:rFonts w:hint="default"/>
      </w:rPr>
    </w:lvl>
    <w:lvl w:ilvl="1">
      <w:start w:val="1"/>
      <w:numFmt w:val="decimal"/>
      <w:pStyle w:val="1Level11"/>
      <w:lvlText w:val="%1%2."/>
      <w:lvlJc w:val="left"/>
      <w:pPr>
        <w:ind w:left="720" w:hanging="720"/>
      </w:pPr>
      <w:rPr>
        <w:rFonts w:hint="default"/>
      </w:rPr>
    </w:lvl>
    <w:lvl w:ilvl="2">
      <w:start w:val="1"/>
      <w:numFmt w:val="upperLetter"/>
      <w:pStyle w:val="2Level21A"/>
      <w:lvlText w:val="%1%2.%3"/>
      <w:lvlJc w:val="left"/>
      <w:pPr>
        <w:ind w:left="907" w:hanging="907"/>
      </w:pPr>
      <w:rPr>
        <w:rFonts w:hint="default"/>
      </w:rPr>
    </w:lvl>
    <w:lvl w:ilvl="3">
      <w:start w:val="1"/>
      <w:numFmt w:val="decimal"/>
      <w:pStyle w:val="3Level31A1"/>
      <w:lvlText w:val="%2.%3.%4."/>
      <w:lvlJc w:val="left"/>
      <w:pPr>
        <w:ind w:left="0" w:firstLine="0"/>
      </w:pPr>
      <w:rPr>
        <w:rFonts w:hint="default"/>
      </w:rPr>
    </w:lvl>
    <w:lvl w:ilvl="4">
      <w:start w:val="1"/>
      <w:numFmt w:val="lowerLetter"/>
      <w:pStyle w:val="4Level4a"/>
      <w:lvlText w:val="%5)"/>
      <w:lvlJc w:val="left"/>
      <w:pPr>
        <w:ind w:left="1440" w:hanging="360"/>
      </w:pPr>
      <w:rPr>
        <w:rFonts w:hint="default"/>
      </w:rPr>
    </w:lvl>
    <w:lvl w:ilvl="5">
      <w:start w:val="1"/>
      <w:numFmt w:val="decimal"/>
      <w:pStyle w:val="5Level51"/>
      <w:lvlText w:val="%6)"/>
      <w:lvlJc w:val="left"/>
      <w:pPr>
        <w:ind w:left="180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105E2E"/>
    <w:multiLevelType w:val="hybridMultilevel"/>
    <w:tmpl w:val="E4D0A2D0"/>
    <w:lvl w:ilvl="0" w:tplc="9EF2197E">
      <w:start w:val="1"/>
      <w:numFmt w:val="decimal"/>
      <w:pStyle w:val="3b1Body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071F8"/>
    <w:multiLevelType w:val="hybridMultilevel"/>
    <w:tmpl w:val="FB56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174CA7"/>
    <w:multiLevelType w:val="hybridMultilevel"/>
    <w:tmpl w:val="73D29CCE"/>
    <w:lvl w:ilvl="0" w:tplc="A35A61E0">
      <w:start w:val="1"/>
      <w:numFmt w:val="bullet"/>
      <w:pStyle w:val="3a1BodyBulletArrow25"/>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4E64F9"/>
    <w:multiLevelType w:val="hybridMultilevel"/>
    <w:tmpl w:val="F940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1"/>
  </w:num>
  <w:num w:numId="4">
    <w:abstractNumId w:val="17"/>
  </w:num>
  <w:num w:numId="5">
    <w:abstractNumId w:val="15"/>
  </w:num>
  <w:num w:numId="6">
    <w:abstractNumId w:val="14"/>
  </w:num>
  <w:num w:numId="7">
    <w:abstractNumId w:val="12"/>
  </w:num>
  <w:num w:numId="8">
    <w:abstractNumId w:val="9"/>
  </w:num>
  <w:num w:numId="9">
    <w:abstractNumId w:val="6"/>
  </w:num>
  <w:num w:numId="10">
    <w:abstractNumId w:val="7"/>
  </w:num>
  <w:num w:numId="11">
    <w:abstractNumId w:val="1"/>
  </w:num>
  <w:num w:numId="12">
    <w:abstractNumId w:val="5"/>
  </w:num>
  <w:num w:numId="13">
    <w:abstractNumId w:val="10"/>
  </w:num>
  <w:num w:numId="14">
    <w:abstractNumId w:val="0"/>
  </w:num>
  <w:num w:numId="15">
    <w:abstractNumId w:val="4"/>
  </w:num>
  <w:num w:numId="16">
    <w:abstractNumId w:val="16"/>
  </w:num>
  <w:num w:numId="17">
    <w:abstractNumId w:val="2"/>
  </w:num>
  <w:num w:numId="18">
    <w:abstractNumId w:val="15"/>
    <w:lvlOverride w:ilvl="0">
      <w:startOverride w:val="1"/>
    </w:lvlOverride>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documentProtection w:edit="readOnly" w:enforcement="1" w:cryptProviderType="rsaAES" w:cryptAlgorithmClass="hash" w:cryptAlgorithmType="typeAny" w:cryptAlgorithmSid="14" w:cryptSpinCount="100000" w:hash="c7hwFu7WfwvmLwdX1DOSfJw3GgPTFKTUlVNKdJVOjn4r+843JSmrnPRiDR3VwAl2CKMapiItvm1ZYBxLGF3oPQ==" w:salt="V0UoV6c6Npd4ujC0np0dF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30"/>
    <w:rsid w:val="000436AE"/>
    <w:rsid w:val="000476DE"/>
    <w:rsid w:val="00083850"/>
    <w:rsid w:val="00183F7D"/>
    <w:rsid w:val="001E0831"/>
    <w:rsid w:val="00292B2A"/>
    <w:rsid w:val="002C6E1B"/>
    <w:rsid w:val="003100A9"/>
    <w:rsid w:val="0035325E"/>
    <w:rsid w:val="003B4AF6"/>
    <w:rsid w:val="003C4DA9"/>
    <w:rsid w:val="00417E9F"/>
    <w:rsid w:val="0042085B"/>
    <w:rsid w:val="00483265"/>
    <w:rsid w:val="00501108"/>
    <w:rsid w:val="005149C7"/>
    <w:rsid w:val="005500CD"/>
    <w:rsid w:val="00561830"/>
    <w:rsid w:val="00562735"/>
    <w:rsid w:val="005949FD"/>
    <w:rsid w:val="005D5BD2"/>
    <w:rsid w:val="005E6644"/>
    <w:rsid w:val="005E75A3"/>
    <w:rsid w:val="0060217F"/>
    <w:rsid w:val="00624C69"/>
    <w:rsid w:val="0066766D"/>
    <w:rsid w:val="00674BD8"/>
    <w:rsid w:val="006D7277"/>
    <w:rsid w:val="007250FD"/>
    <w:rsid w:val="00733DF1"/>
    <w:rsid w:val="00747E78"/>
    <w:rsid w:val="007530E7"/>
    <w:rsid w:val="00770207"/>
    <w:rsid w:val="007762F2"/>
    <w:rsid w:val="007C3FC5"/>
    <w:rsid w:val="008C7B80"/>
    <w:rsid w:val="008D0C39"/>
    <w:rsid w:val="00903DC3"/>
    <w:rsid w:val="009448F9"/>
    <w:rsid w:val="00995516"/>
    <w:rsid w:val="009B3605"/>
    <w:rsid w:val="009C0799"/>
    <w:rsid w:val="009D455E"/>
    <w:rsid w:val="009D79A3"/>
    <w:rsid w:val="009F69E4"/>
    <w:rsid w:val="00A61B87"/>
    <w:rsid w:val="00AA2EAA"/>
    <w:rsid w:val="00B45054"/>
    <w:rsid w:val="00B5739F"/>
    <w:rsid w:val="00BB59AA"/>
    <w:rsid w:val="00BF5FF9"/>
    <w:rsid w:val="00C07EBB"/>
    <w:rsid w:val="00C13857"/>
    <w:rsid w:val="00CA02B7"/>
    <w:rsid w:val="00CF664C"/>
    <w:rsid w:val="00D10A13"/>
    <w:rsid w:val="00D12F99"/>
    <w:rsid w:val="00D533A5"/>
    <w:rsid w:val="00D73F24"/>
    <w:rsid w:val="00D8559D"/>
    <w:rsid w:val="00DE02B3"/>
    <w:rsid w:val="00E02D3A"/>
    <w:rsid w:val="00E97143"/>
    <w:rsid w:val="00EC356F"/>
    <w:rsid w:val="00F0679D"/>
    <w:rsid w:val="00F229ED"/>
    <w:rsid w:val="00F2652D"/>
    <w:rsid w:val="00F35570"/>
    <w:rsid w:val="00F5529E"/>
    <w:rsid w:val="00F6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4D98707"/>
  <w15:chartTrackingRefBased/>
  <w15:docId w15:val="{BDDD9581-BD3E-427B-A5FF-36B1E342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2"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61B87"/>
    <w:pPr>
      <w:spacing w:after="0" w:line="360" w:lineRule="auto"/>
    </w:pPr>
    <w:rPr>
      <w:rFonts w:ascii="Arial" w:hAnsi="Arial" w:cs="Arial"/>
      <w:color w:val="1B1B1C"/>
    </w:rPr>
  </w:style>
  <w:style w:type="paragraph" w:styleId="Heading1">
    <w:name w:val="heading 1"/>
    <w:aliases w:val="Headline"/>
    <w:basedOn w:val="Normal"/>
    <w:next w:val="Normal"/>
    <w:link w:val="Heading1Char"/>
    <w:uiPriority w:val="1"/>
    <w:qFormat/>
    <w:rsid w:val="00995516"/>
    <w:pPr>
      <w:outlineLvl w:val="0"/>
    </w:pPr>
    <w:rPr>
      <w:rFonts w:ascii="Rockwell" w:hAnsi="Rockwell"/>
      <w:b/>
      <w:bCs/>
      <w:color w:val="0063A8"/>
      <w:sz w:val="48"/>
      <w:szCs w:val="48"/>
    </w:rPr>
  </w:style>
  <w:style w:type="paragraph" w:styleId="Heading2">
    <w:name w:val="heading 2"/>
    <w:aliases w:val="Sub Headline 1"/>
    <w:basedOn w:val="Normal"/>
    <w:next w:val="Normal"/>
    <w:link w:val="Heading2Char"/>
    <w:uiPriority w:val="9"/>
    <w:unhideWhenUsed/>
    <w:qFormat/>
    <w:rsid w:val="00747E78"/>
    <w:pPr>
      <w:outlineLvl w:val="1"/>
    </w:pPr>
    <w:rPr>
      <w:rFonts w:ascii="Rockwell" w:hAnsi="Rockwell"/>
      <w:color w:val="0063A8"/>
      <w:sz w:val="32"/>
      <w:szCs w:val="36"/>
    </w:rPr>
  </w:style>
  <w:style w:type="paragraph" w:styleId="Heading3">
    <w:name w:val="heading 3"/>
    <w:aliases w:val="Sub Headline 2"/>
    <w:basedOn w:val="Heading2"/>
    <w:next w:val="Normal"/>
    <w:link w:val="Heading3Char"/>
    <w:uiPriority w:val="9"/>
    <w:unhideWhenUsed/>
    <w:qFormat/>
    <w:rsid w:val="00747E78"/>
    <w:pPr>
      <w:outlineLvl w:val="2"/>
    </w:pPr>
    <w:rPr>
      <w:rFonts w:ascii="Arial" w:hAnsi="Arial"/>
      <w:b/>
      <w:bCs/>
      <w:caps/>
      <w:sz w:val="22"/>
      <w:szCs w:val="24"/>
    </w:rPr>
  </w:style>
  <w:style w:type="paragraph" w:styleId="Heading4">
    <w:name w:val="heading 4"/>
    <w:basedOn w:val="Normal"/>
    <w:next w:val="Normal"/>
    <w:link w:val="Heading4Char"/>
    <w:uiPriority w:val="9"/>
    <w:unhideWhenUsed/>
    <w:rsid w:val="009F69E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0476D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F99"/>
    <w:pPr>
      <w:tabs>
        <w:tab w:val="center" w:pos="4680"/>
        <w:tab w:val="right" w:pos="9360"/>
      </w:tabs>
      <w:spacing w:line="240" w:lineRule="auto"/>
    </w:pPr>
  </w:style>
  <w:style w:type="character" w:customStyle="1" w:styleId="HeaderChar">
    <w:name w:val="Header Char"/>
    <w:basedOn w:val="DefaultParagraphFont"/>
    <w:link w:val="Header"/>
    <w:uiPriority w:val="99"/>
    <w:rsid w:val="00D12F99"/>
  </w:style>
  <w:style w:type="paragraph" w:styleId="Footer">
    <w:name w:val="footer"/>
    <w:basedOn w:val="Normal"/>
    <w:link w:val="FooterChar"/>
    <w:uiPriority w:val="99"/>
    <w:unhideWhenUsed/>
    <w:rsid w:val="00D12F99"/>
    <w:pPr>
      <w:tabs>
        <w:tab w:val="center" w:pos="4680"/>
        <w:tab w:val="right" w:pos="9360"/>
      </w:tabs>
      <w:spacing w:line="240" w:lineRule="auto"/>
    </w:pPr>
  </w:style>
  <w:style w:type="character" w:customStyle="1" w:styleId="FooterChar">
    <w:name w:val="Footer Char"/>
    <w:basedOn w:val="DefaultParagraphFont"/>
    <w:link w:val="Footer"/>
    <w:uiPriority w:val="99"/>
    <w:rsid w:val="00D12F99"/>
  </w:style>
  <w:style w:type="character" w:customStyle="1" w:styleId="Heading1Char">
    <w:name w:val="Heading 1 Char"/>
    <w:aliases w:val="Headline Char"/>
    <w:basedOn w:val="DefaultParagraphFont"/>
    <w:link w:val="Heading1"/>
    <w:uiPriority w:val="1"/>
    <w:rsid w:val="00995516"/>
    <w:rPr>
      <w:rFonts w:ascii="Rockwell" w:hAnsi="Rockwell" w:cs="Arial"/>
      <w:b/>
      <w:bCs/>
      <w:color w:val="0063A8"/>
      <w:sz w:val="48"/>
      <w:szCs w:val="48"/>
    </w:rPr>
  </w:style>
  <w:style w:type="character" w:customStyle="1" w:styleId="Heading2Char">
    <w:name w:val="Heading 2 Char"/>
    <w:aliases w:val="Sub Headline 1 Char"/>
    <w:basedOn w:val="DefaultParagraphFont"/>
    <w:link w:val="Heading2"/>
    <w:uiPriority w:val="9"/>
    <w:rsid w:val="00747E78"/>
    <w:rPr>
      <w:rFonts w:ascii="Rockwell" w:hAnsi="Rockwell" w:cs="Arial"/>
      <w:color w:val="0063A8"/>
      <w:sz w:val="32"/>
      <w:szCs w:val="36"/>
    </w:rPr>
  </w:style>
  <w:style w:type="character" w:customStyle="1" w:styleId="Heading3Char">
    <w:name w:val="Heading 3 Char"/>
    <w:aliases w:val="Sub Headline 2 Char"/>
    <w:basedOn w:val="DefaultParagraphFont"/>
    <w:link w:val="Heading3"/>
    <w:uiPriority w:val="9"/>
    <w:rsid w:val="00747E78"/>
    <w:rPr>
      <w:rFonts w:ascii="Arial" w:hAnsi="Arial" w:cs="Arial"/>
      <w:b/>
      <w:bCs/>
      <w:caps/>
      <w:color w:val="0063A8"/>
      <w:szCs w:val="24"/>
    </w:rPr>
  </w:style>
  <w:style w:type="paragraph" w:styleId="ListParagraph">
    <w:name w:val="List Paragraph"/>
    <w:basedOn w:val="Normal"/>
    <w:uiPriority w:val="1"/>
    <w:qFormat/>
    <w:rsid w:val="009F69E4"/>
    <w:pPr>
      <w:ind w:left="720"/>
      <w:contextualSpacing/>
    </w:pPr>
  </w:style>
  <w:style w:type="character" w:customStyle="1" w:styleId="Heading4Char">
    <w:name w:val="Heading 4 Char"/>
    <w:basedOn w:val="DefaultParagraphFont"/>
    <w:link w:val="Heading4"/>
    <w:uiPriority w:val="9"/>
    <w:rsid w:val="009F69E4"/>
    <w:rPr>
      <w:rFonts w:asciiTheme="majorHAnsi" w:eastAsiaTheme="majorEastAsia" w:hAnsiTheme="majorHAnsi" w:cstheme="majorBidi"/>
      <w:i/>
      <w:iCs/>
      <w:color w:val="2F5496" w:themeColor="accent1" w:themeShade="BF"/>
    </w:rPr>
  </w:style>
  <w:style w:type="paragraph" w:customStyle="1" w:styleId="PageNumbers">
    <w:name w:val="Page Numbers"/>
    <w:basedOn w:val="Footer"/>
    <w:link w:val="PageNumbersChar"/>
    <w:qFormat/>
    <w:rsid w:val="000476DE"/>
    <w:rPr>
      <w:rFonts w:ascii="Rockwell" w:hAnsi="Rockwell"/>
      <w:b/>
      <w:bCs/>
      <w:color w:val="0063A8"/>
    </w:rPr>
  </w:style>
  <w:style w:type="character" w:customStyle="1" w:styleId="PageNumbersChar">
    <w:name w:val="Page Numbers Char"/>
    <w:basedOn w:val="FooterChar"/>
    <w:link w:val="PageNumbers"/>
    <w:rsid w:val="000476DE"/>
    <w:rPr>
      <w:rFonts w:ascii="Rockwell" w:hAnsi="Rockwell" w:cs="Arial"/>
      <w:b/>
      <w:bCs/>
      <w:color w:val="0063A8"/>
    </w:rPr>
  </w:style>
  <w:style w:type="character" w:customStyle="1" w:styleId="Heading5Char">
    <w:name w:val="Heading 5 Char"/>
    <w:basedOn w:val="DefaultParagraphFont"/>
    <w:link w:val="Heading5"/>
    <w:uiPriority w:val="9"/>
    <w:rsid w:val="000476DE"/>
    <w:rPr>
      <w:rFonts w:asciiTheme="majorHAnsi" w:eastAsiaTheme="majorEastAsia" w:hAnsiTheme="majorHAnsi" w:cstheme="majorBidi"/>
      <w:color w:val="2F5496" w:themeColor="accent1" w:themeShade="BF"/>
    </w:rPr>
  </w:style>
  <w:style w:type="paragraph" w:styleId="Subtitle">
    <w:name w:val="Subtitle"/>
    <w:basedOn w:val="Normal"/>
    <w:next w:val="Normal"/>
    <w:link w:val="SubtitleChar"/>
    <w:uiPriority w:val="11"/>
    <w:rsid w:val="000476D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476DE"/>
    <w:rPr>
      <w:rFonts w:eastAsiaTheme="minorEastAsia"/>
      <w:color w:val="5A5A5A" w:themeColor="text1" w:themeTint="A5"/>
      <w:spacing w:val="15"/>
    </w:rPr>
  </w:style>
  <w:style w:type="paragraph" w:styleId="NoSpacing">
    <w:name w:val="No Spacing"/>
    <w:link w:val="NoSpacingChar"/>
    <w:uiPriority w:val="1"/>
    <w:qFormat/>
    <w:rsid w:val="00747E78"/>
    <w:pPr>
      <w:spacing w:after="0" w:line="240" w:lineRule="auto"/>
    </w:pPr>
    <w:rPr>
      <w:rFonts w:eastAsiaTheme="minorEastAsia"/>
    </w:rPr>
  </w:style>
  <w:style w:type="character" w:customStyle="1" w:styleId="NoSpacingChar">
    <w:name w:val="No Spacing Char"/>
    <w:basedOn w:val="DefaultParagraphFont"/>
    <w:link w:val="NoSpacing"/>
    <w:uiPriority w:val="1"/>
    <w:rsid w:val="00747E78"/>
    <w:rPr>
      <w:rFonts w:eastAsiaTheme="minorEastAsia"/>
    </w:rPr>
  </w:style>
  <w:style w:type="paragraph" w:customStyle="1" w:styleId="0Head">
    <w:name w:val="0_Head"/>
    <w:basedOn w:val="Normal"/>
    <w:next w:val="Normal"/>
    <w:qFormat/>
    <w:rsid w:val="002C6E1B"/>
    <w:pPr>
      <w:keepNext/>
      <w:spacing w:line="240" w:lineRule="auto"/>
      <w:jc w:val="center"/>
    </w:pPr>
    <w:rPr>
      <w:rFonts w:ascii="Franklin Gothic Demi" w:hAnsi="Franklin Gothic Demi" w:cs="Times New Roman"/>
      <w:color w:val="000000" w:themeColor="text1"/>
      <w:sz w:val="36"/>
      <w:szCs w:val="36"/>
    </w:rPr>
  </w:style>
  <w:style w:type="paragraph" w:customStyle="1" w:styleId="3aBody">
    <w:name w:val="3a_Body"/>
    <w:basedOn w:val="Normal"/>
    <w:qFormat/>
    <w:rsid w:val="002C6E1B"/>
    <w:pPr>
      <w:spacing w:line="240" w:lineRule="auto"/>
    </w:pPr>
    <w:rPr>
      <w:rFonts w:ascii="Book Antiqua" w:eastAsia="Calibri" w:hAnsi="Book Antiqua" w:cs="Times New Roman"/>
      <w:color w:val="000000" w:themeColor="text1"/>
      <w:sz w:val="24"/>
      <w:szCs w:val="24"/>
    </w:rPr>
  </w:style>
  <w:style w:type="paragraph" w:customStyle="1" w:styleId="1Level11">
    <w:name w:val="1_Level1(1)"/>
    <w:basedOn w:val="3aBody"/>
    <w:next w:val="3aBody"/>
    <w:qFormat/>
    <w:rsid w:val="002C6E1B"/>
    <w:pPr>
      <w:keepNext/>
      <w:numPr>
        <w:ilvl w:val="1"/>
        <w:numId w:val="6"/>
      </w:numPr>
      <w:spacing w:before="240" w:after="60"/>
    </w:pPr>
    <w:rPr>
      <w:rFonts w:ascii="Franklin Gothic Demi" w:hAnsi="Franklin Gothic Demi"/>
      <w:sz w:val="28"/>
    </w:rPr>
  </w:style>
  <w:style w:type="paragraph" w:customStyle="1" w:styleId="2Level21A">
    <w:name w:val="2_Level2(1.A)"/>
    <w:basedOn w:val="3aBody"/>
    <w:next w:val="3aBody"/>
    <w:qFormat/>
    <w:rsid w:val="002C6E1B"/>
    <w:pPr>
      <w:keepNext/>
      <w:numPr>
        <w:ilvl w:val="2"/>
        <w:numId w:val="6"/>
      </w:numPr>
      <w:tabs>
        <w:tab w:val="left" w:pos="720"/>
      </w:tabs>
      <w:spacing w:before="120"/>
    </w:pPr>
    <w:rPr>
      <w:rFonts w:ascii="Franklin Gothic Demi" w:hAnsi="Franklin Gothic Demi"/>
    </w:rPr>
  </w:style>
  <w:style w:type="paragraph" w:customStyle="1" w:styleId="3Level31A1">
    <w:name w:val="3_Level3(1.A.1)"/>
    <w:basedOn w:val="3aBody"/>
    <w:next w:val="3aBody"/>
    <w:qFormat/>
    <w:rsid w:val="002C6E1B"/>
    <w:pPr>
      <w:keepNext/>
      <w:numPr>
        <w:ilvl w:val="3"/>
        <w:numId w:val="6"/>
      </w:numPr>
      <w:tabs>
        <w:tab w:val="left" w:pos="1080"/>
      </w:tabs>
    </w:pPr>
    <w:rPr>
      <w:rFonts w:ascii="Franklin Gothic Demi" w:hAnsi="Franklin Gothic Demi"/>
    </w:rPr>
  </w:style>
  <w:style w:type="paragraph" w:customStyle="1" w:styleId="3a1BodyBulletArrow25">
    <w:name w:val="3a1_BodyBulletArrow(.25)"/>
    <w:basedOn w:val="3aBody"/>
    <w:qFormat/>
    <w:rsid w:val="002C6E1B"/>
    <w:pPr>
      <w:numPr>
        <w:numId w:val="4"/>
      </w:numPr>
    </w:pPr>
    <w:rPr>
      <w:rFonts w:cs="Book Antiqua"/>
    </w:rPr>
  </w:style>
  <w:style w:type="paragraph" w:customStyle="1" w:styleId="3b1BodyNum">
    <w:name w:val="3b1_BodyNum"/>
    <w:basedOn w:val="3aBody"/>
    <w:qFormat/>
    <w:rsid w:val="002C6E1B"/>
    <w:pPr>
      <w:numPr>
        <w:numId w:val="5"/>
      </w:numPr>
    </w:pPr>
  </w:style>
  <w:style w:type="paragraph" w:customStyle="1" w:styleId="4Level4a">
    <w:name w:val="4_Level4(a)"/>
    <w:basedOn w:val="3aBody"/>
    <w:qFormat/>
    <w:rsid w:val="002C6E1B"/>
    <w:pPr>
      <w:numPr>
        <w:ilvl w:val="4"/>
        <w:numId w:val="6"/>
      </w:numPr>
    </w:pPr>
  </w:style>
  <w:style w:type="paragraph" w:customStyle="1" w:styleId="5Level51">
    <w:name w:val="5_Level5[ 1) ]"/>
    <w:basedOn w:val="3aBody"/>
    <w:qFormat/>
    <w:rsid w:val="002C6E1B"/>
    <w:pPr>
      <w:numPr>
        <w:ilvl w:val="5"/>
        <w:numId w:val="6"/>
      </w:numPr>
    </w:pPr>
  </w:style>
  <w:style w:type="paragraph" w:customStyle="1" w:styleId="6PolicyTitle">
    <w:name w:val="6_PolicyTitle"/>
    <w:basedOn w:val="3aBody"/>
    <w:next w:val="6aPolicyTxt"/>
    <w:qFormat/>
    <w:rsid w:val="002C6E1B"/>
    <w:pPr>
      <w:keepNext/>
      <w:pBdr>
        <w:top w:val="single" w:sz="12" w:space="1" w:color="000000" w:themeColor="text1"/>
        <w:left w:val="single" w:sz="12" w:space="4" w:color="000000" w:themeColor="text1"/>
        <w:bottom w:val="single" w:sz="12" w:space="1" w:color="000000" w:themeColor="text1"/>
        <w:right w:val="single" w:sz="12" w:space="4" w:color="000000" w:themeColor="text1"/>
      </w:pBdr>
      <w:ind w:left="360" w:right="360"/>
      <w:jc w:val="center"/>
    </w:pPr>
    <w:rPr>
      <w:rFonts w:ascii="Franklin Gothic Demi" w:eastAsiaTheme="minorHAnsi" w:hAnsi="Franklin Gothic Demi"/>
    </w:rPr>
  </w:style>
  <w:style w:type="paragraph" w:customStyle="1" w:styleId="6aPolicyTxt">
    <w:name w:val="6a_PolicyTxt"/>
    <w:basedOn w:val="3aBody"/>
    <w:qFormat/>
    <w:rsid w:val="002C6E1B"/>
    <w:pPr>
      <w:pBdr>
        <w:top w:val="single" w:sz="12" w:space="1" w:color="000000" w:themeColor="text1"/>
        <w:left w:val="single" w:sz="12" w:space="4" w:color="000000" w:themeColor="text1"/>
        <w:bottom w:val="single" w:sz="12" w:space="1" w:color="000000" w:themeColor="text1"/>
        <w:right w:val="single" w:sz="12" w:space="4" w:color="000000" w:themeColor="text1"/>
      </w:pBdr>
      <w:ind w:left="360" w:right="360"/>
    </w:pPr>
  </w:style>
  <w:style w:type="paragraph" w:customStyle="1" w:styleId="MOA0Body">
    <w:name w:val="MOA0Body"/>
    <w:basedOn w:val="Normal"/>
    <w:qFormat/>
    <w:rsid w:val="002C6E1B"/>
    <w:pPr>
      <w:spacing w:line="240" w:lineRule="auto"/>
    </w:pPr>
    <w:rPr>
      <w:rFonts w:ascii="Franklin Gothic Book" w:eastAsia="Cambria" w:hAnsi="Franklin Gothic Book" w:cs="Times New Roman"/>
      <w:color w:val="000000"/>
      <w:sz w:val="24"/>
      <w:szCs w:val="24"/>
    </w:rPr>
  </w:style>
  <w:style w:type="character" w:styleId="Hyperlink">
    <w:name w:val="Hyperlink"/>
    <w:basedOn w:val="DefaultParagraphFont"/>
    <w:uiPriority w:val="2"/>
    <w:unhideWhenUsed/>
    <w:rsid w:val="002C6E1B"/>
    <w:rPr>
      <w:color w:val="0563C1" w:themeColor="hyperlink"/>
      <w:u w:val="single"/>
    </w:rPr>
  </w:style>
  <w:style w:type="paragraph" w:styleId="FootnoteText">
    <w:name w:val="footnote text"/>
    <w:basedOn w:val="Normal"/>
    <w:link w:val="FootnoteTextChar"/>
    <w:uiPriority w:val="99"/>
    <w:semiHidden/>
    <w:unhideWhenUsed/>
    <w:rsid w:val="002C6E1B"/>
    <w:pPr>
      <w:spacing w:line="240" w:lineRule="auto"/>
    </w:pPr>
    <w:rPr>
      <w:rFonts w:ascii="Book Antiqua" w:hAnsi="Book Antiqua" w:cs="Times New Roman"/>
      <w:color w:val="000000" w:themeColor="text1"/>
      <w:sz w:val="20"/>
      <w:szCs w:val="20"/>
    </w:rPr>
  </w:style>
  <w:style w:type="character" w:customStyle="1" w:styleId="FootnoteTextChar">
    <w:name w:val="Footnote Text Char"/>
    <w:basedOn w:val="DefaultParagraphFont"/>
    <w:link w:val="FootnoteText"/>
    <w:uiPriority w:val="99"/>
    <w:semiHidden/>
    <w:rsid w:val="002C6E1B"/>
    <w:rPr>
      <w:rFonts w:ascii="Book Antiqua" w:hAnsi="Book Antiqua" w:cs="Times New Roman"/>
      <w:color w:val="000000" w:themeColor="text1"/>
      <w:sz w:val="20"/>
      <w:szCs w:val="20"/>
    </w:rPr>
  </w:style>
  <w:style w:type="character" w:styleId="FootnoteReference">
    <w:name w:val="footnote reference"/>
    <w:basedOn w:val="DefaultParagraphFont"/>
    <w:uiPriority w:val="99"/>
    <w:semiHidden/>
    <w:unhideWhenUsed/>
    <w:rsid w:val="002C6E1B"/>
    <w:rPr>
      <w:vertAlign w:val="superscript"/>
    </w:rPr>
  </w:style>
  <w:style w:type="table" w:styleId="TableGrid">
    <w:name w:val="Table Grid"/>
    <w:basedOn w:val="TableNormal"/>
    <w:uiPriority w:val="39"/>
    <w:locked/>
    <w:rsid w:val="00A61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3DF1"/>
    <w:rPr>
      <w:color w:val="605E5C"/>
      <w:shd w:val="clear" w:color="auto" w:fill="E1DFDD"/>
    </w:rPr>
  </w:style>
  <w:style w:type="paragraph" w:customStyle="1" w:styleId="3b2BodyNumSpace">
    <w:name w:val="3b2_BodyNumSpace"/>
    <w:basedOn w:val="3aBody"/>
    <w:qFormat/>
    <w:rsid w:val="00674BD8"/>
    <w:pPr>
      <w:numPr>
        <w:numId w:val="9"/>
      </w:numPr>
      <w:spacing w:before="120"/>
    </w:pPr>
    <w:rPr>
      <w:rFonts w:cstheme="minorBidi"/>
    </w:rPr>
  </w:style>
  <w:style w:type="paragraph" w:styleId="BodyText">
    <w:name w:val="Body Text"/>
    <w:basedOn w:val="Normal"/>
    <w:link w:val="BodyTextChar"/>
    <w:uiPriority w:val="1"/>
    <w:qFormat/>
    <w:rsid w:val="00674BD8"/>
    <w:pPr>
      <w:widowControl w:val="0"/>
      <w:autoSpaceDE w:val="0"/>
      <w:autoSpaceDN w:val="0"/>
      <w:adjustRightInd w:val="0"/>
      <w:spacing w:line="240" w:lineRule="auto"/>
    </w:pPr>
    <w:rPr>
      <w:rFonts w:ascii="Franklin Gothic Book" w:eastAsiaTheme="minorEastAsia" w:hAnsi="Franklin Gothic Book" w:cs="Franklin Gothic Book"/>
      <w:color w:val="auto"/>
      <w:sz w:val="24"/>
      <w:szCs w:val="24"/>
    </w:rPr>
  </w:style>
  <w:style w:type="character" w:customStyle="1" w:styleId="BodyTextChar">
    <w:name w:val="Body Text Char"/>
    <w:basedOn w:val="DefaultParagraphFont"/>
    <w:link w:val="BodyText"/>
    <w:uiPriority w:val="1"/>
    <w:rsid w:val="00674BD8"/>
    <w:rPr>
      <w:rFonts w:ascii="Franklin Gothic Book" w:eastAsiaTheme="minorEastAsia" w:hAnsi="Franklin Gothic Book" w:cs="Franklin Gothic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sites/dfiles/PIH/documents/PIH2021-1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gov/sites/dfiles/PIH/documents/PIH2021-15.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hfc\netlogon\templates\AHF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AHFC Report</Template>
  <TotalTime>1</TotalTime>
  <Pages>10</Pages>
  <Words>2992</Words>
  <Characters>15760</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Torrens</dc:creator>
  <cp:keywords/>
  <dc:description/>
  <cp:lastModifiedBy>Korene Long</cp:lastModifiedBy>
  <cp:revision>3</cp:revision>
  <cp:lastPrinted>2023-05-01T23:04:00Z</cp:lastPrinted>
  <dcterms:created xsi:type="dcterms:W3CDTF">2026-03-11T23:34:00Z</dcterms:created>
  <dcterms:modified xsi:type="dcterms:W3CDTF">2026-03-11T23:34:00Z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bc395c0f-0b31-401e-ba0d-aaae28e9888a</vt:lpwstr>
  </property>
</Properties>
</file>