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162"/>
        <w:gridCol w:w="2190"/>
      </w:tblGrid>
      <w:tr w:rsidR="004D5E0D" w:rsidTr="004D5E0D">
        <w:trPr>
          <w:trHeight w:val="1070"/>
        </w:trPr>
        <w:tc>
          <w:tcPr>
            <w:tcW w:w="2448" w:type="dxa"/>
            <w:tcBorders>
              <w:top w:val="nil"/>
              <w:left w:val="nil"/>
              <w:bottom w:val="single" w:sz="18" w:space="0" w:color="2A55AC"/>
              <w:right w:val="nil"/>
            </w:tcBorders>
            <w:hideMark/>
          </w:tcPr>
          <w:p w:rsidR="004D5E0D" w:rsidRDefault="004D5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0"/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162" w:type="dxa"/>
            <w:tcBorders>
              <w:top w:val="nil"/>
              <w:left w:val="nil"/>
              <w:bottom w:val="single" w:sz="18" w:space="0" w:color="2A55AC"/>
              <w:right w:val="nil"/>
            </w:tcBorders>
            <w:vAlign w:val="center"/>
            <w:hideMark/>
          </w:tcPr>
          <w:p w:rsidR="004D5E0D" w:rsidRDefault="004D5E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Verification of Homelessness</w:t>
            </w:r>
          </w:p>
        </w:tc>
        <w:tc>
          <w:tcPr>
            <w:tcW w:w="2190" w:type="dxa"/>
            <w:vMerge w:val="restart"/>
            <w:vAlign w:val="center"/>
            <w:hideMark/>
          </w:tcPr>
          <w:p w:rsidR="004D5E0D" w:rsidRDefault="004D5E0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E90484" wp14:editId="3D5F0ADA">
                  <wp:extent cx="1371600" cy="914400"/>
                  <wp:effectExtent l="0" t="0" r="0" b="0"/>
                  <wp:docPr id="10" name="Picture 10" descr="Description: 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hfc_logo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E0D" w:rsidTr="004D5E0D">
        <w:trPr>
          <w:trHeight w:val="440"/>
        </w:trPr>
        <w:tc>
          <w:tcPr>
            <w:tcW w:w="8610" w:type="dxa"/>
            <w:gridSpan w:val="2"/>
            <w:tcBorders>
              <w:top w:val="single" w:sz="18" w:space="0" w:color="2A55AC"/>
              <w:left w:val="nil"/>
              <w:bottom w:val="nil"/>
              <w:right w:val="nil"/>
            </w:tcBorders>
          </w:tcPr>
          <w:p w:rsidR="004D5E0D" w:rsidRDefault="004D5E0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5E0D" w:rsidRDefault="004D5E0D"/>
        </w:tc>
      </w:tr>
    </w:tbl>
    <w:p w:rsidR="004D5E0D" w:rsidRDefault="004D5E0D" w:rsidP="004D5E0D"/>
    <w:tbl>
      <w:tblPr>
        <w:tblW w:w="944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448"/>
      </w:tblGrid>
      <w:tr w:rsidR="00EF53B2" w:rsidRPr="001B1DB8" w:rsidTr="00B012DB">
        <w:trPr>
          <w:cantSplit/>
        </w:trPr>
        <w:tc>
          <w:tcPr>
            <w:tcW w:w="9448" w:type="dxa"/>
            <w:tcBorders>
              <w:bottom w:val="nil"/>
            </w:tcBorders>
            <w:vAlign w:val="bottom"/>
          </w:tcPr>
          <w:p w:rsidR="00EF53B2" w:rsidRPr="001B1DB8" w:rsidRDefault="00EF53B2" w:rsidP="00B012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Individual’s Name</w:t>
            </w:r>
          </w:p>
        </w:tc>
      </w:tr>
      <w:bookmarkStart w:id="1" w:name="Text15"/>
      <w:tr w:rsidR="00EF53B2" w:rsidRPr="00AD435D" w:rsidTr="00B012DB">
        <w:trPr>
          <w:cantSplit/>
          <w:trHeight w:val="432"/>
        </w:trPr>
        <w:tc>
          <w:tcPr>
            <w:tcW w:w="9448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EF53B2" w:rsidRPr="00AD435D" w:rsidRDefault="00EF53B2" w:rsidP="00B012DB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</w:tr>
    </w:tbl>
    <w:p w:rsidR="004D5E0D" w:rsidRPr="00A048C9" w:rsidRDefault="004D5E0D" w:rsidP="004D5E0D">
      <w:pPr>
        <w:rPr>
          <w:sz w:val="16"/>
          <w:szCs w:val="16"/>
        </w:rPr>
      </w:pPr>
    </w:p>
    <w:p w:rsidR="004D5E0D" w:rsidRDefault="00EF53B2" w:rsidP="004D5E0D">
      <w:r>
        <w:t xml:space="preserve">The individual named above </w:t>
      </w:r>
      <w:r w:rsidRPr="004D5E0D">
        <w:t>has applied for rental assistance and is requesting a waiting list</w:t>
      </w:r>
      <w:r>
        <w:t xml:space="preserve"> </w:t>
      </w:r>
      <w:r w:rsidRPr="004D5E0D">
        <w:t>preference</w:t>
      </w:r>
      <w:r>
        <w:t xml:space="preserve"> due to homelessness. </w:t>
      </w:r>
      <w:r w:rsidRPr="004D5E0D">
        <w:t xml:space="preserve">If you have first-hand knowledge </w:t>
      </w:r>
      <w:r w:rsidR="00881C04">
        <w:t>of this individual’s housing circumstances</w:t>
      </w:r>
      <w:r w:rsidRPr="004D5E0D">
        <w:t>, please complete this questionnaire.</w:t>
      </w:r>
    </w:p>
    <w:p w:rsidR="00EF53B2" w:rsidRPr="00A048C9" w:rsidRDefault="00EF53B2" w:rsidP="004D5E0D">
      <w:pPr>
        <w:rPr>
          <w:sz w:val="16"/>
          <w:szCs w:val="16"/>
        </w:rPr>
      </w:pPr>
    </w:p>
    <w:tbl>
      <w:tblPr>
        <w:tblW w:w="9448" w:type="dxa"/>
        <w:tblLayout w:type="fixed"/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63"/>
        <w:gridCol w:w="720"/>
        <w:gridCol w:w="2250"/>
        <w:gridCol w:w="630"/>
        <w:gridCol w:w="90"/>
        <w:gridCol w:w="990"/>
        <w:gridCol w:w="4005"/>
      </w:tblGrid>
      <w:tr w:rsidR="00EF53B2" w:rsidTr="00AF0327">
        <w:trPr>
          <w:trHeight w:val="288"/>
        </w:trPr>
        <w:tc>
          <w:tcPr>
            <w:tcW w:w="763" w:type="dxa"/>
            <w:hideMark/>
          </w:tcPr>
          <w:bookmarkStart w:id="2" w:name="Check3"/>
          <w:p w:rsidR="00EF53B2" w:rsidRPr="0048353C" w:rsidRDefault="0048353C">
            <w:pPr>
              <w:rPr>
                <w:rFonts w:ascii="Arial" w:hAnsi="Arial" w:cs="Arial"/>
                <w:sz w:val="16"/>
                <w:szCs w:val="16"/>
              </w:rPr>
            </w:pPr>
            <w:r w:rsidRPr="0048353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53C">
              <w:instrText xml:space="preserve"> FORMCHECKBOX </w:instrText>
            </w:r>
            <w:r w:rsidRPr="0048353C">
              <w:fldChar w:fldCharType="end"/>
            </w:r>
            <w:bookmarkEnd w:id="2"/>
            <w:r w:rsidR="00EF53B2" w:rsidRPr="0048353C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720" w:type="dxa"/>
            <w:hideMark/>
          </w:tcPr>
          <w:p w:rsidR="00EF53B2" w:rsidRPr="0048353C" w:rsidRDefault="00EF53B2">
            <w:pPr>
              <w:rPr>
                <w:rFonts w:ascii="Arial" w:hAnsi="Arial" w:cs="Arial"/>
                <w:sz w:val="16"/>
                <w:szCs w:val="16"/>
              </w:rPr>
            </w:pPr>
            <w:r w:rsidRPr="0048353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53C">
              <w:instrText xml:space="preserve"> FORMCHECKBOX </w:instrText>
            </w:r>
            <w:r w:rsidRPr="0048353C">
              <w:fldChar w:fldCharType="end"/>
            </w:r>
            <w:r w:rsidRPr="0048353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965" w:type="dxa"/>
            <w:gridSpan w:val="5"/>
          </w:tcPr>
          <w:p w:rsidR="00EF53B2" w:rsidRDefault="00EF53B2">
            <w:r w:rsidRPr="004D5E0D">
              <w:t>Does the applicant reside in a place not meant for human habitation such as a car, park, sidewalk</w:t>
            </w:r>
            <w:r>
              <w:t>,</w:t>
            </w:r>
            <w:r w:rsidRPr="004D5E0D">
              <w:t xml:space="preserve"> or abandoned building (i.e., living on the street)?</w:t>
            </w:r>
          </w:p>
        </w:tc>
      </w:tr>
      <w:tr w:rsidR="00EF53B2" w:rsidTr="00AF0327">
        <w:trPr>
          <w:trHeight w:val="432"/>
        </w:trPr>
        <w:tc>
          <w:tcPr>
            <w:tcW w:w="763" w:type="dxa"/>
            <w:vAlign w:val="center"/>
          </w:tcPr>
          <w:p w:rsidR="00EF53B2" w:rsidRPr="0048353C" w:rsidRDefault="00EF53B2" w:rsidP="00EF5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F53B2" w:rsidRPr="0048353C" w:rsidRDefault="00EF53B2" w:rsidP="00EF5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EF53B2" w:rsidRPr="004D5E0D" w:rsidRDefault="00EF53B2" w:rsidP="00EF53B2">
            <w:r>
              <w:t xml:space="preserve">If yes, </w:t>
            </w:r>
            <w:r w:rsidRPr="004D5E0D">
              <w:t>please describe the circumstances</w:t>
            </w:r>
            <w:r>
              <w:t>.</w:t>
            </w:r>
          </w:p>
        </w:tc>
        <w:tc>
          <w:tcPr>
            <w:tcW w:w="4005" w:type="dxa"/>
            <w:tcBorders>
              <w:bottom w:val="single" w:sz="2" w:space="0" w:color="000000" w:themeColor="text1"/>
            </w:tcBorders>
            <w:vAlign w:val="center"/>
          </w:tcPr>
          <w:p w:rsidR="00EF53B2" w:rsidRPr="004D5E0D" w:rsidRDefault="00EF53B2" w:rsidP="00EF53B2"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F53B2" w:rsidTr="00AF0327">
        <w:trPr>
          <w:trHeight w:val="432"/>
        </w:trPr>
        <w:tc>
          <w:tcPr>
            <w:tcW w:w="763" w:type="dxa"/>
            <w:vAlign w:val="center"/>
          </w:tcPr>
          <w:p w:rsidR="00EF53B2" w:rsidRPr="0048353C" w:rsidRDefault="00EF53B2" w:rsidP="00EF5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F53B2" w:rsidRPr="0048353C" w:rsidRDefault="00EF53B2" w:rsidP="00EF5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5" w:type="dxa"/>
            <w:gridSpan w:val="5"/>
            <w:tcBorders>
              <w:bottom w:val="single" w:sz="2" w:space="0" w:color="000000" w:themeColor="text1"/>
            </w:tcBorders>
            <w:vAlign w:val="center"/>
          </w:tcPr>
          <w:p w:rsidR="00EF53B2" w:rsidRDefault="00EF53B2" w:rsidP="00EF53B2"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AF0327" w:rsidTr="00AF0327">
        <w:trPr>
          <w:trHeight w:val="432"/>
        </w:trPr>
        <w:tc>
          <w:tcPr>
            <w:tcW w:w="763" w:type="dxa"/>
            <w:vAlign w:val="center"/>
          </w:tcPr>
          <w:p w:rsidR="00EF53B2" w:rsidRPr="0048353C" w:rsidRDefault="00EF53B2" w:rsidP="00EF5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F53B2" w:rsidRPr="0048353C" w:rsidRDefault="00EF53B2" w:rsidP="00EF5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5" w:type="dxa"/>
            <w:gridSpan w:val="5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EF53B2" w:rsidRDefault="00EF53B2" w:rsidP="00EF53B2"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48353C" w:rsidRPr="0048353C" w:rsidTr="00AF0327">
        <w:tc>
          <w:tcPr>
            <w:tcW w:w="763" w:type="dxa"/>
            <w:vAlign w:val="center"/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5" w:type="dxa"/>
            <w:gridSpan w:val="5"/>
            <w:tcBorders>
              <w:top w:val="single" w:sz="2" w:space="0" w:color="000000" w:themeColor="text1"/>
            </w:tcBorders>
            <w:vAlign w:val="center"/>
          </w:tcPr>
          <w:p w:rsidR="0048353C" w:rsidRPr="0048353C" w:rsidRDefault="0048353C" w:rsidP="00B012DB">
            <w:pPr>
              <w:rPr>
                <w:sz w:val="16"/>
                <w:szCs w:val="16"/>
              </w:rPr>
            </w:pPr>
          </w:p>
        </w:tc>
      </w:tr>
      <w:tr w:rsidR="0048353C" w:rsidTr="00AF0327">
        <w:trPr>
          <w:trHeight w:val="288"/>
        </w:trPr>
        <w:tc>
          <w:tcPr>
            <w:tcW w:w="763" w:type="dxa"/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  <w:r w:rsidRPr="0048353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53C">
              <w:instrText xml:space="preserve"> FORMCHECKBOX </w:instrText>
            </w:r>
            <w:r w:rsidRPr="0048353C">
              <w:fldChar w:fldCharType="end"/>
            </w:r>
            <w:r w:rsidRPr="0048353C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720" w:type="dxa"/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  <w:r w:rsidRPr="0048353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53C">
              <w:instrText xml:space="preserve"> FORMCHECKBOX </w:instrText>
            </w:r>
            <w:r w:rsidRPr="0048353C">
              <w:fldChar w:fldCharType="end"/>
            </w:r>
            <w:r w:rsidRPr="0048353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965" w:type="dxa"/>
            <w:gridSpan w:val="5"/>
          </w:tcPr>
          <w:p w:rsidR="0048353C" w:rsidRDefault="0048353C" w:rsidP="00B012DB">
            <w:r w:rsidRPr="004D5E0D">
              <w:t>Does the applicant reside in an emergency shelter, which might include a church?</w:t>
            </w:r>
          </w:p>
        </w:tc>
      </w:tr>
      <w:tr w:rsidR="0048353C" w:rsidTr="00AF0327">
        <w:trPr>
          <w:trHeight w:val="432"/>
        </w:trPr>
        <w:tc>
          <w:tcPr>
            <w:tcW w:w="763" w:type="dxa"/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81C04" w:rsidRPr="004D5E0D" w:rsidRDefault="00881C04" w:rsidP="00881C04">
            <w:r>
              <w:t>If yes, which shelter/church?</w:t>
            </w:r>
          </w:p>
        </w:tc>
        <w:tc>
          <w:tcPr>
            <w:tcW w:w="5085" w:type="dxa"/>
            <w:gridSpan w:val="3"/>
            <w:tcBorders>
              <w:bottom w:val="single" w:sz="2" w:space="0" w:color="000000" w:themeColor="text1"/>
            </w:tcBorders>
            <w:vAlign w:val="center"/>
          </w:tcPr>
          <w:p w:rsidR="00881C04" w:rsidRPr="004D5E0D" w:rsidRDefault="00881C04" w:rsidP="00B012DB"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881C04" w:rsidTr="00AF0327">
        <w:trPr>
          <w:trHeight w:val="432"/>
        </w:trPr>
        <w:tc>
          <w:tcPr>
            <w:tcW w:w="763" w:type="dxa"/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81C04" w:rsidRPr="004D5E0D" w:rsidRDefault="00881C04" w:rsidP="00881C04">
            <w:pPr>
              <w:jc w:val="right"/>
            </w:pPr>
            <w:r>
              <w:t>Telephone number:</w:t>
            </w:r>
          </w:p>
        </w:tc>
        <w:tc>
          <w:tcPr>
            <w:tcW w:w="5085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881C04" w:rsidRPr="00881C04" w:rsidRDefault="00881C04" w:rsidP="00B012DB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48353C" w:rsidRPr="0048353C" w:rsidTr="00AF0327">
        <w:tc>
          <w:tcPr>
            <w:tcW w:w="763" w:type="dxa"/>
            <w:vAlign w:val="center"/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5" w:type="dxa"/>
            <w:gridSpan w:val="5"/>
            <w:vAlign w:val="center"/>
          </w:tcPr>
          <w:p w:rsidR="0048353C" w:rsidRPr="0048353C" w:rsidRDefault="0048353C" w:rsidP="00B012DB">
            <w:pPr>
              <w:rPr>
                <w:sz w:val="16"/>
                <w:szCs w:val="16"/>
              </w:rPr>
            </w:pPr>
          </w:p>
        </w:tc>
      </w:tr>
      <w:tr w:rsidR="0048353C" w:rsidTr="00AF0327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rPr>
          <w:trHeight w:val="288"/>
        </w:trPr>
        <w:tc>
          <w:tcPr>
            <w:tcW w:w="763" w:type="dxa"/>
            <w:tcBorders>
              <w:top w:val="nil"/>
              <w:bottom w:val="nil"/>
            </w:tcBorders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  <w:r w:rsidRPr="0048353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53C">
              <w:instrText xml:space="preserve"> FORMCHECKBOX </w:instrText>
            </w:r>
            <w:r w:rsidRPr="0048353C">
              <w:fldChar w:fldCharType="end"/>
            </w:r>
            <w:r w:rsidRPr="0048353C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  <w:r w:rsidRPr="0048353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53C">
              <w:instrText xml:space="preserve"> FORMCHECKBOX </w:instrText>
            </w:r>
            <w:r w:rsidRPr="0048353C">
              <w:fldChar w:fldCharType="end"/>
            </w:r>
            <w:r w:rsidRPr="0048353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965" w:type="dxa"/>
            <w:gridSpan w:val="5"/>
            <w:tcBorders>
              <w:top w:val="nil"/>
              <w:bottom w:val="nil"/>
            </w:tcBorders>
          </w:tcPr>
          <w:p w:rsidR="0048353C" w:rsidRDefault="0048353C" w:rsidP="00B012DB">
            <w:r w:rsidRPr="004D5E0D">
              <w:t>Does the applicant reside in transitional or supportive housing whose qualification for residency is homelessness?</w:t>
            </w:r>
          </w:p>
        </w:tc>
      </w:tr>
      <w:tr w:rsidR="0048353C" w:rsidTr="00AF0327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rPr>
          <w:trHeight w:val="432"/>
        </w:trPr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vAlign w:val="center"/>
          </w:tcPr>
          <w:p w:rsidR="00881C04" w:rsidRPr="004D5E0D" w:rsidRDefault="00881C04" w:rsidP="00881C04">
            <w:r>
              <w:t>If yes, housing provider name:</w:t>
            </w:r>
          </w:p>
        </w:tc>
        <w:tc>
          <w:tcPr>
            <w:tcW w:w="4995" w:type="dxa"/>
            <w:gridSpan w:val="2"/>
            <w:tcBorders>
              <w:top w:val="nil"/>
              <w:bottom w:val="single" w:sz="2" w:space="0" w:color="000000" w:themeColor="text1"/>
            </w:tcBorders>
            <w:vAlign w:val="center"/>
          </w:tcPr>
          <w:p w:rsidR="00881C04" w:rsidRPr="004D5E0D" w:rsidRDefault="00881C04" w:rsidP="00B012DB"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881C04" w:rsidTr="00AF0327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rPr>
          <w:trHeight w:val="432"/>
        </w:trPr>
        <w:tc>
          <w:tcPr>
            <w:tcW w:w="763" w:type="dxa"/>
            <w:tcBorders>
              <w:top w:val="nil"/>
              <w:bottom w:val="nil"/>
              <w:right w:val="nil"/>
            </w:tcBorders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C04" w:rsidRPr="004D5E0D" w:rsidRDefault="00881C04" w:rsidP="00881C04">
            <w:pPr>
              <w:jc w:val="right"/>
            </w:pPr>
            <w:r>
              <w:t>Telephone number:</w:t>
            </w:r>
          </w:p>
        </w:tc>
        <w:tc>
          <w:tcPr>
            <w:tcW w:w="4995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vAlign w:val="center"/>
          </w:tcPr>
          <w:p w:rsidR="00881C04" w:rsidRPr="00881C04" w:rsidRDefault="00881C04" w:rsidP="00B012DB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48353C" w:rsidRPr="0048353C" w:rsidTr="00AF0327">
        <w:tc>
          <w:tcPr>
            <w:tcW w:w="763" w:type="dxa"/>
            <w:vAlign w:val="center"/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5" w:type="dxa"/>
            <w:gridSpan w:val="5"/>
            <w:vAlign w:val="center"/>
          </w:tcPr>
          <w:p w:rsidR="0048353C" w:rsidRPr="0048353C" w:rsidRDefault="0048353C" w:rsidP="00B012DB">
            <w:pPr>
              <w:rPr>
                <w:sz w:val="16"/>
                <w:szCs w:val="16"/>
              </w:rPr>
            </w:pPr>
          </w:p>
        </w:tc>
      </w:tr>
      <w:tr w:rsidR="0048353C" w:rsidTr="00AF0327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rPr>
          <w:trHeight w:val="288"/>
        </w:trPr>
        <w:tc>
          <w:tcPr>
            <w:tcW w:w="763" w:type="dxa"/>
            <w:tcBorders>
              <w:top w:val="nil"/>
              <w:bottom w:val="nil"/>
            </w:tcBorders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  <w:r w:rsidRPr="0048353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53C">
              <w:instrText xml:space="preserve"> FORMCHECKBOX </w:instrText>
            </w:r>
            <w:r w:rsidRPr="0048353C">
              <w:fldChar w:fldCharType="end"/>
            </w:r>
            <w:r w:rsidRPr="0048353C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8353C" w:rsidRP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  <w:r w:rsidRPr="0048353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53C">
              <w:instrText xml:space="preserve"> FORMCHECKBOX </w:instrText>
            </w:r>
            <w:r w:rsidRPr="0048353C">
              <w:fldChar w:fldCharType="end"/>
            </w:r>
            <w:r w:rsidRPr="0048353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965" w:type="dxa"/>
            <w:gridSpan w:val="5"/>
            <w:tcBorders>
              <w:top w:val="nil"/>
              <w:bottom w:val="nil"/>
            </w:tcBorders>
          </w:tcPr>
          <w:p w:rsidR="0048353C" w:rsidRDefault="0048353C" w:rsidP="00B012DB">
            <w:r w:rsidRPr="004D5E0D">
              <w:t xml:space="preserve">Does the applicant </w:t>
            </w:r>
            <w:r w:rsidR="00AF0327">
              <w:t xml:space="preserve">normally </w:t>
            </w:r>
            <w:r w:rsidRPr="004D5E0D">
              <w:t>reside in any of the above places, but is spending a short time (up to 30 consecutive days) in a hospital or other medical facility?</w:t>
            </w:r>
          </w:p>
        </w:tc>
      </w:tr>
      <w:tr w:rsidR="0048353C" w:rsidTr="00AF0327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rPr>
          <w:trHeight w:val="432"/>
        </w:trPr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:rsidR="00881C04" w:rsidRPr="004D5E0D" w:rsidRDefault="00881C04" w:rsidP="00881C04">
            <w:r>
              <w:t>If yes, which hospital?</w:t>
            </w:r>
          </w:p>
        </w:tc>
        <w:tc>
          <w:tcPr>
            <w:tcW w:w="5715" w:type="dxa"/>
            <w:gridSpan w:val="4"/>
            <w:tcBorders>
              <w:top w:val="nil"/>
              <w:bottom w:val="single" w:sz="2" w:space="0" w:color="000000" w:themeColor="text1"/>
            </w:tcBorders>
            <w:vAlign w:val="center"/>
          </w:tcPr>
          <w:p w:rsidR="00881C04" w:rsidRPr="004D5E0D" w:rsidRDefault="00881C04" w:rsidP="00B012DB"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881C04" w:rsidTr="00AF0327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rPr>
          <w:trHeight w:val="432"/>
        </w:trPr>
        <w:tc>
          <w:tcPr>
            <w:tcW w:w="763" w:type="dxa"/>
            <w:tcBorders>
              <w:top w:val="nil"/>
              <w:bottom w:val="nil"/>
              <w:right w:val="nil"/>
            </w:tcBorders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C04" w:rsidRPr="0048353C" w:rsidRDefault="00881C04" w:rsidP="00B012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C04" w:rsidRPr="004D5E0D" w:rsidRDefault="00881C04" w:rsidP="00B012DB">
            <w:pPr>
              <w:jc w:val="right"/>
            </w:pPr>
            <w:r>
              <w:t>Telephone number:</w:t>
            </w:r>
          </w:p>
        </w:tc>
        <w:tc>
          <w:tcPr>
            <w:tcW w:w="5715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vAlign w:val="center"/>
          </w:tcPr>
          <w:p w:rsidR="00881C04" w:rsidRPr="00881C04" w:rsidRDefault="00881C04" w:rsidP="00B012DB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48353C" w:rsidRDefault="0048353C"/>
    <w:tbl>
      <w:tblPr>
        <w:tblW w:w="9450" w:type="dxa"/>
        <w:tblInd w:w="-2" w:type="dxa"/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54"/>
        <w:gridCol w:w="180"/>
        <w:gridCol w:w="1501"/>
        <w:gridCol w:w="2115"/>
      </w:tblGrid>
      <w:tr w:rsidR="006834CC" w:rsidTr="00AF0327">
        <w:trPr>
          <w:cantSplit/>
          <w:trHeight w:val="432"/>
        </w:trPr>
        <w:tc>
          <w:tcPr>
            <w:tcW w:w="565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834CC" w:rsidRDefault="006834CC">
            <w:pPr>
              <w:rPr>
                <w:szCs w:val="24"/>
              </w:rPr>
            </w:pPr>
          </w:p>
        </w:tc>
        <w:tc>
          <w:tcPr>
            <w:tcW w:w="180" w:type="dxa"/>
            <w:vAlign w:val="center"/>
          </w:tcPr>
          <w:p w:rsidR="006834CC" w:rsidRDefault="006834CC">
            <w:pPr>
              <w:rPr>
                <w:szCs w:val="24"/>
              </w:rPr>
            </w:pP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834CC" w:rsidRDefault="006834C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834CC" w:rsidTr="00AF0327">
        <w:trPr>
          <w:cantSplit/>
        </w:trPr>
        <w:tc>
          <w:tcPr>
            <w:tcW w:w="565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6834CC" w:rsidRDefault="006834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180" w:type="dxa"/>
            <w:vAlign w:val="bottom"/>
          </w:tcPr>
          <w:p w:rsidR="006834CC" w:rsidRDefault="006834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6834CC" w:rsidRDefault="006834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Number</w:t>
            </w:r>
          </w:p>
        </w:tc>
      </w:tr>
      <w:tr w:rsidR="006834CC" w:rsidTr="00AF0327">
        <w:trPr>
          <w:cantSplit/>
          <w:trHeight w:val="432"/>
        </w:trPr>
        <w:tc>
          <w:tcPr>
            <w:tcW w:w="565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834CC" w:rsidRDefault="006834C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center"/>
          </w:tcPr>
          <w:p w:rsidR="006834CC" w:rsidRDefault="006834CC">
            <w:pPr>
              <w:rPr>
                <w:szCs w:val="24"/>
              </w:rPr>
            </w:pP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834CC" w:rsidRDefault="006834C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834CC" w:rsidTr="00AF0327">
        <w:trPr>
          <w:cantSplit/>
        </w:trPr>
        <w:tc>
          <w:tcPr>
            <w:tcW w:w="565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6834CC" w:rsidRDefault="006834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Printed Name</w:t>
            </w:r>
          </w:p>
        </w:tc>
        <w:tc>
          <w:tcPr>
            <w:tcW w:w="180" w:type="dxa"/>
            <w:vAlign w:val="bottom"/>
          </w:tcPr>
          <w:p w:rsidR="006834CC" w:rsidRDefault="006834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6834CC" w:rsidRDefault="006834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</w:tr>
      <w:tr w:rsidR="005841D4" w:rsidTr="005841D4">
        <w:trPr>
          <w:cantSplit/>
          <w:trHeight w:val="432"/>
        </w:trPr>
        <w:tc>
          <w:tcPr>
            <w:tcW w:w="733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841D4" w:rsidRDefault="005841D4" w:rsidP="00B012D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841D4" w:rsidRDefault="005841D4" w:rsidP="00B012DB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41D4" w:rsidTr="005841D4">
        <w:trPr>
          <w:cantSplit/>
        </w:trPr>
        <w:tc>
          <w:tcPr>
            <w:tcW w:w="7335" w:type="dxa"/>
            <w:gridSpan w:val="3"/>
            <w:tcBorders>
              <w:top w:val="single" w:sz="2" w:space="0" w:color="000000"/>
              <w:left w:val="nil"/>
              <w:right w:val="nil"/>
            </w:tcBorders>
            <w:vAlign w:val="bottom"/>
            <w:hideMark/>
          </w:tcPr>
          <w:p w:rsidR="005841D4" w:rsidRDefault="005841D4" w:rsidP="00B012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Agency Name, if applicable</w:t>
            </w:r>
          </w:p>
        </w:tc>
        <w:tc>
          <w:tcPr>
            <w:tcW w:w="2115" w:type="dxa"/>
            <w:tcBorders>
              <w:top w:val="single" w:sz="2" w:space="0" w:color="000000"/>
              <w:left w:val="nil"/>
              <w:right w:val="nil"/>
            </w:tcBorders>
            <w:vAlign w:val="bottom"/>
          </w:tcPr>
          <w:p w:rsidR="005841D4" w:rsidRDefault="005841D4" w:rsidP="00B012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48353C" w:rsidRPr="0048353C" w:rsidTr="00AF0327">
        <w:trPr>
          <w:cantSplit/>
          <w:trHeight w:val="432"/>
        </w:trPr>
        <w:tc>
          <w:tcPr>
            <w:tcW w:w="9450" w:type="dxa"/>
            <w:gridSpan w:val="4"/>
            <w:tcBorders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48353C" w:rsidRPr="0048353C" w:rsidRDefault="0048353C" w:rsidP="0048353C">
            <w:r w:rsidRPr="0048353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353C">
              <w:instrText xml:space="preserve"> FORMTEXT </w:instrText>
            </w:r>
            <w:r w:rsidRPr="0048353C">
              <w:fldChar w:fldCharType="separate"/>
            </w:r>
            <w:r w:rsidRPr="0048353C">
              <w:t> </w:t>
            </w:r>
            <w:r w:rsidRPr="0048353C">
              <w:t> </w:t>
            </w:r>
            <w:r w:rsidRPr="0048353C">
              <w:t> </w:t>
            </w:r>
            <w:r w:rsidRPr="0048353C">
              <w:t> </w:t>
            </w:r>
            <w:r w:rsidRPr="0048353C">
              <w:t> </w:t>
            </w:r>
            <w:r w:rsidRPr="0048353C">
              <w:fldChar w:fldCharType="end"/>
            </w:r>
          </w:p>
        </w:tc>
      </w:tr>
      <w:tr w:rsidR="0048353C" w:rsidTr="00AF0327">
        <w:trPr>
          <w:cantSplit/>
        </w:trPr>
        <w:tc>
          <w:tcPr>
            <w:tcW w:w="9450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48353C" w:rsidRDefault="0048353C" w:rsidP="00B012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Mailing Address</w:t>
            </w:r>
          </w:p>
        </w:tc>
      </w:tr>
    </w:tbl>
    <w:p w:rsidR="00881C04" w:rsidRPr="00AF0327" w:rsidRDefault="00881C04" w:rsidP="004D5E0D">
      <w:pPr>
        <w:rPr>
          <w:sz w:val="8"/>
          <w:szCs w:val="8"/>
        </w:rPr>
      </w:pPr>
    </w:p>
    <w:sectPr w:rsidR="00881C04" w:rsidRPr="00AF0327" w:rsidSect="004D5E0D"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1B" w:rsidRDefault="00C1271B">
      <w:r>
        <w:separator/>
      </w:r>
    </w:p>
  </w:endnote>
  <w:endnote w:type="continuationSeparator" w:id="0">
    <w:p w:rsidR="00C1271B" w:rsidRDefault="00C1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0D" w:rsidRDefault="004D5E0D" w:rsidP="004D5E0D">
    <w:pPr>
      <w:rPr>
        <w:sz w:val="8"/>
        <w:szCs w:val="8"/>
      </w:rPr>
    </w:pPr>
  </w:p>
  <w:tbl>
    <w:tblPr>
      <w:tblW w:w="11010" w:type="dxa"/>
      <w:tblInd w:w="-720" w:type="dxa"/>
      <w:tblLayout w:type="fixed"/>
      <w:tblLook w:val="04A0" w:firstRow="1" w:lastRow="0" w:firstColumn="1" w:lastColumn="0" w:noHBand="0" w:noVBand="1"/>
    </w:tblPr>
    <w:tblGrid>
      <w:gridCol w:w="1655"/>
      <w:gridCol w:w="7700"/>
      <w:gridCol w:w="1655"/>
    </w:tblGrid>
    <w:tr w:rsidR="004D5E0D" w:rsidTr="004D5E0D">
      <w:tc>
        <w:tcPr>
          <w:tcW w:w="1655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4D5E0D" w:rsidRDefault="004D5E0D" w:rsidP="00B012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PW-AP114</w:t>
          </w:r>
        </w:p>
      </w:tc>
      <w:tc>
        <w:tcPr>
          <w:tcW w:w="7700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</w:tcPr>
        <w:p w:rsidR="004D5E0D" w:rsidRDefault="004D5E0D" w:rsidP="00B012DB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AF0327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\# "0" \* Arabic  \* MERGEFORMAT </w:instrText>
          </w:r>
          <w:r>
            <w:rPr>
              <w:sz w:val="16"/>
              <w:szCs w:val="16"/>
            </w:rPr>
            <w:fldChar w:fldCharType="separate"/>
          </w:r>
          <w:r w:rsidR="00623CFD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655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4D5E0D" w:rsidRDefault="004D5E0D" w:rsidP="00B012DB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06/07/2012</w:t>
          </w:r>
        </w:p>
      </w:tc>
    </w:tr>
  </w:tbl>
  <w:p w:rsidR="004D5E0D" w:rsidRDefault="004D5E0D" w:rsidP="004D5E0D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0D" w:rsidRDefault="004D5E0D" w:rsidP="004D5E0D">
    <w:pPr>
      <w:rPr>
        <w:sz w:val="8"/>
        <w:szCs w:val="8"/>
      </w:rPr>
    </w:pPr>
  </w:p>
  <w:tbl>
    <w:tblPr>
      <w:tblW w:w="11010" w:type="dxa"/>
      <w:tblInd w:w="-720" w:type="dxa"/>
      <w:tblLayout w:type="fixed"/>
      <w:tblLook w:val="04A0" w:firstRow="1" w:lastRow="0" w:firstColumn="1" w:lastColumn="0" w:noHBand="0" w:noVBand="1"/>
    </w:tblPr>
    <w:tblGrid>
      <w:gridCol w:w="1655"/>
      <w:gridCol w:w="7700"/>
      <w:gridCol w:w="1655"/>
    </w:tblGrid>
    <w:tr w:rsidR="004D5E0D" w:rsidTr="004D5E0D"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4D5E0D" w:rsidRDefault="004D5E0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PW-AP114</w:t>
          </w:r>
        </w:p>
      </w:tc>
      <w:tc>
        <w:tcPr>
          <w:tcW w:w="7704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</w:tcPr>
        <w:p w:rsidR="004D5E0D" w:rsidRDefault="004D5E0D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4D5E0D" w:rsidRDefault="0050044C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07/02</w:t>
          </w:r>
          <w:r w:rsidR="004D5E0D">
            <w:rPr>
              <w:sz w:val="16"/>
              <w:szCs w:val="16"/>
            </w:rPr>
            <w:t>/2012</w:t>
          </w:r>
        </w:p>
      </w:tc>
    </w:tr>
    <w:tr w:rsidR="004D5E0D" w:rsidTr="004D5E0D">
      <w:tc>
        <w:tcPr>
          <w:tcW w:w="1656" w:type="dxa"/>
          <w:vAlign w:val="bottom"/>
          <w:hideMark/>
        </w:tcPr>
        <w:p w:rsidR="004D5E0D" w:rsidRDefault="004D5E0D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45C2D76" wp14:editId="1F48D5CC">
                <wp:extent cx="266700" cy="276225"/>
                <wp:effectExtent l="0" t="0" r="0" b="9525"/>
                <wp:docPr id="7" name="Picture 7" descr="Description: 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escription: wheelchair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  <w:hideMark/>
        </w:tcPr>
        <w:p w:rsidR="004D5E0D" w:rsidRDefault="004D5E0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814187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\# "0" \* Arabic  \* MERGEFORMAT </w:instrText>
          </w:r>
          <w:r>
            <w:rPr>
              <w:sz w:val="16"/>
              <w:szCs w:val="16"/>
            </w:rPr>
            <w:fldChar w:fldCharType="separate"/>
          </w:r>
          <w:r w:rsidR="00814187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  <w:hideMark/>
        </w:tcPr>
        <w:p w:rsidR="004D5E0D" w:rsidRDefault="004D5E0D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83EA2FD" wp14:editId="25FFA060">
                <wp:extent cx="257175" cy="276225"/>
                <wp:effectExtent l="0" t="0" r="9525" b="9525"/>
                <wp:docPr id="6" name="Picture 6" descr="Description: 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Description: fheo125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5E0D" w:rsidRDefault="004D5E0D" w:rsidP="004D5E0D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1B" w:rsidRDefault="00C1271B">
      <w:r>
        <w:separator/>
      </w:r>
    </w:p>
  </w:footnote>
  <w:footnote w:type="continuationSeparator" w:id="0">
    <w:p w:rsidR="00C1271B" w:rsidRDefault="00C12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37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A6A26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135BE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C567E4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266C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1F92D43"/>
    <w:multiLevelType w:val="singleLevel"/>
    <w:tmpl w:val="351A7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12EA5BF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6E352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4913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880286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1EC5192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F2E6AF3"/>
    <w:multiLevelType w:val="singleLevel"/>
    <w:tmpl w:val="6A825A3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2">
    <w:nsid w:val="20981A2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A87C8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38136F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092165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380055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36BD3C1D"/>
    <w:multiLevelType w:val="singleLevel"/>
    <w:tmpl w:val="C36E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3835104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026C1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D2201F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D7E52F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F4503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F6832E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53F3A9A"/>
    <w:multiLevelType w:val="hybridMultilevel"/>
    <w:tmpl w:val="A8DEF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AB03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9246D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48D8545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92C5D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B274B7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532500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4226A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6774C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6C2260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5B6C0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BC13EE2"/>
    <w:multiLevelType w:val="singleLevel"/>
    <w:tmpl w:val="4E14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611122F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6865C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9F7758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C333432"/>
    <w:multiLevelType w:val="singleLevel"/>
    <w:tmpl w:val="483EE4F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0">
    <w:nsid w:val="6C36189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6FB844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5940A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89F3A1B"/>
    <w:multiLevelType w:val="singleLevel"/>
    <w:tmpl w:val="C36E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>
    <w:nsid w:val="7A5E3D1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B8A206A"/>
    <w:multiLevelType w:val="singleLevel"/>
    <w:tmpl w:val="6450C3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6">
    <w:nsid w:val="7BC222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0"/>
  </w:num>
  <w:num w:numId="3">
    <w:abstractNumId w:val="28"/>
  </w:num>
  <w:num w:numId="4">
    <w:abstractNumId w:val="41"/>
  </w:num>
  <w:num w:numId="5">
    <w:abstractNumId w:val="15"/>
  </w:num>
  <w:num w:numId="6">
    <w:abstractNumId w:val="14"/>
  </w:num>
  <w:num w:numId="7">
    <w:abstractNumId w:val="6"/>
  </w:num>
  <w:num w:numId="8">
    <w:abstractNumId w:val="42"/>
  </w:num>
  <w:num w:numId="9">
    <w:abstractNumId w:val="21"/>
  </w:num>
  <w:num w:numId="10">
    <w:abstractNumId w:val="25"/>
  </w:num>
  <w:num w:numId="11">
    <w:abstractNumId w:val="23"/>
  </w:num>
  <w:num w:numId="12">
    <w:abstractNumId w:val="7"/>
  </w:num>
  <w:num w:numId="13">
    <w:abstractNumId w:val="12"/>
  </w:num>
  <w:num w:numId="14">
    <w:abstractNumId w:val="37"/>
  </w:num>
  <w:num w:numId="15">
    <w:abstractNumId w:val="17"/>
  </w:num>
  <w:num w:numId="16">
    <w:abstractNumId w:val="38"/>
  </w:num>
  <w:num w:numId="17">
    <w:abstractNumId w:val="8"/>
  </w:num>
  <w:num w:numId="18">
    <w:abstractNumId w:val="30"/>
  </w:num>
  <w:num w:numId="19">
    <w:abstractNumId w:val="46"/>
  </w:num>
  <w:num w:numId="20">
    <w:abstractNumId w:val="44"/>
  </w:num>
  <w:num w:numId="21">
    <w:abstractNumId w:val="19"/>
  </w:num>
  <w:num w:numId="22">
    <w:abstractNumId w:val="4"/>
  </w:num>
  <w:num w:numId="23">
    <w:abstractNumId w:val="27"/>
  </w:num>
  <w:num w:numId="24">
    <w:abstractNumId w:val="13"/>
  </w:num>
  <w:num w:numId="25">
    <w:abstractNumId w:val="18"/>
  </w:num>
  <w:num w:numId="26">
    <w:abstractNumId w:val="3"/>
  </w:num>
  <w:num w:numId="27">
    <w:abstractNumId w:val="20"/>
  </w:num>
  <w:num w:numId="28">
    <w:abstractNumId w:val="2"/>
  </w:num>
  <w:num w:numId="29">
    <w:abstractNumId w:val="29"/>
  </w:num>
  <w:num w:numId="30">
    <w:abstractNumId w:val="9"/>
  </w:num>
  <w:num w:numId="31">
    <w:abstractNumId w:val="40"/>
  </w:num>
  <w:num w:numId="32">
    <w:abstractNumId w:val="33"/>
  </w:num>
  <w:num w:numId="33">
    <w:abstractNumId w:val="0"/>
  </w:num>
  <w:num w:numId="34">
    <w:abstractNumId w:val="43"/>
  </w:num>
  <w:num w:numId="35">
    <w:abstractNumId w:val="34"/>
  </w:num>
  <w:num w:numId="36">
    <w:abstractNumId w:val="36"/>
  </w:num>
  <w:num w:numId="37">
    <w:abstractNumId w:val="16"/>
  </w:num>
  <w:num w:numId="38">
    <w:abstractNumId w:val="26"/>
  </w:num>
  <w:num w:numId="39">
    <w:abstractNumId w:val="45"/>
  </w:num>
  <w:num w:numId="40">
    <w:abstractNumId w:val="35"/>
  </w:num>
  <w:num w:numId="41">
    <w:abstractNumId w:val="39"/>
  </w:num>
  <w:num w:numId="42">
    <w:abstractNumId w:val="11"/>
  </w:num>
  <w:num w:numId="43">
    <w:abstractNumId w:val="32"/>
  </w:num>
  <w:num w:numId="44">
    <w:abstractNumId w:val="22"/>
  </w:num>
  <w:num w:numId="45">
    <w:abstractNumId w:val="31"/>
  </w:num>
  <w:num w:numId="46">
    <w:abstractNumId w:val="5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7OWGyChTTvKt0/7F7JDsxp4e50=" w:salt="AQU9HlRRjfpSSk5Ctf42h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53"/>
    <w:rsid w:val="00096C7C"/>
    <w:rsid w:val="000C5A9D"/>
    <w:rsid w:val="001D21D7"/>
    <w:rsid w:val="001F3283"/>
    <w:rsid w:val="001F4106"/>
    <w:rsid w:val="00201A2C"/>
    <w:rsid w:val="002234E1"/>
    <w:rsid w:val="00223820"/>
    <w:rsid w:val="00242534"/>
    <w:rsid w:val="002A3F43"/>
    <w:rsid w:val="002B5BF8"/>
    <w:rsid w:val="002D236A"/>
    <w:rsid w:val="003734C7"/>
    <w:rsid w:val="003806FC"/>
    <w:rsid w:val="003D4D80"/>
    <w:rsid w:val="003E28BA"/>
    <w:rsid w:val="003F0814"/>
    <w:rsid w:val="004619A3"/>
    <w:rsid w:val="0048353C"/>
    <w:rsid w:val="00494F41"/>
    <w:rsid w:val="004B4EAD"/>
    <w:rsid w:val="004D5E0D"/>
    <w:rsid w:val="0050044C"/>
    <w:rsid w:val="005271EE"/>
    <w:rsid w:val="00562AA0"/>
    <w:rsid w:val="00565FEA"/>
    <w:rsid w:val="005841D4"/>
    <w:rsid w:val="00623CFD"/>
    <w:rsid w:val="006834CC"/>
    <w:rsid w:val="006C0F24"/>
    <w:rsid w:val="00713BB8"/>
    <w:rsid w:val="00715080"/>
    <w:rsid w:val="0071540D"/>
    <w:rsid w:val="00762439"/>
    <w:rsid w:val="007D0A2F"/>
    <w:rsid w:val="007D1585"/>
    <w:rsid w:val="00802281"/>
    <w:rsid w:val="00814187"/>
    <w:rsid w:val="00843F8F"/>
    <w:rsid w:val="00856875"/>
    <w:rsid w:val="00875658"/>
    <w:rsid w:val="00881C04"/>
    <w:rsid w:val="008A094C"/>
    <w:rsid w:val="008E3B94"/>
    <w:rsid w:val="00915E67"/>
    <w:rsid w:val="0093356D"/>
    <w:rsid w:val="0095313F"/>
    <w:rsid w:val="00962A9D"/>
    <w:rsid w:val="00971931"/>
    <w:rsid w:val="00985BE2"/>
    <w:rsid w:val="00A048C9"/>
    <w:rsid w:val="00A04AF2"/>
    <w:rsid w:val="00A12E79"/>
    <w:rsid w:val="00A164B1"/>
    <w:rsid w:val="00A466F3"/>
    <w:rsid w:val="00A60CA4"/>
    <w:rsid w:val="00A76A0D"/>
    <w:rsid w:val="00AF0327"/>
    <w:rsid w:val="00AF184B"/>
    <w:rsid w:val="00B26482"/>
    <w:rsid w:val="00BC0CF2"/>
    <w:rsid w:val="00BD5BA0"/>
    <w:rsid w:val="00BE7212"/>
    <w:rsid w:val="00BE7749"/>
    <w:rsid w:val="00C1271B"/>
    <w:rsid w:val="00C26841"/>
    <w:rsid w:val="00C60F60"/>
    <w:rsid w:val="00C844A5"/>
    <w:rsid w:val="00CA3CAC"/>
    <w:rsid w:val="00CB1191"/>
    <w:rsid w:val="00CD00A7"/>
    <w:rsid w:val="00CE7595"/>
    <w:rsid w:val="00CF6A84"/>
    <w:rsid w:val="00D137DD"/>
    <w:rsid w:val="00D60EC3"/>
    <w:rsid w:val="00D6324B"/>
    <w:rsid w:val="00DA7FF5"/>
    <w:rsid w:val="00DC7A58"/>
    <w:rsid w:val="00DD681E"/>
    <w:rsid w:val="00DE63A2"/>
    <w:rsid w:val="00E04A32"/>
    <w:rsid w:val="00E059F8"/>
    <w:rsid w:val="00E464E3"/>
    <w:rsid w:val="00EA748C"/>
    <w:rsid w:val="00EF53B2"/>
    <w:rsid w:val="00F543C5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0D"/>
    <w:rPr>
      <w:rFonts w:ascii="Garamond" w:hAnsi="Garamond"/>
      <w:color w:val="000000" w:themeColor="text1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81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90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9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hanging="81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E3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F0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0D"/>
    <w:rPr>
      <w:rFonts w:ascii="Garamond" w:hAnsi="Garamond"/>
      <w:color w:val="000000" w:themeColor="text1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81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90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9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hanging="81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E3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F0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orm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Office\Templates\Forms Template.dot</Template>
  <TotalTime>0</TotalTime>
  <Pages>1</Pages>
  <Words>246</Words>
  <Characters>1405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Alaska Housing Finance Corporation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Athan</dc:creator>
  <cp:lastModifiedBy>Amber Lee</cp:lastModifiedBy>
  <cp:revision>2</cp:revision>
  <cp:lastPrinted>2012-07-02T16:19:00Z</cp:lastPrinted>
  <dcterms:created xsi:type="dcterms:W3CDTF">2012-11-05T23:55:00Z</dcterms:created>
  <dcterms:modified xsi:type="dcterms:W3CDTF">2012-11-05T23:55:00Z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150282570</vt:i4>
  </property>
  <property fmtid="{D5CDD505-2E9C-101B-9397-08002B2CF9AE}" pid="3" name="_NewReviewCycle">
    <vt:lpwstr/>
  </property>
  <property fmtid="{D5CDD505-2E9C-101B-9397-08002B2CF9AE}" pid="4" name="_EmailSubject">
    <vt:lpwstr>PHD Application Page</vt:lpwstr>
  </property>
  <property fmtid="{D5CDD505-2E9C-101B-9397-08002B2CF9AE}" pid="5" name="_AuthorEmail">
    <vt:lpwstr>pstantor@ahfc.us</vt:lpwstr>
  </property>
  <property fmtid="{D5CDD505-2E9C-101B-9397-08002B2CF9AE}" pid="6" name="_AuthorEmailDisplayName">
    <vt:lpwstr>Pamela Stantorf</vt:lpwstr>
  </property>
  <property fmtid="{D5CDD505-2E9C-101B-9397-08002B2CF9AE}" pid="7" name="_PreviousAdHocReviewCycleID">
    <vt:i4>1659288056</vt:i4>
  </property>
</Properties>
</file>